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8"/>
        <w:gridCol w:w="1"/>
        <w:gridCol w:w="684"/>
        <w:gridCol w:w="39"/>
        <w:gridCol w:w="110"/>
        <w:gridCol w:w="6"/>
        <w:gridCol w:w="28"/>
        <w:gridCol w:w="457"/>
        <w:gridCol w:w="116"/>
        <w:gridCol w:w="191"/>
        <w:gridCol w:w="15"/>
        <w:gridCol w:w="231"/>
        <w:gridCol w:w="80"/>
        <w:gridCol w:w="49"/>
        <w:gridCol w:w="145"/>
        <w:gridCol w:w="7"/>
        <w:gridCol w:w="27"/>
        <w:gridCol w:w="305"/>
        <w:gridCol w:w="145"/>
        <w:gridCol w:w="181"/>
        <w:gridCol w:w="91"/>
        <w:gridCol w:w="70"/>
        <w:gridCol w:w="6"/>
        <w:gridCol w:w="13"/>
        <w:gridCol w:w="238"/>
        <w:gridCol w:w="122"/>
        <w:gridCol w:w="13"/>
        <w:gridCol w:w="92"/>
        <w:gridCol w:w="69"/>
        <w:gridCol w:w="103"/>
        <w:gridCol w:w="160"/>
        <w:gridCol w:w="204"/>
        <w:gridCol w:w="154"/>
        <w:gridCol w:w="8"/>
        <w:gridCol w:w="6"/>
        <w:gridCol w:w="16"/>
        <w:gridCol w:w="278"/>
        <w:gridCol w:w="322"/>
        <w:gridCol w:w="26"/>
        <w:gridCol w:w="184"/>
        <w:gridCol w:w="60"/>
        <w:gridCol w:w="180"/>
        <w:gridCol w:w="272"/>
        <w:gridCol w:w="5"/>
        <w:gridCol w:w="13"/>
        <w:gridCol w:w="355"/>
        <w:gridCol w:w="162"/>
        <w:gridCol w:w="203"/>
        <w:gridCol w:w="137"/>
        <w:gridCol w:w="23"/>
        <w:gridCol w:w="7"/>
        <w:gridCol w:w="119"/>
        <w:gridCol w:w="62"/>
        <w:gridCol w:w="39"/>
        <w:gridCol w:w="202"/>
        <w:gridCol w:w="4"/>
        <w:gridCol w:w="16"/>
        <w:gridCol w:w="25"/>
        <w:gridCol w:w="155"/>
        <w:gridCol w:w="25"/>
        <w:gridCol w:w="59"/>
        <w:gridCol w:w="6"/>
        <w:gridCol w:w="180"/>
        <w:gridCol w:w="296"/>
        <w:gridCol w:w="148"/>
        <w:gridCol w:w="180"/>
        <w:gridCol w:w="6"/>
        <w:gridCol w:w="67"/>
        <w:gridCol w:w="13"/>
        <w:gridCol w:w="4"/>
        <w:gridCol w:w="203"/>
        <w:gridCol w:w="287"/>
        <w:gridCol w:w="122"/>
        <w:gridCol w:w="180"/>
        <w:gridCol w:w="136"/>
        <w:gridCol w:w="157"/>
        <w:gridCol w:w="61"/>
        <w:gridCol w:w="15"/>
        <w:gridCol w:w="19"/>
        <w:gridCol w:w="85"/>
        <w:gridCol w:w="215"/>
        <w:gridCol w:w="235"/>
        <w:gridCol w:w="325"/>
        <w:gridCol w:w="265"/>
        <w:gridCol w:w="15"/>
        <w:gridCol w:w="17"/>
        <w:gridCol w:w="39"/>
        <w:gridCol w:w="513"/>
        <w:gridCol w:w="1"/>
        <w:gridCol w:w="52"/>
        <w:gridCol w:w="7"/>
        <w:gridCol w:w="9"/>
        <w:gridCol w:w="16"/>
        <w:gridCol w:w="183"/>
      </w:tblGrid>
      <w:tr w:rsidR="003C5966" w14:paraId="55BB0CFA" w14:textId="77777777" w:rsidTr="006B74D1">
        <w:trPr>
          <w:cantSplit/>
          <w:trHeight w:val="360"/>
        </w:trPr>
        <w:tc>
          <w:tcPr>
            <w:tcW w:w="11410" w:type="dxa"/>
            <w:gridSpan w:val="9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bottom"/>
          </w:tcPr>
          <w:p w14:paraId="4488F8BC" w14:textId="77777777" w:rsidR="003C5966" w:rsidRDefault="003C5966" w:rsidP="006B74D1">
            <w:pPr>
              <w:pStyle w:val="En-tte"/>
              <w:tabs>
                <w:tab w:val="clear" w:pos="4320"/>
                <w:tab w:val="clear" w:pos="8640"/>
              </w:tabs>
              <w:spacing w:before="30" w:after="30"/>
              <w:ind w:right="86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1.</w:t>
            </w:r>
            <w:r>
              <w:rPr>
                <w:rFonts w:ascii="Arial" w:hAnsi="Arial"/>
                <w:b/>
                <w:caps/>
              </w:rPr>
              <w:tab/>
              <w:t>Localisation</w:t>
            </w:r>
            <w:r w:rsidR="009A389D">
              <w:rPr>
                <w:rFonts w:ascii="Arial" w:hAnsi="Arial"/>
                <w:b/>
                <w:caps/>
              </w:rPr>
              <w:t xml:space="preserve"> DE L’OUVRAGE</w:t>
            </w:r>
          </w:p>
        </w:tc>
      </w:tr>
      <w:tr w:rsidR="00AC7653" w14:paraId="7CD741C8" w14:textId="77777777" w:rsidTr="006228C7">
        <w:trPr>
          <w:cantSplit/>
          <w:trHeight w:val="288"/>
        </w:trPr>
        <w:tc>
          <w:tcPr>
            <w:tcW w:w="1870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3EDB402" w14:textId="77777777" w:rsidR="00AC7653" w:rsidRDefault="0006787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Dossier n</w:t>
            </w:r>
            <w:r w:rsidRPr="00067879">
              <w:rPr>
                <w:rFonts w:ascii="Arial" w:hAnsi="Arial"/>
                <w:sz w:val="18"/>
                <w:vertAlign w:val="superscript"/>
              </w:rPr>
              <w:t>o</w:t>
            </w:r>
            <w:r w:rsidR="00B83CF7">
              <w:rPr>
                <w:rFonts w:ascii="Arial" w:hAnsi="Arial"/>
                <w:sz w:val="18"/>
              </w:rPr>
              <w:t xml:space="preserve"> (contrat)</w:t>
            </w:r>
            <w:r w:rsidR="006228C7">
              <w:rPr>
                <w:rFonts w:ascii="Arial" w:hAnsi="Arial"/>
                <w:sz w:val="18"/>
              </w:rPr>
              <w:t> </w:t>
            </w:r>
            <w:r w:rsidR="00AC7653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73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1F5464" w14:textId="77777777"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56BDA" w14:textId="77777777"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756C6" w14:textId="77777777"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Route</w:t>
            </w:r>
            <w:r w:rsidR="006228C7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6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8B5D5" w14:textId="77777777"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4864C" w14:textId="77777777"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0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0C3E3" w14:textId="77777777" w:rsidR="00AC7653" w:rsidRDefault="00B83CF7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Obstacle</w:t>
            </w:r>
            <w:r w:rsidR="006228C7">
              <w:rPr>
                <w:rFonts w:ascii="Arial" w:hAnsi="Arial"/>
                <w:sz w:val="18"/>
              </w:rPr>
              <w:t> </w:t>
            </w:r>
            <w:r w:rsidR="00AC7653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30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37B0BC" w14:textId="77777777"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268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183EAE6" w14:textId="77777777"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</w:tr>
      <w:tr w:rsidR="00AC7653" w14:paraId="391F1F8F" w14:textId="77777777" w:rsidTr="006228C7">
        <w:trPr>
          <w:cantSplit/>
          <w:trHeight w:val="288"/>
        </w:trPr>
        <w:tc>
          <w:tcPr>
            <w:tcW w:w="1870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90399C1" w14:textId="77777777" w:rsidR="00AC7653" w:rsidRDefault="0006787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Plan n</w:t>
            </w:r>
            <w:r w:rsidRPr="00067879">
              <w:rPr>
                <w:rFonts w:ascii="Arial" w:hAnsi="Arial"/>
                <w:sz w:val="18"/>
                <w:vertAlign w:val="superscript"/>
              </w:rPr>
              <w:t>o</w:t>
            </w:r>
            <w:r w:rsidR="006228C7">
              <w:rPr>
                <w:rFonts w:ascii="Arial" w:hAnsi="Arial"/>
                <w:sz w:val="18"/>
                <w:vertAlign w:val="superscript"/>
              </w:rPr>
              <w:t> </w:t>
            </w:r>
            <w:r w:rsidR="00AC7653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7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2E63F2" w14:textId="77777777"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PO-</w:t>
            </w:r>
          </w:p>
        </w:tc>
        <w:tc>
          <w:tcPr>
            <w:tcW w:w="1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D04CA" w14:textId="77777777"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DBD55" w14:textId="77777777"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Municipalité</w:t>
            </w:r>
            <w:r w:rsidR="006228C7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6122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053AC5" w14:textId="77777777"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268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AAC900D" w14:textId="77777777"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</w:tr>
      <w:tr w:rsidR="003C5966" w14:paraId="01C8D591" w14:textId="77777777" w:rsidTr="00020644">
        <w:trPr>
          <w:cantSplit/>
          <w:trHeight w:hRule="exact" w:val="160"/>
        </w:trPr>
        <w:tc>
          <w:tcPr>
            <w:tcW w:w="11410" w:type="dxa"/>
            <w:gridSpan w:val="9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A0A8CCF" w14:textId="77777777" w:rsidR="003C5966" w:rsidRDefault="003C596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3C5966" w14:paraId="2A5D16E5" w14:textId="77777777" w:rsidTr="006B74D1">
        <w:trPr>
          <w:cantSplit/>
          <w:trHeight w:val="360"/>
        </w:trPr>
        <w:tc>
          <w:tcPr>
            <w:tcW w:w="11410" w:type="dxa"/>
            <w:gridSpan w:val="9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bottom"/>
          </w:tcPr>
          <w:p w14:paraId="10B5D29A" w14:textId="77777777" w:rsidR="003C5966" w:rsidRDefault="003C5966" w:rsidP="006B74D1">
            <w:pPr>
              <w:pStyle w:val="En-tte"/>
              <w:tabs>
                <w:tab w:val="clear" w:pos="4320"/>
                <w:tab w:val="clear" w:pos="8640"/>
              </w:tabs>
              <w:spacing w:before="30" w:after="30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2.</w:t>
            </w:r>
            <w:r>
              <w:rPr>
                <w:rFonts w:ascii="Arial" w:hAnsi="Arial"/>
                <w:b/>
                <w:caps/>
              </w:rPr>
              <w:tab/>
            </w:r>
            <w:r w:rsidR="00E804F6">
              <w:rPr>
                <w:rFonts w:ascii="Arial" w:hAnsi="Arial"/>
                <w:b/>
                <w:caps/>
              </w:rPr>
              <w:t>LOCALISATION DE L’ÉLÉMENT (OU DES ÉLÉMENTS)</w:t>
            </w:r>
          </w:p>
        </w:tc>
      </w:tr>
      <w:tr w:rsidR="00E804F6" w14:paraId="7AD2CDF1" w14:textId="77777777" w:rsidTr="007B69F8">
        <w:trPr>
          <w:cantSplit/>
          <w:trHeight w:val="1757"/>
        </w:trPr>
        <w:tc>
          <w:tcPr>
            <w:tcW w:w="11410" w:type="dxa"/>
            <w:gridSpan w:val="95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441B78" w14:textId="77777777" w:rsidR="00E804F6" w:rsidRDefault="00E804F6" w:rsidP="009A389D">
            <w:pPr>
              <w:pStyle w:val="En-tte"/>
              <w:tabs>
                <w:tab w:val="clear" w:pos="4320"/>
                <w:tab w:val="clear" w:pos="8640"/>
                <w:tab w:val="left" w:pos="450"/>
              </w:tabs>
              <w:spacing w:before="3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b/>
              </w:rPr>
              <w:t>Croquis de localisation des unités de fondation</w:t>
            </w:r>
          </w:p>
          <w:p w14:paraId="5FDEA0FC" w14:textId="77777777" w:rsidR="00E804F6" w:rsidRPr="00E804F6" w:rsidRDefault="00E804F6" w:rsidP="009A389D">
            <w:pPr>
              <w:pStyle w:val="En-tte"/>
              <w:tabs>
                <w:tab w:val="clear" w:pos="4320"/>
                <w:tab w:val="clear" w:pos="8640"/>
                <w:tab w:val="left" w:pos="450"/>
              </w:tabs>
              <w:spacing w:after="3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(Si travaux réalisés en phases, phase n</w:t>
            </w:r>
            <w:r w:rsidRPr="00E804F6">
              <w:rPr>
                <w:rFonts w:ascii="Arial" w:hAnsi="Arial"/>
                <w:vertAlign w:val="superscript"/>
              </w:rPr>
              <w:t>o</w:t>
            </w:r>
            <w:r>
              <w:rPr>
                <w:rFonts w:ascii="Arial" w:hAnsi="Arial"/>
              </w:rPr>
              <w:t xml:space="preserve"> ______)</w:t>
            </w:r>
          </w:p>
        </w:tc>
      </w:tr>
      <w:tr w:rsidR="00FB5F33" w14:paraId="64E84602" w14:textId="77777777" w:rsidTr="002B0258">
        <w:trPr>
          <w:cantSplit/>
          <w:trHeight w:val="288"/>
        </w:trPr>
        <w:tc>
          <w:tcPr>
            <w:tcW w:w="2245" w:type="dxa"/>
            <w:gridSpan w:val="15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0433940F" w14:textId="77777777" w:rsidR="00FB5F33" w:rsidRPr="0024588A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60"/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2226BB">
              <w:rPr>
                <w:rFonts w:ascii="Arial" w:hAnsi="Arial"/>
                <w:b/>
                <w:sz w:val="18"/>
                <w:szCs w:val="18"/>
              </w:rPr>
            </w:r>
            <w:r w:rsidR="002226B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/>
                <w:b/>
                <w:sz w:val="18"/>
                <w:szCs w:val="18"/>
              </w:rPr>
              <w:t xml:space="preserve"> Semelle:</w:t>
            </w:r>
          </w:p>
        </w:tc>
        <w:tc>
          <w:tcPr>
            <w:tcW w:w="8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C3C084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65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"/>
            <w:r>
              <w:rPr>
                <w:rFonts w:ascii="Arial" w:hAnsi="Arial"/>
                <w:sz w:val="16"/>
              </w:rPr>
              <w:t xml:space="preserve"> Culée</w:t>
            </w:r>
          </w:p>
        </w:tc>
        <w:tc>
          <w:tcPr>
            <w:tcW w:w="6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BD6336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9417F5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8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681042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6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  <w:r>
              <w:rPr>
                <w:rFonts w:ascii="Arial" w:hAnsi="Arial"/>
                <w:sz w:val="16"/>
              </w:rPr>
              <w:t xml:space="preserve"> Béquille de portique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44905C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631834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7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A44341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</w:rPr>
              <w:t xml:space="preserve"> Pile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B4EF93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57C7E0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3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9B9E4F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  <w:r>
              <w:rPr>
                <w:rFonts w:ascii="Arial" w:hAnsi="Arial"/>
                <w:sz w:val="16"/>
              </w:rPr>
              <w:t xml:space="preserve"> Mur de soutènement</w:t>
            </w:r>
          </w:p>
        </w:tc>
        <w:tc>
          <w:tcPr>
            <w:tcW w:w="1117" w:type="dxa"/>
            <w:gridSpan w:val="11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4C1536E8" w14:textId="77777777" w:rsidR="00FB5F33" w:rsidRDefault="00FB5F33" w:rsidP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  <w:r>
              <w:rPr>
                <w:rFonts w:ascii="Arial" w:hAnsi="Arial"/>
                <w:sz w:val="16"/>
              </w:rPr>
              <w:t xml:space="preserve"> Ponceau</w:t>
            </w:r>
          </w:p>
        </w:tc>
      </w:tr>
      <w:tr w:rsidR="00FB5F33" w14:paraId="1AF85F07" w14:textId="77777777" w:rsidTr="002B0258">
        <w:trPr>
          <w:cantSplit/>
          <w:trHeight w:val="288"/>
        </w:trPr>
        <w:tc>
          <w:tcPr>
            <w:tcW w:w="96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DD2B1DD" w14:textId="77777777" w:rsidR="00FB5F33" w:rsidRPr="0024588A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2226BB">
              <w:rPr>
                <w:rFonts w:ascii="Arial" w:hAnsi="Arial"/>
                <w:b/>
                <w:sz w:val="18"/>
                <w:szCs w:val="18"/>
              </w:rPr>
            </w:r>
            <w:r w:rsidR="002226B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Culée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FE3DC8" w14:textId="77777777" w:rsidR="00FB5F33" w:rsidRPr="0024588A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4FAF8" w14:textId="77777777" w:rsidR="00FB5F33" w:rsidRPr="0024588A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14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CE9B6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Mur de front</w:t>
            </w: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EE16D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8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B0B89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Mur en retour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640B0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C8971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15DEF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D8846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247" w:type="dxa"/>
            <w:gridSpan w:val="2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2A18F04" w14:textId="77777777" w:rsidR="00FB5F33" w:rsidRDefault="00E33DE1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8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  <w:r>
              <w:rPr>
                <w:rFonts w:ascii="Arial" w:hAnsi="Arial"/>
                <w:sz w:val="16"/>
              </w:rPr>
              <w:t xml:space="preserve"> Pieu-caisson</w:t>
            </w:r>
          </w:p>
        </w:tc>
      </w:tr>
      <w:tr w:rsidR="00FB5F33" w14:paraId="6C7F91E9" w14:textId="77777777" w:rsidTr="002B0258">
        <w:trPr>
          <w:cantSplit/>
          <w:trHeight w:val="288"/>
        </w:trPr>
        <w:tc>
          <w:tcPr>
            <w:tcW w:w="2245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5624976" w14:textId="77777777" w:rsidR="00FB5F33" w:rsidRPr="0024588A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2226BB">
              <w:rPr>
                <w:rFonts w:ascii="Arial" w:hAnsi="Arial"/>
                <w:b/>
                <w:sz w:val="18"/>
                <w:szCs w:val="18"/>
              </w:rPr>
            </w:r>
            <w:r w:rsidR="002226B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Béquille de portique:</w:t>
            </w:r>
          </w:p>
        </w:tc>
        <w:tc>
          <w:tcPr>
            <w:tcW w:w="14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91D5D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Mur de front</w:t>
            </w: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86F67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8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66424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Mur en retour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C6283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C3216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A6D20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8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95D7D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229" w:type="dxa"/>
            <w:gridSpan w:val="1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3743770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24BD0850" w14:textId="77777777" w:rsidTr="002B0258">
        <w:trPr>
          <w:cantSplit/>
          <w:trHeight w:val="288"/>
        </w:trPr>
        <w:tc>
          <w:tcPr>
            <w:tcW w:w="96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50D89C2" w14:textId="77777777" w:rsidR="00FB5F33" w:rsidRPr="0024588A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2226BB">
              <w:rPr>
                <w:rFonts w:ascii="Arial" w:hAnsi="Arial"/>
                <w:b/>
                <w:sz w:val="18"/>
                <w:szCs w:val="18"/>
              </w:rPr>
            </w:r>
            <w:r w:rsidR="002226B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Pile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6AC9E5" w14:textId="77777777" w:rsidR="00FB5F33" w:rsidRPr="0024588A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017C1" w14:textId="77777777" w:rsidR="00FB5F33" w:rsidRPr="0024588A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145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C1E7C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Fût</w:t>
            </w: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A2694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8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6EA0F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Chevêtre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E29AC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19EB9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306FB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8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FBB0E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229" w:type="dxa"/>
            <w:gridSpan w:val="1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0B7C2E9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0B50B998" w14:textId="77777777" w:rsidTr="002B0258">
        <w:trPr>
          <w:cantSplit/>
          <w:trHeight w:val="288"/>
        </w:trPr>
        <w:tc>
          <w:tcPr>
            <w:tcW w:w="923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2F4AA3A" w14:textId="77777777" w:rsidR="00FB5F33" w:rsidRPr="0024588A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2226BB">
              <w:rPr>
                <w:rFonts w:ascii="Arial" w:hAnsi="Arial"/>
                <w:b/>
                <w:sz w:val="18"/>
                <w:szCs w:val="18"/>
              </w:rPr>
            </w:r>
            <w:r w:rsidR="002226B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Dalle</w:t>
            </w:r>
          </w:p>
        </w:tc>
        <w:tc>
          <w:tcPr>
            <w:tcW w:w="222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324C8" w14:textId="77777777" w:rsidR="00FB5F33" w:rsidRPr="001D6398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(entre unités de fondation</w:t>
            </w:r>
          </w:p>
        </w:tc>
        <w:tc>
          <w:tcPr>
            <w:tcW w:w="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70D92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08B68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et</w:t>
            </w:r>
          </w:p>
        </w:tc>
        <w:tc>
          <w:tcPr>
            <w:tcW w:w="8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A0E7CE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06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98734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) 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4A6A9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8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A9A40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229" w:type="dxa"/>
            <w:gridSpan w:val="1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6EC8901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2FF09376" w14:textId="77777777" w:rsidTr="002B0258">
        <w:trPr>
          <w:cantSplit/>
          <w:trHeight w:val="288"/>
        </w:trPr>
        <w:tc>
          <w:tcPr>
            <w:tcW w:w="23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2ECA19C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90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0A9A6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6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  <w:r w:rsidR="00590C86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Sur poutres préfabriquées</w:t>
            </w:r>
          </w:p>
        </w:tc>
        <w:tc>
          <w:tcPr>
            <w:tcW w:w="296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92630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6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  <w:r>
              <w:rPr>
                <w:rFonts w:ascii="Arial" w:hAnsi="Arial"/>
                <w:sz w:val="16"/>
              </w:rPr>
              <w:t xml:space="preserve"> Dalle et poutres en post-tension</w:t>
            </w:r>
          </w:p>
        </w:tc>
        <w:tc>
          <w:tcPr>
            <w:tcW w:w="234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AD3F4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68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  <w:r>
              <w:rPr>
                <w:rFonts w:ascii="Arial" w:hAnsi="Arial"/>
                <w:sz w:val="16"/>
              </w:rPr>
              <w:t xml:space="preserve"> Dalle épaisse (portique)</w:t>
            </w:r>
          </w:p>
        </w:tc>
        <w:tc>
          <w:tcPr>
            <w:tcW w:w="275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233A6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69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  <w:r>
              <w:rPr>
                <w:rFonts w:ascii="Arial" w:hAnsi="Arial"/>
                <w:sz w:val="16"/>
              </w:rPr>
              <w:t xml:space="preserve"> Dalle épaisse (post-tension)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5643275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6AFF19A8" w14:textId="77777777" w:rsidTr="002B0258">
        <w:trPr>
          <w:cantSplit/>
          <w:trHeight w:val="288"/>
        </w:trPr>
        <w:tc>
          <w:tcPr>
            <w:tcW w:w="1885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B55F15B" w14:textId="77777777" w:rsidR="00FB5F33" w:rsidRPr="00070738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 w:rsidRPr="0007073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70"/>
            <w:r w:rsidRPr="00070738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2226BB">
              <w:rPr>
                <w:rFonts w:ascii="Arial" w:hAnsi="Arial"/>
                <w:b/>
                <w:sz w:val="18"/>
                <w:szCs w:val="18"/>
              </w:rPr>
            </w:r>
            <w:r w:rsidR="002226B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07073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/>
                <w:b/>
                <w:sz w:val="18"/>
                <w:szCs w:val="18"/>
              </w:rPr>
              <w:t xml:space="preserve"> Côtés extérieurs</w:t>
            </w:r>
          </w:p>
        </w:tc>
        <w:tc>
          <w:tcPr>
            <w:tcW w:w="9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90194" w14:textId="77777777" w:rsidR="00FB5F33" w:rsidRPr="00070738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E7C95" w14:textId="77777777" w:rsidR="00FB5F33" w:rsidRPr="00070738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296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E36AB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Glissières</w:t>
            </w:r>
          </w:p>
        </w:tc>
        <w:tc>
          <w:tcPr>
            <w:tcW w:w="234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43674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Chasse-roue</w:t>
            </w:r>
          </w:p>
        </w:tc>
        <w:tc>
          <w:tcPr>
            <w:tcW w:w="275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9F58D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Trottoir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61E1457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7692D3B7" w14:textId="77777777" w:rsidTr="002B0258">
        <w:trPr>
          <w:cantSplit/>
          <w:trHeight w:val="288"/>
        </w:trPr>
        <w:tc>
          <w:tcPr>
            <w:tcW w:w="3473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78829E1" w14:textId="77777777" w:rsidR="00FB5F33" w:rsidRPr="00B53785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070738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738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2226BB">
              <w:rPr>
                <w:rFonts w:ascii="Arial" w:hAnsi="Arial"/>
                <w:b/>
                <w:sz w:val="18"/>
                <w:szCs w:val="18"/>
              </w:rPr>
            </w:r>
            <w:r w:rsidR="002226B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070738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Murs de soutènement </w:t>
            </w:r>
            <w:r>
              <w:rPr>
                <w:rFonts w:ascii="Arial" w:hAnsi="Arial"/>
                <w:sz w:val="18"/>
                <w:szCs w:val="18"/>
              </w:rPr>
              <w:t xml:space="preserve">(chaînage : de </w:t>
            </w:r>
          </w:p>
        </w:tc>
        <w:tc>
          <w:tcPr>
            <w:tcW w:w="7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B93A7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C2B42" w14:textId="77777777" w:rsidR="00FB5F33" w:rsidRPr="00B53785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B53785">
              <w:rPr>
                <w:rFonts w:ascii="Arial" w:hAnsi="Arial"/>
                <w:sz w:val="18"/>
                <w:szCs w:val="18"/>
              </w:rPr>
              <w:t>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B468A8" w14:textId="77777777" w:rsidR="00FB5F33" w:rsidRPr="00B53785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981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FBB2B" w14:textId="77777777" w:rsidR="00FB5F33" w:rsidRPr="00B53785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B5C14B2" w14:textId="77777777" w:rsidR="00FB5F33" w:rsidRDefault="00FB5F33" w:rsidP="00070738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0A127939" w14:textId="77777777" w:rsidTr="002B0258">
        <w:trPr>
          <w:cantSplit/>
          <w:trHeight w:val="288"/>
        </w:trPr>
        <w:tc>
          <w:tcPr>
            <w:tcW w:w="2245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9D118A0" w14:textId="77777777" w:rsidR="00FB5F33" w:rsidRPr="0024588A" w:rsidRDefault="00FB5F33" w:rsidP="008371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2226BB">
              <w:rPr>
                <w:rFonts w:ascii="Arial" w:hAnsi="Arial"/>
                <w:b/>
                <w:sz w:val="18"/>
                <w:szCs w:val="18"/>
              </w:rPr>
            </w:r>
            <w:r w:rsidR="002226B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Ponceau</w:t>
            </w:r>
            <w:r w:rsidR="006228C7">
              <w:rPr>
                <w:rFonts w:ascii="Arial" w:hAnsi="Arial"/>
                <w:b/>
                <w:sz w:val="18"/>
                <w:szCs w:val="18"/>
              </w:rPr>
              <w:t> 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13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AA9C9" w14:textId="77777777" w:rsidR="00FB5F33" w:rsidRDefault="00FB5F33" w:rsidP="008371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Mur</w:t>
            </w: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06101" w14:textId="77777777" w:rsidR="00FB5F33" w:rsidRDefault="00FB5F33" w:rsidP="008371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8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64D2A" w14:textId="77777777" w:rsidR="00FB5F33" w:rsidRDefault="00FB5F33" w:rsidP="008371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Dalle</w:t>
            </w:r>
          </w:p>
        </w:tc>
        <w:tc>
          <w:tcPr>
            <w:tcW w:w="135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B0A05" w14:textId="77777777" w:rsidR="00FB5F33" w:rsidRDefault="00FB5F33" w:rsidP="008371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7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  <w:r>
              <w:rPr>
                <w:rFonts w:ascii="Arial" w:hAnsi="Arial"/>
                <w:sz w:val="16"/>
              </w:rPr>
              <w:t xml:space="preserve"> Mur de tête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C196A" w14:textId="77777777" w:rsidR="00FB5F33" w:rsidRDefault="00FB5F33" w:rsidP="008371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8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7C8CF" w14:textId="77777777" w:rsidR="00FB5F33" w:rsidRDefault="00FB5F33" w:rsidP="008371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229" w:type="dxa"/>
            <w:gridSpan w:val="1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92F63BF" w14:textId="77777777" w:rsidR="00FB5F33" w:rsidRDefault="00FB5F33" w:rsidP="008371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742E4F54" w14:textId="77777777" w:rsidTr="002B0258">
        <w:trPr>
          <w:cantSplit/>
          <w:trHeight w:val="288"/>
        </w:trPr>
        <w:tc>
          <w:tcPr>
            <w:tcW w:w="2245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1C1233A" w14:textId="77777777" w:rsidR="00FB5F33" w:rsidRPr="0024588A" w:rsidRDefault="00FB5F33" w:rsidP="008371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2226BB">
              <w:rPr>
                <w:rFonts w:ascii="Arial" w:hAnsi="Arial"/>
                <w:b/>
                <w:sz w:val="18"/>
                <w:szCs w:val="18"/>
              </w:rPr>
            </w:r>
            <w:r w:rsidR="002226B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Autres</w:t>
            </w:r>
            <w:r w:rsidR="006228C7">
              <w:rPr>
                <w:rFonts w:ascii="Arial" w:hAnsi="Arial"/>
                <w:b/>
                <w:sz w:val="18"/>
                <w:szCs w:val="18"/>
              </w:rPr>
              <w:t> 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</w:p>
        </w:tc>
        <w:tc>
          <w:tcPr>
            <w:tcW w:w="8950" w:type="dxa"/>
            <w:gridSpan w:val="7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11F4A" w14:textId="77777777" w:rsidR="00FB5F33" w:rsidRDefault="00FB5F33" w:rsidP="008371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3CA5511" w14:textId="77777777" w:rsidR="00FB5F33" w:rsidRDefault="00FB5F33" w:rsidP="008371A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191C2CF5" w14:textId="77777777" w:rsidTr="00020644">
        <w:trPr>
          <w:cantSplit/>
          <w:trHeight w:hRule="exact" w:val="160"/>
        </w:trPr>
        <w:tc>
          <w:tcPr>
            <w:tcW w:w="11410" w:type="dxa"/>
            <w:gridSpan w:val="9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647C5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FB5F33" w14:paraId="2932B0D0" w14:textId="77777777" w:rsidTr="006B74D1">
        <w:trPr>
          <w:cantSplit/>
          <w:trHeight w:val="360"/>
        </w:trPr>
        <w:tc>
          <w:tcPr>
            <w:tcW w:w="11410" w:type="dxa"/>
            <w:gridSpan w:val="9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bottom"/>
          </w:tcPr>
          <w:p w14:paraId="68F5650E" w14:textId="77777777" w:rsidR="00FB5F33" w:rsidRDefault="00FB5F33" w:rsidP="006B74D1">
            <w:pPr>
              <w:pStyle w:val="En-tte"/>
              <w:tabs>
                <w:tab w:val="clear" w:pos="4320"/>
                <w:tab w:val="clear" w:pos="8640"/>
              </w:tabs>
              <w:spacing w:before="30" w:after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</w:rPr>
              <w:tab/>
              <w:t>INTERVENANTS</w:t>
            </w:r>
          </w:p>
        </w:tc>
      </w:tr>
      <w:tr w:rsidR="00FB5F33" w14:paraId="20061993" w14:textId="77777777" w:rsidTr="002B0258">
        <w:trPr>
          <w:cantSplit/>
          <w:trHeight w:val="288"/>
        </w:trPr>
        <w:tc>
          <w:tcPr>
            <w:tcW w:w="2196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8B5F687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Entrepreneur général</w:t>
            </w:r>
            <w:r w:rsidR="006228C7">
              <w:rPr>
                <w:rFonts w:ascii="Arial" w:hAnsi="Arial"/>
                <w:b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50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F6027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06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87A1B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Représentant au chantier</w:t>
            </w:r>
            <w:r w:rsidR="006228C7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97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D131A7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AB752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Téléphone</w:t>
            </w:r>
            <w:r w:rsidR="006228C7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4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07B4F6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5B5F1B2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6000C58B" w14:textId="77777777" w:rsidTr="002B0258">
        <w:trPr>
          <w:cantSplit/>
          <w:trHeight w:val="288"/>
        </w:trPr>
        <w:tc>
          <w:tcPr>
            <w:tcW w:w="2196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50FE310" w14:textId="77777777" w:rsidR="00FB5F33" w:rsidRPr="006B3B51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  <w:r w:rsidRPr="006B3B51">
              <w:rPr>
                <w:rFonts w:ascii="Arial" w:hAnsi="Arial"/>
                <w:b/>
                <w:sz w:val="16"/>
              </w:rPr>
              <w:t>Armature</w:t>
            </w:r>
          </w:p>
        </w:tc>
        <w:tc>
          <w:tcPr>
            <w:tcW w:w="9214" w:type="dxa"/>
            <w:gridSpan w:val="8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D869B4D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7190A765" w14:textId="77777777" w:rsidTr="002B0258">
        <w:trPr>
          <w:cantSplit/>
          <w:trHeight w:val="259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8A746FB" w14:textId="77777777" w:rsidR="00FB5F33" w:rsidRPr="006B3B51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0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ACAB9" w14:textId="77777777" w:rsidR="00FB5F33" w:rsidRPr="006B3B51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Aciérie / Usine</w:t>
            </w:r>
            <w:r w:rsidR="006228C7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671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1FF640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69CF7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/</w:t>
            </w:r>
          </w:p>
        </w:tc>
        <w:tc>
          <w:tcPr>
            <w:tcW w:w="4126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306D8C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DE76814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5EF5FCF9" w14:textId="77777777" w:rsidTr="002B0258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572CF9E" w14:textId="77777777" w:rsidR="00FB5F33" w:rsidRPr="006B3B51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0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3B90A" w14:textId="77777777" w:rsidR="00FB5F33" w:rsidRPr="006B3B51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Ferrailleur / Représentant au chantier</w:t>
            </w:r>
            <w:r w:rsidR="006228C7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671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2E89E7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D3184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/</w:t>
            </w:r>
          </w:p>
        </w:tc>
        <w:tc>
          <w:tcPr>
            <w:tcW w:w="4126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11838C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CF06F98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40B68549" w14:textId="77777777" w:rsidTr="002B0258">
        <w:trPr>
          <w:trHeight w:hRule="exact" w:val="160"/>
        </w:trPr>
        <w:tc>
          <w:tcPr>
            <w:tcW w:w="1072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DF6C5E2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123862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09D3CE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90F5543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C46B37F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F60E5E7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360B5CB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02B15A5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EA402B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52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8AC9AAB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FB5F33" w14:paraId="4645BE11" w14:textId="77777777" w:rsidTr="006B74D1">
        <w:trPr>
          <w:cantSplit/>
          <w:trHeight w:val="360"/>
        </w:trPr>
        <w:tc>
          <w:tcPr>
            <w:tcW w:w="11410" w:type="dxa"/>
            <w:gridSpan w:val="9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bottom"/>
          </w:tcPr>
          <w:p w14:paraId="35242254" w14:textId="77777777" w:rsidR="00FB5F33" w:rsidRDefault="00FB5F33" w:rsidP="006B74D1">
            <w:pPr>
              <w:pStyle w:val="En-tte"/>
              <w:tabs>
                <w:tab w:val="clear" w:pos="4320"/>
                <w:tab w:val="clear" w:pos="8640"/>
              </w:tabs>
              <w:spacing w:before="30" w:after="3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>4.</w:t>
            </w:r>
            <w:r>
              <w:rPr>
                <w:rFonts w:ascii="Arial" w:hAnsi="Arial"/>
                <w:b/>
              </w:rPr>
              <w:tab/>
              <w:t>BORDEREAU D’ARMATURE</w:t>
            </w:r>
          </w:p>
        </w:tc>
      </w:tr>
      <w:tr w:rsidR="00FB5F33" w14:paraId="29C6ED4C" w14:textId="77777777" w:rsidTr="002B0258">
        <w:trPr>
          <w:cantSplit/>
          <w:trHeight w:val="160"/>
        </w:trPr>
        <w:tc>
          <w:tcPr>
            <w:tcW w:w="2116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C996BF0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2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4CEC742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BEE633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920758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E30AC7C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55F202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31EBD9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37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E31DBB8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FB5F33" w14:paraId="07C9AABA" w14:textId="77777777" w:rsidTr="002B0258">
        <w:trPr>
          <w:cantSplit/>
          <w:trHeight w:val="288"/>
        </w:trPr>
        <w:tc>
          <w:tcPr>
            <w:tcW w:w="238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F8A5313" w14:textId="77777777" w:rsidR="00FB5F33" w:rsidRDefault="00FB5F33" w:rsidP="00020644">
            <w:pPr>
              <w:pStyle w:val="En-tte"/>
              <w:tabs>
                <w:tab w:val="clear" w:pos="4320"/>
                <w:tab w:val="clear" w:pos="8640"/>
                <w:tab w:val="left" w:pos="23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0904" w:type="dxa"/>
            <w:gridSpan w:val="8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1F146" w14:textId="77777777" w:rsidR="00FB5F33" w:rsidRPr="00957CBE" w:rsidRDefault="00FB5F33" w:rsidP="006228C7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957CBE">
              <w:rPr>
                <w:rFonts w:ascii="Arial" w:hAnsi="Arial"/>
                <w:b/>
                <w:sz w:val="18"/>
                <w:szCs w:val="18"/>
              </w:rPr>
              <w:t xml:space="preserve">Toutes les barres de l’élément de pont visé par cet </w:t>
            </w:r>
            <w:r>
              <w:rPr>
                <w:rFonts w:ascii="Arial" w:hAnsi="Arial"/>
                <w:b/>
                <w:sz w:val="18"/>
                <w:szCs w:val="18"/>
              </w:rPr>
              <w:t>avis</w:t>
            </w:r>
            <w:r w:rsidRPr="00957CBE">
              <w:rPr>
                <w:rFonts w:ascii="Arial" w:hAnsi="Arial"/>
                <w:b/>
                <w:sz w:val="18"/>
                <w:szCs w:val="18"/>
              </w:rPr>
              <w:t xml:space="preserve"> et apparaissant au bordereau d’armature </w:t>
            </w:r>
            <w:r w:rsidR="0077653C">
              <w:rPr>
                <w:rFonts w:ascii="Arial" w:hAnsi="Arial"/>
                <w:b/>
                <w:sz w:val="18"/>
                <w:szCs w:val="18"/>
              </w:rPr>
              <w:t xml:space="preserve">original </w:t>
            </w:r>
            <w:r w:rsidR="0077653C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80"/>
            <w:r w:rsidR="0077653C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2226BB">
              <w:rPr>
                <w:rFonts w:ascii="Arial" w:hAnsi="Arial"/>
                <w:b/>
                <w:sz w:val="18"/>
                <w:szCs w:val="18"/>
              </w:rPr>
            </w:r>
            <w:r w:rsidR="002226B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77653C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3"/>
            <w:r w:rsidR="0077653C">
              <w:rPr>
                <w:rFonts w:ascii="Arial" w:hAnsi="Arial"/>
                <w:b/>
                <w:sz w:val="18"/>
                <w:szCs w:val="18"/>
              </w:rPr>
              <w:t xml:space="preserve"> ou modifié en cours de contrat </w:t>
            </w:r>
            <w:r w:rsidR="0077653C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81"/>
            <w:r w:rsidR="0077653C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2226BB">
              <w:rPr>
                <w:rFonts w:ascii="Arial" w:hAnsi="Arial"/>
                <w:b/>
                <w:sz w:val="18"/>
                <w:szCs w:val="18"/>
              </w:rPr>
            </w:r>
            <w:r w:rsidR="002226B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77653C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4"/>
            <w:r w:rsidR="0077653C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957CBE">
              <w:rPr>
                <w:rFonts w:ascii="Arial" w:hAnsi="Arial"/>
                <w:b/>
                <w:sz w:val="18"/>
                <w:szCs w:val="18"/>
              </w:rPr>
              <w:t>(feuillet _____ de _____</w:t>
            </w:r>
            <w:r w:rsidR="00D423C1">
              <w:rPr>
                <w:rFonts w:ascii="Arial" w:hAnsi="Arial"/>
                <w:b/>
                <w:sz w:val="18"/>
                <w:szCs w:val="18"/>
              </w:rPr>
              <w:t xml:space="preserve"> ou avis n</w:t>
            </w:r>
            <w:r w:rsidR="00D423C1" w:rsidRPr="00D423C1">
              <w:rPr>
                <w:rFonts w:ascii="Arial" w:hAnsi="Arial"/>
                <w:b/>
                <w:sz w:val="18"/>
                <w:szCs w:val="18"/>
                <w:vertAlign w:val="superscript"/>
              </w:rPr>
              <w:t>o</w:t>
            </w:r>
            <w:r w:rsidR="00D423C1">
              <w:rPr>
                <w:rFonts w:ascii="Arial" w:hAnsi="Arial"/>
                <w:b/>
                <w:sz w:val="18"/>
                <w:szCs w:val="18"/>
              </w:rPr>
              <w:t xml:space="preserve"> _______</w:t>
            </w:r>
            <w:r w:rsidRPr="00957CBE">
              <w:rPr>
                <w:rFonts w:ascii="Arial" w:hAnsi="Arial"/>
                <w:b/>
                <w:sz w:val="18"/>
                <w:szCs w:val="18"/>
              </w:rPr>
              <w:t>) sont conformes aux exigences du CCDG</w:t>
            </w:r>
            <w:r w:rsidR="002B0258">
              <w:rPr>
                <w:rFonts w:ascii="Arial" w:hAnsi="Arial"/>
                <w:b/>
                <w:sz w:val="18"/>
                <w:szCs w:val="18"/>
                <w:vertAlign w:val="superscript"/>
              </w:rPr>
              <w:t>1</w:t>
            </w:r>
            <w:r w:rsidRPr="00957CBE">
              <w:rPr>
                <w:rFonts w:ascii="Arial" w:hAnsi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/>
                <w:b/>
                <w:sz w:val="18"/>
                <w:szCs w:val="18"/>
              </w:rPr>
              <w:t>nuance</w:t>
            </w:r>
            <w:r w:rsidRPr="00957CBE">
              <w:rPr>
                <w:rFonts w:ascii="Arial" w:hAnsi="Arial"/>
                <w:b/>
                <w:sz w:val="18"/>
                <w:szCs w:val="18"/>
              </w:rPr>
              <w:t xml:space="preserve">, type de protection de </w:t>
            </w:r>
            <w:r>
              <w:rPr>
                <w:rFonts w:ascii="Arial" w:hAnsi="Arial"/>
                <w:b/>
                <w:sz w:val="18"/>
                <w:szCs w:val="18"/>
              </w:rPr>
              <w:t>l’acier</w:t>
            </w:r>
            <w:r w:rsidR="002B0258" w:rsidRPr="002B0258">
              <w:rPr>
                <w:rFonts w:ascii="Arial" w:hAnsi="Arial"/>
                <w:b/>
                <w:sz w:val="18"/>
                <w:szCs w:val="18"/>
                <w:vertAlign w:val="superscript"/>
              </w:rPr>
              <w:t>2</w:t>
            </w:r>
            <w:r w:rsidRPr="00957CBE">
              <w:rPr>
                <w:rFonts w:ascii="Arial" w:hAnsi="Arial"/>
                <w:b/>
                <w:sz w:val="18"/>
                <w:szCs w:val="18"/>
              </w:rPr>
              <w:t>, diamètre, longueur, emplacement, enrobage</w:t>
            </w:r>
            <w:r w:rsidR="002B0258">
              <w:rPr>
                <w:rFonts w:ascii="Arial" w:hAnsi="Arial"/>
                <w:b/>
                <w:sz w:val="18"/>
                <w:szCs w:val="18"/>
                <w:vertAlign w:val="superscript"/>
              </w:rPr>
              <w:t>3</w:t>
            </w:r>
            <w:r w:rsidR="002A18B4">
              <w:rPr>
                <w:rFonts w:ascii="Arial" w:hAnsi="Arial"/>
                <w:b/>
                <w:sz w:val="18"/>
                <w:szCs w:val="18"/>
              </w:rPr>
              <w:t>)</w:t>
            </w:r>
            <w:r w:rsidRPr="00957CBE">
              <w:rPr>
                <w:rFonts w:ascii="Arial" w:hAnsi="Arial"/>
                <w:b/>
                <w:sz w:val="18"/>
                <w:szCs w:val="18"/>
              </w:rPr>
              <w:t xml:space="preserve"> et l</w:t>
            </w:r>
            <w:r w:rsidR="00FD1B59">
              <w:rPr>
                <w:rFonts w:ascii="Arial" w:hAnsi="Arial"/>
                <w:b/>
                <w:sz w:val="18"/>
                <w:szCs w:val="18"/>
              </w:rPr>
              <w:t>es ligatures sont conformes (protection, nombre et enrobage)</w:t>
            </w:r>
            <w:r w:rsidRPr="00957CBE">
              <w:rPr>
                <w:rFonts w:ascii="Arial" w:hAnsi="Arial"/>
                <w:b/>
                <w:sz w:val="18"/>
                <w:szCs w:val="18"/>
              </w:rPr>
              <w:t xml:space="preserve"> à l’exception des barres suivantes :</w:t>
            </w:r>
          </w:p>
        </w:tc>
        <w:tc>
          <w:tcPr>
            <w:tcW w:w="268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7B1B716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264CDA70" w14:textId="77777777" w:rsidTr="002B0258">
        <w:trPr>
          <w:cantSplit/>
          <w:trHeight w:val="160"/>
        </w:trPr>
        <w:tc>
          <w:tcPr>
            <w:tcW w:w="2116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EA74BFA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2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31AAEAE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1AC2287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3B55C4E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FA2C5D8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8CE170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B143BA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37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8801FB3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FB5F33" w:rsidRPr="00550193" w14:paraId="646303FA" w14:textId="77777777" w:rsidTr="002B0258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D64CE4E" w14:textId="77777777" w:rsidR="00FB5F33" w:rsidRPr="0055019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7B73" w14:textId="77777777" w:rsidR="00FB5F33" w:rsidRPr="0055019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IDENTIF.</w:t>
            </w:r>
          </w:p>
        </w:tc>
        <w:tc>
          <w:tcPr>
            <w:tcW w:w="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BC106" w14:textId="77777777" w:rsidR="00FB5F33" w:rsidRPr="0055019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NC</w:t>
            </w:r>
          </w:p>
        </w:tc>
        <w:tc>
          <w:tcPr>
            <w:tcW w:w="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B948" w14:textId="77777777" w:rsidR="00FB5F33" w:rsidRPr="0055019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</w:t>
            </w:r>
          </w:p>
        </w:tc>
        <w:tc>
          <w:tcPr>
            <w:tcW w:w="8466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B82D" w14:textId="77777777" w:rsidR="00FB5F33" w:rsidRPr="0055019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REMARQUES</w:t>
            </w: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4AE78F3" w14:textId="77777777" w:rsidR="00FB5F33" w:rsidRPr="0055019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</w:p>
        </w:tc>
      </w:tr>
      <w:tr w:rsidR="00FB5F33" w14:paraId="6CA1991C" w14:textId="77777777" w:rsidTr="002B0258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59C77D8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7422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A0DF3" w14:textId="77777777" w:rsidR="00FB5F33" w:rsidRDefault="00FB5F33" w:rsidP="0055019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7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"/>
          </w:p>
        </w:tc>
        <w:tc>
          <w:tcPr>
            <w:tcW w:w="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F5B4" w14:textId="77777777" w:rsidR="00FB5F33" w:rsidRDefault="00FB5F33" w:rsidP="0055019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75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</w:p>
        </w:tc>
        <w:tc>
          <w:tcPr>
            <w:tcW w:w="8466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A660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F6E7C41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7C302A88" w14:textId="77777777" w:rsidTr="002B0258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E7BBCAA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20A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0D0E3" w14:textId="77777777" w:rsidR="00FB5F33" w:rsidRDefault="00FB5F33" w:rsidP="0055019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7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"/>
          </w:p>
        </w:tc>
        <w:tc>
          <w:tcPr>
            <w:tcW w:w="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537B" w14:textId="77777777" w:rsidR="00FB5F33" w:rsidRDefault="00FB5F33" w:rsidP="0055019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76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8"/>
          </w:p>
        </w:tc>
        <w:tc>
          <w:tcPr>
            <w:tcW w:w="8466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664F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7EA943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41D65D89" w14:textId="77777777" w:rsidTr="002B0258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EDC9047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CAC9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B5670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E339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466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E810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75F65F0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4A59EB4D" w14:textId="77777777" w:rsidTr="002B0258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7CF3732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5E9E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BAAFD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92B5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466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320C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094DFC8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15827273" w14:textId="77777777" w:rsidTr="002B0258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6A4B52C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4EC6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CA16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84C2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466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ED5A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3A17E98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56568EF9" w14:textId="77777777" w:rsidTr="002B0258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86D688A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49E8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FFF9B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AB3B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466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F30A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4CEA32C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3985193F" w14:textId="77777777" w:rsidTr="002B0258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1B7C4F1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2D44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449C4" w14:textId="77777777" w:rsidR="00FB5F33" w:rsidRDefault="00FB5F33" w:rsidP="0055019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7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"/>
          </w:p>
        </w:tc>
        <w:tc>
          <w:tcPr>
            <w:tcW w:w="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C9A8" w14:textId="77777777" w:rsidR="00FB5F33" w:rsidRDefault="00FB5F33" w:rsidP="0055019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7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2226BB">
              <w:rPr>
                <w:rFonts w:ascii="Arial" w:hAnsi="Arial"/>
                <w:sz w:val="16"/>
              </w:rPr>
            </w:r>
            <w:r w:rsidR="002226B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</w:p>
        </w:tc>
        <w:tc>
          <w:tcPr>
            <w:tcW w:w="8466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09A0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E1CFF8F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37F618FF" w14:textId="77777777" w:rsidTr="002B0258">
        <w:trPr>
          <w:trHeight w:hRule="exact" w:val="160"/>
        </w:trPr>
        <w:tc>
          <w:tcPr>
            <w:tcW w:w="1072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22648F3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1C95B8E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CA4927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8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F652C97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6C8B5F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A2BB8A5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A57529B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08D4C9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D7D9A5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2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7C55261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2B0258" w14:paraId="78939101" w14:textId="77777777" w:rsidTr="002B0258">
        <w:trPr>
          <w:trHeight w:hRule="exact" w:val="189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729CC98" w14:textId="77777777" w:rsidR="002B0258" w:rsidRDefault="002B0258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430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14:paraId="199ADAE2" w14:textId="77777777" w:rsidR="002B0258" w:rsidRDefault="002B0258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vertAlign w:val="superscript"/>
              </w:rPr>
              <w:t>1</w:t>
            </w:r>
            <w:r>
              <w:rPr>
                <w:rFonts w:ascii="Arial" w:hAnsi="Arial"/>
                <w:b/>
                <w:sz w:val="16"/>
                <w:vertAlign w:val="superscript"/>
              </w:rPr>
              <w:tab/>
            </w:r>
            <w:r>
              <w:rPr>
                <w:rFonts w:ascii="Arial" w:hAnsi="Arial"/>
                <w:b/>
                <w:sz w:val="16"/>
              </w:rPr>
              <w:t>D</w:t>
            </w:r>
            <w:r w:rsidRPr="002B0258">
              <w:rPr>
                <w:rFonts w:ascii="Arial" w:hAnsi="Arial"/>
                <w:b/>
                <w:sz w:val="16"/>
              </w:rPr>
              <w:t>ans le cas des armature</w:t>
            </w:r>
            <w:r>
              <w:rPr>
                <w:rFonts w:ascii="Arial" w:hAnsi="Arial"/>
                <w:b/>
                <w:sz w:val="16"/>
              </w:rPr>
              <w:t xml:space="preserve">s </w:t>
            </w:r>
            <w:r>
              <w:rPr>
                <w:rFonts w:ascii="Arial" w:hAnsi="Arial"/>
                <w:b/>
                <w:sz w:val="16"/>
                <w:vertAlign w:val="superscript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en matériaux composites, la conformité est établie avec les exigences du devis</w:t>
            </w:r>
          </w:p>
        </w:tc>
        <w:tc>
          <w:tcPr>
            <w:tcW w:w="82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4CBC6B9" w14:textId="77777777" w:rsidR="002B0258" w:rsidRDefault="002B0258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77653C" w14:paraId="53393863" w14:textId="77777777" w:rsidTr="00E33DE1">
        <w:trPr>
          <w:trHeight w:hRule="exact" w:val="189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02EBF7C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648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2C74D615" w14:textId="77777777" w:rsidR="0077653C" w:rsidRPr="0077653C" w:rsidRDefault="002B0258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vertAlign w:val="superscript"/>
              </w:rPr>
              <w:t>2</w:t>
            </w:r>
            <w:r w:rsidR="0077653C">
              <w:rPr>
                <w:rFonts w:ascii="Arial" w:hAnsi="Arial"/>
                <w:b/>
                <w:sz w:val="16"/>
              </w:rPr>
              <w:tab/>
              <w:t xml:space="preserve">Vérifier l’absence de rouille blanche si les barres sont galvanisées </w:t>
            </w:r>
          </w:p>
        </w:tc>
        <w:tc>
          <w:tcPr>
            <w:tcW w:w="395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1945BBE6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NC : non conforme</w:t>
            </w:r>
            <w:r>
              <w:rPr>
                <w:rFonts w:ascii="Arial" w:hAnsi="Arial"/>
                <w:b/>
                <w:sz w:val="16"/>
                <w:szCs w:val="16"/>
              </w:rPr>
              <w:tab/>
            </w:r>
            <w:r>
              <w:rPr>
                <w:rFonts w:ascii="Arial" w:hAnsi="Arial"/>
                <w:b/>
                <w:sz w:val="16"/>
                <w:szCs w:val="16"/>
              </w:rPr>
              <w:tab/>
              <w:t>COR : situation corrigée</w:t>
            </w:r>
          </w:p>
        </w:tc>
        <w:tc>
          <w:tcPr>
            <w:tcW w:w="82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34618FC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E33DE1" w14:paraId="3DDA70BC" w14:textId="77777777" w:rsidTr="002B0258">
        <w:trPr>
          <w:trHeight w:hRule="exact" w:val="160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5351AAF" w14:textId="77777777" w:rsidR="00E33DE1" w:rsidRDefault="00E33DE1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9254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14:paraId="714D9AEA" w14:textId="77777777" w:rsidR="00E33DE1" w:rsidRDefault="002B0258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vertAlign w:val="superscript"/>
              </w:rPr>
              <w:t>3</w:t>
            </w:r>
            <w:r w:rsidR="00E33DE1" w:rsidRPr="00E33DE1">
              <w:rPr>
                <w:rFonts w:ascii="Arial" w:hAnsi="Arial"/>
                <w:sz w:val="16"/>
              </w:rPr>
              <w:tab/>
            </w:r>
            <w:r w:rsidR="00E33DE1" w:rsidRPr="00E33DE1">
              <w:rPr>
                <w:rFonts w:ascii="Arial" w:hAnsi="Arial"/>
                <w:b/>
                <w:sz w:val="16"/>
              </w:rPr>
              <w:t>Dans le cas des pieux-caisson, vérifier le diamètre extérieur des étriers VS le diamètre intérieur du chemisage</w:t>
            </w:r>
          </w:p>
        </w:tc>
        <w:tc>
          <w:tcPr>
            <w:tcW w:w="1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3D0010" w14:textId="77777777" w:rsidR="00E33DE1" w:rsidRDefault="00E33DE1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2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43845CC" w14:textId="77777777" w:rsidR="00E33DE1" w:rsidRDefault="00E33DE1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EA273F" w14:paraId="1D9C4343" w14:textId="77777777" w:rsidTr="00EA273F">
        <w:trPr>
          <w:trHeight w:hRule="exact" w:val="189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023BD09" w14:textId="77777777" w:rsidR="00EA273F" w:rsidRDefault="00EA273F" w:rsidP="00EA273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6480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14:paraId="7617A27C" w14:textId="77777777" w:rsidR="00EA273F" w:rsidRPr="0077653C" w:rsidRDefault="00EA273F" w:rsidP="00EA273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395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03C1734D" w14:textId="77777777" w:rsidR="00EA273F" w:rsidRDefault="00EA273F" w:rsidP="00EA273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2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F710367" w14:textId="77777777" w:rsidR="00EA273F" w:rsidRDefault="00EA273F" w:rsidP="00EA273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77653C" w14:paraId="6F78C701" w14:textId="77777777" w:rsidTr="006B74D1">
        <w:trPr>
          <w:cantSplit/>
          <w:trHeight w:val="360"/>
        </w:trPr>
        <w:tc>
          <w:tcPr>
            <w:tcW w:w="11410" w:type="dxa"/>
            <w:gridSpan w:val="9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bottom"/>
          </w:tcPr>
          <w:p w14:paraId="0ECD27B3" w14:textId="77777777" w:rsidR="0077653C" w:rsidRDefault="0077653C" w:rsidP="006B74D1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</w:t>
            </w:r>
            <w:r>
              <w:rPr>
                <w:rFonts w:ascii="Arial" w:hAnsi="Arial"/>
                <w:b/>
              </w:rPr>
              <w:tab/>
              <w:t>REMARQUES</w:t>
            </w:r>
          </w:p>
        </w:tc>
      </w:tr>
      <w:tr w:rsidR="0077653C" w14:paraId="167FFCCF" w14:textId="77777777" w:rsidTr="002B0258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7776E6C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35" w:type="dxa"/>
            <w:gridSpan w:val="9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D3DEDC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A19452F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77653C" w14:paraId="7ECA9EAE" w14:textId="77777777" w:rsidTr="002B0258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71257C8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35" w:type="dxa"/>
            <w:gridSpan w:val="9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BE718B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616ABD4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77653C" w14:paraId="7E4B45C4" w14:textId="77777777" w:rsidTr="002B0258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E368208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35" w:type="dxa"/>
            <w:gridSpan w:val="9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273A75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7FA7445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77653C" w14:paraId="6AF780A3" w14:textId="77777777" w:rsidTr="0077653C">
        <w:trPr>
          <w:trHeight w:hRule="exact" w:val="160"/>
        </w:trPr>
        <w:tc>
          <w:tcPr>
            <w:tcW w:w="1078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28C07414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19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A31F11D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25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8FBDB2C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10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11407B8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245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878E46E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0E0077B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248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D8BEA60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BAB45E8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157" w:type="dxa"/>
            <w:gridSpan w:val="1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4A5B7BC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0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74869B0F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77653C" w14:paraId="3AAE7F84" w14:textId="77777777" w:rsidTr="006B74D1">
        <w:trPr>
          <w:cantSplit/>
          <w:trHeight w:val="360"/>
        </w:trPr>
        <w:tc>
          <w:tcPr>
            <w:tcW w:w="11410" w:type="dxa"/>
            <w:gridSpan w:val="9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bottom"/>
          </w:tcPr>
          <w:p w14:paraId="340EE686" w14:textId="77777777" w:rsidR="0077653C" w:rsidRDefault="0077653C" w:rsidP="006B74D1">
            <w:pPr>
              <w:pStyle w:val="En-tte"/>
              <w:tabs>
                <w:tab w:val="clear" w:pos="4320"/>
                <w:tab w:val="clear" w:pos="8640"/>
              </w:tabs>
              <w:spacing w:before="30" w:after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</w:t>
            </w:r>
            <w:r>
              <w:rPr>
                <w:rFonts w:ascii="Arial" w:hAnsi="Arial"/>
                <w:b/>
              </w:rPr>
              <w:tab/>
              <w:t>DÉCLARATION</w:t>
            </w:r>
          </w:p>
        </w:tc>
      </w:tr>
      <w:tr w:rsidR="0077653C" w14:paraId="1123210B" w14:textId="77777777" w:rsidTr="0077653C">
        <w:trPr>
          <w:cantSplit/>
          <w:trHeight w:val="288"/>
        </w:trPr>
        <w:tc>
          <w:tcPr>
            <w:tcW w:w="23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35EC6D0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  <w:tab w:val="left" w:pos="23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0904" w:type="dxa"/>
            <w:gridSpan w:val="8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E0DEC" w14:textId="77777777" w:rsidR="0077653C" w:rsidRPr="00957CBE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Je déclare, par la présente, qu’une fois le ferraillage terminé, j’ai vérifié la mise en place des armatures apparaissant au bordereau susmentionné, incluant la vérification des corrections s’il y a lieu.</w:t>
            </w:r>
          </w:p>
        </w:tc>
        <w:tc>
          <w:tcPr>
            <w:tcW w:w="26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E691A4F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77653C" w14:paraId="1B411644" w14:textId="77777777" w:rsidTr="0077653C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BB75C65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06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0476A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Ingénieur qui a effectué la vérification</w:t>
            </w:r>
            <w:r w:rsidR="006228C7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867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A0743D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833FB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93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0F0CA2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0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06484A2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77653C" w14:paraId="1B95F97F" w14:textId="77777777" w:rsidTr="0077653C">
        <w:trPr>
          <w:trHeight w:hRule="exact" w:val="160"/>
        </w:trPr>
        <w:tc>
          <w:tcPr>
            <w:tcW w:w="1106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AFFF942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A288D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27F50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83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B14F4" w14:textId="77777777" w:rsidR="0077653C" w:rsidRPr="003326F3" w:rsidRDefault="0077653C" w:rsidP="003326F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Nom en </w:t>
            </w:r>
            <w:r w:rsidR="00590C86">
              <w:rPr>
                <w:rFonts w:ascii="Arial" w:hAnsi="Arial"/>
                <w:sz w:val="12"/>
                <w:szCs w:val="12"/>
              </w:rPr>
              <w:t>caractères d’imprimerie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F95E7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958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6A0C7" w14:textId="77777777" w:rsidR="0077653C" w:rsidRPr="0060129F" w:rsidRDefault="0077653C" w:rsidP="0060129F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Signature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572AE50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77653C" w14:paraId="3544B75D" w14:textId="77777777" w:rsidTr="0077653C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3914D15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06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71790" w14:textId="77777777" w:rsidR="0077653C" w:rsidRDefault="0077653C" w:rsidP="006228C7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de la vérification</w:t>
            </w:r>
            <w:r w:rsidR="008F4328">
              <w:rPr>
                <w:rFonts w:ascii="Arial" w:hAnsi="Arial"/>
                <w:sz w:val="16"/>
                <w:vertAlign w:val="superscript"/>
              </w:rPr>
              <w:t>4</w:t>
            </w:r>
            <w:r w:rsidR="006228C7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0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5FCF99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/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/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BE3B9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8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BDA18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Heure de la vérification: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A92CE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E9245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Début</w:t>
            </w:r>
          </w:p>
        </w:tc>
        <w:tc>
          <w:tcPr>
            <w:tcW w:w="11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9E4C11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: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8EA57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2CDFE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</w:t>
            </w:r>
          </w:p>
        </w:tc>
        <w:tc>
          <w:tcPr>
            <w:tcW w:w="12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C56090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:</w:t>
            </w:r>
          </w:p>
        </w:tc>
        <w:tc>
          <w:tcPr>
            <w:tcW w:w="20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B16659B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77653C" w14:paraId="70A8EDB9" w14:textId="77777777" w:rsidTr="0077653C">
        <w:trPr>
          <w:trHeight w:hRule="exact" w:val="160"/>
        </w:trPr>
        <w:tc>
          <w:tcPr>
            <w:tcW w:w="1106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83B2C46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E49D5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3200A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05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0C0D4" w14:textId="77777777" w:rsidR="0077653C" w:rsidRPr="003326F3" w:rsidRDefault="0077653C" w:rsidP="001E0BD6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ab/>
              <w:t>AAAA</w:t>
            </w:r>
            <w:r>
              <w:rPr>
                <w:rFonts w:ascii="Arial" w:hAnsi="Arial"/>
                <w:sz w:val="12"/>
                <w:szCs w:val="12"/>
              </w:rPr>
              <w:tab/>
              <w:t>/     MM</w:t>
            </w:r>
            <w:r>
              <w:rPr>
                <w:rFonts w:ascii="Arial" w:hAnsi="Arial"/>
                <w:sz w:val="12"/>
                <w:szCs w:val="12"/>
              </w:rPr>
              <w:tab/>
              <w:t>/</w:t>
            </w:r>
            <w:r>
              <w:rPr>
                <w:rFonts w:ascii="Arial" w:hAnsi="Arial"/>
                <w:sz w:val="12"/>
                <w:szCs w:val="12"/>
              </w:rPr>
              <w:tab/>
              <w:t>JJ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255E6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69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631B7" w14:textId="77777777" w:rsidR="0077653C" w:rsidRPr="0060129F" w:rsidRDefault="0077653C" w:rsidP="0060129F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79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E3F87" w14:textId="77777777" w:rsidR="0077653C" w:rsidRPr="0060129F" w:rsidRDefault="0077653C" w:rsidP="00BB3B5D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    HH</w:t>
            </w:r>
            <w:r>
              <w:rPr>
                <w:rFonts w:ascii="Arial" w:hAnsi="Arial"/>
                <w:sz w:val="12"/>
                <w:szCs w:val="12"/>
              </w:rPr>
              <w:tab/>
              <w:t>:     MM</w:t>
            </w:r>
          </w:p>
        </w:tc>
        <w:tc>
          <w:tcPr>
            <w:tcW w:w="12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7F63C" w14:textId="77777777" w:rsidR="0077653C" w:rsidRPr="0060129F" w:rsidRDefault="0077653C" w:rsidP="00BB3B5D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ab/>
              <w:t>HH</w:t>
            </w:r>
            <w:r>
              <w:rPr>
                <w:rFonts w:ascii="Arial" w:hAnsi="Arial"/>
                <w:sz w:val="12"/>
                <w:szCs w:val="12"/>
              </w:rPr>
              <w:tab/>
              <w:t>:     MM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17E2D9E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77653C" w14:paraId="3838A25D" w14:textId="77777777" w:rsidTr="0077653C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BB4BE8E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06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F1A3C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de la vérification des corrections s’il y a lieu</w:t>
            </w:r>
            <w:r w:rsidR="006228C7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0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9E6907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/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/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02DD9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8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BC4DD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Heure de la vérification: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BFC78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16B8C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Début</w:t>
            </w:r>
          </w:p>
        </w:tc>
        <w:tc>
          <w:tcPr>
            <w:tcW w:w="11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F7BFB0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: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19702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AF9ED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</w:t>
            </w:r>
          </w:p>
        </w:tc>
        <w:tc>
          <w:tcPr>
            <w:tcW w:w="12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2B689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:</w:t>
            </w:r>
          </w:p>
        </w:tc>
        <w:tc>
          <w:tcPr>
            <w:tcW w:w="20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341A3DF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77653C" w14:paraId="41C846A0" w14:textId="77777777" w:rsidTr="00590C86">
        <w:trPr>
          <w:trHeight w:hRule="exact" w:val="160"/>
        </w:trPr>
        <w:tc>
          <w:tcPr>
            <w:tcW w:w="1106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FB9A977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738B6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68F8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05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2DD8A" w14:textId="77777777" w:rsidR="0077653C" w:rsidRPr="003326F3" w:rsidRDefault="0077653C" w:rsidP="001E0BD6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ab/>
              <w:t>AAAA</w:t>
            </w:r>
            <w:r>
              <w:rPr>
                <w:rFonts w:ascii="Arial" w:hAnsi="Arial"/>
                <w:sz w:val="12"/>
                <w:szCs w:val="12"/>
              </w:rPr>
              <w:tab/>
              <w:t>/     MM</w:t>
            </w:r>
            <w:r>
              <w:rPr>
                <w:rFonts w:ascii="Arial" w:hAnsi="Arial"/>
                <w:sz w:val="12"/>
                <w:szCs w:val="12"/>
              </w:rPr>
              <w:tab/>
              <w:t>/</w:t>
            </w:r>
            <w:r>
              <w:rPr>
                <w:rFonts w:ascii="Arial" w:hAnsi="Arial"/>
                <w:sz w:val="12"/>
                <w:szCs w:val="12"/>
              </w:rPr>
              <w:tab/>
              <w:t>JJ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9E31B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69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A52D6" w14:textId="77777777" w:rsidR="0077653C" w:rsidRPr="0060129F" w:rsidRDefault="0077653C" w:rsidP="00CC360D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79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88EEA" w14:textId="77777777" w:rsidR="0077653C" w:rsidRPr="0060129F" w:rsidRDefault="0077653C" w:rsidP="00CC360D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    HH</w:t>
            </w:r>
            <w:r>
              <w:rPr>
                <w:rFonts w:ascii="Arial" w:hAnsi="Arial"/>
                <w:sz w:val="12"/>
                <w:szCs w:val="12"/>
              </w:rPr>
              <w:tab/>
              <w:t>:     MM</w:t>
            </w:r>
          </w:p>
        </w:tc>
        <w:tc>
          <w:tcPr>
            <w:tcW w:w="12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FA989" w14:textId="77777777" w:rsidR="0077653C" w:rsidRPr="0060129F" w:rsidRDefault="0077653C" w:rsidP="00CC360D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ab/>
              <w:t>HH</w:t>
            </w:r>
            <w:r>
              <w:rPr>
                <w:rFonts w:ascii="Arial" w:hAnsi="Arial"/>
                <w:sz w:val="12"/>
                <w:szCs w:val="12"/>
              </w:rPr>
              <w:tab/>
              <w:t>:     MM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2C7B06F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590C86" w14:paraId="614FAB21" w14:textId="77777777" w:rsidTr="00590C86">
        <w:trPr>
          <w:trHeight w:hRule="exact" w:val="160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B4A39BA" w14:textId="77777777" w:rsidR="00590C86" w:rsidRDefault="00590C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250" w:type="dxa"/>
            <w:gridSpan w:val="9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99557A2" w14:textId="77777777" w:rsidR="00590C86" w:rsidRDefault="008F4328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  <w:vertAlign w:val="superscript"/>
              </w:rPr>
              <w:t>4</w:t>
            </w:r>
            <w:r w:rsidR="00590C86" w:rsidRPr="00590C86">
              <w:rPr>
                <w:rFonts w:ascii="Arial" w:hAnsi="Arial"/>
                <w:b/>
                <w:sz w:val="16"/>
              </w:rPr>
              <w:tab/>
              <w:t>Lorsqu’une inspection préalable a lieu avant celle requise pour la vérification, en indiquer la date</w:t>
            </w:r>
            <w:r w:rsidR="006228C7">
              <w:rPr>
                <w:rFonts w:ascii="Arial" w:hAnsi="Arial"/>
                <w:b/>
                <w:sz w:val="16"/>
              </w:rPr>
              <w:t>, l’heure et les items inspecté</w:t>
            </w:r>
            <w:r w:rsidR="00590C86" w:rsidRPr="00590C86">
              <w:rPr>
                <w:rFonts w:ascii="Arial" w:hAnsi="Arial"/>
                <w:b/>
                <w:sz w:val="16"/>
              </w:rPr>
              <w:t xml:space="preserve">s à la section </w:t>
            </w:r>
          </w:p>
        </w:tc>
      </w:tr>
      <w:tr w:rsidR="00943EF2" w14:paraId="53198D09" w14:textId="77777777" w:rsidTr="00943EF2">
        <w:trPr>
          <w:trHeight w:hRule="exact" w:val="160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865038E" w14:textId="77777777" w:rsidR="00943EF2" w:rsidRDefault="00943EF2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24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6462E02" w14:textId="77777777" w:rsidR="00943EF2" w:rsidRPr="00943EF2" w:rsidRDefault="00943EF2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 w:rsidRPr="00943EF2">
              <w:rPr>
                <w:rFonts w:ascii="Arial" w:hAnsi="Arial"/>
                <w:b/>
                <w:sz w:val="16"/>
              </w:rPr>
              <w:t>« REMARQUES »</w:t>
            </w:r>
          </w:p>
        </w:tc>
        <w:tc>
          <w:tcPr>
            <w:tcW w:w="1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5FF13F" w14:textId="77777777" w:rsidR="00943EF2" w:rsidRDefault="00943EF2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2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4B6D4A7" w14:textId="77777777" w:rsidR="00943EF2" w:rsidRDefault="00943EF2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508F18C" w14:textId="77777777" w:rsidR="00943EF2" w:rsidRDefault="00943EF2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274A65" w14:textId="77777777" w:rsidR="00943EF2" w:rsidRDefault="00943EF2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5DE9EB" w14:textId="77777777" w:rsidR="00943EF2" w:rsidRDefault="00943EF2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781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EE3C56D" w14:textId="77777777" w:rsidR="00943EF2" w:rsidRDefault="00943EF2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77653C" w14:paraId="6A3A6342" w14:textId="77777777" w:rsidTr="00590C86">
        <w:trPr>
          <w:trHeight w:hRule="exact" w:val="160"/>
        </w:trPr>
        <w:tc>
          <w:tcPr>
            <w:tcW w:w="1106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16447314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18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AFF93D1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11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9D692B1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69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7C65B01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43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F9E12DF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26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E46E93A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6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16E256C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84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99E616D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96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C0C471F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781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E1156C4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</w:tbl>
    <w:p w14:paraId="5CFED4CF" w14:textId="77777777" w:rsidR="003C5966" w:rsidRPr="00156ABD" w:rsidRDefault="003C5966">
      <w:pPr>
        <w:pStyle w:val="En-tte"/>
        <w:tabs>
          <w:tab w:val="clear" w:pos="4320"/>
          <w:tab w:val="clear" w:pos="8640"/>
        </w:tabs>
        <w:rPr>
          <w:rFonts w:ascii="Arial" w:hAnsi="Arial"/>
          <w:sz w:val="12"/>
          <w:szCs w:val="12"/>
        </w:rPr>
      </w:pPr>
    </w:p>
    <w:sectPr w:rsidR="003C5966" w:rsidRPr="00156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576" w:right="504" w:bottom="432" w:left="504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6FB2" w14:textId="77777777" w:rsidR="00EE1300" w:rsidRDefault="00EE1300">
      <w:r>
        <w:separator/>
      </w:r>
    </w:p>
  </w:endnote>
  <w:endnote w:type="continuationSeparator" w:id="0">
    <w:p w14:paraId="05D3C380" w14:textId="77777777" w:rsidR="00EE1300" w:rsidRDefault="00EE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5159" w14:textId="77777777" w:rsidR="002226BB" w:rsidRDefault="002226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9F2B" w14:textId="632A2BA9" w:rsidR="001E0BD6" w:rsidRDefault="00093AC0">
    <w:pPr>
      <w:pStyle w:val="Pieddepage"/>
      <w:tabs>
        <w:tab w:val="clear" w:pos="8640"/>
        <w:tab w:val="right" w:pos="11160"/>
      </w:tabs>
      <w:jc w:val="both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F311.1</w:t>
    </w:r>
    <w:r w:rsidR="001E0BD6">
      <w:rPr>
        <w:rFonts w:ascii="Arial" w:hAnsi="Arial"/>
        <w:b/>
        <w:sz w:val="16"/>
      </w:rPr>
      <w:t xml:space="preserve"> </w:t>
    </w:r>
    <w:r w:rsidR="001E0BD6" w:rsidRPr="006B74D1">
      <w:rPr>
        <w:rFonts w:ascii="Arial" w:hAnsi="Arial"/>
        <w:sz w:val="16"/>
      </w:rPr>
      <w:t>(20</w:t>
    </w:r>
    <w:r w:rsidR="002226BB">
      <w:rPr>
        <w:rFonts w:ascii="Arial" w:hAnsi="Arial"/>
        <w:sz w:val="16"/>
      </w:rPr>
      <w:t>23-</w:t>
    </w:r>
    <w:r w:rsidR="006228C7">
      <w:rPr>
        <w:rFonts w:ascii="Arial" w:hAnsi="Arial"/>
        <w:sz w:val="16"/>
      </w:rPr>
      <w:t>0</w:t>
    </w:r>
    <w:r w:rsidR="0042453A">
      <w:rPr>
        <w:rFonts w:ascii="Arial" w:hAnsi="Arial"/>
        <w:sz w:val="16"/>
      </w:rPr>
      <w:t>1</w:t>
    </w:r>
    <w:r w:rsidR="001E0BD6" w:rsidRPr="006B74D1">
      <w:rPr>
        <w:rFonts w:ascii="Arial" w:hAnsi="Arial"/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2714" w14:textId="77777777" w:rsidR="002226BB" w:rsidRDefault="002226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F060" w14:textId="77777777" w:rsidR="00EE1300" w:rsidRDefault="00EE1300">
      <w:r>
        <w:separator/>
      </w:r>
    </w:p>
  </w:footnote>
  <w:footnote w:type="continuationSeparator" w:id="0">
    <w:p w14:paraId="78F6D243" w14:textId="77777777" w:rsidR="00EE1300" w:rsidRDefault="00EE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4DEB" w14:textId="77777777" w:rsidR="002226BB" w:rsidRDefault="002226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5457" w14:textId="316F6AEB" w:rsidR="006F30F8" w:rsidRDefault="007B69F8" w:rsidP="009A389D">
    <w:pPr>
      <w:tabs>
        <w:tab w:val="left" w:pos="3330"/>
        <w:tab w:val="right" w:pos="11232"/>
      </w:tabs>
      <w:jc w:val="both"/>
      <w:rPr>
        <w:rFonts w:ascii="Chaloult_Cond" w:hAnsi="Chaloult_Cond"/>
        <w:sz w:val="12"/>
      </w:rPr>
    </w:pPr>
    <w:r>
      <w:rPr>
        <w:rFonts w:ascii="Chaloult_Cond" w:hAnsi="Chaloult_Cond"/>
        <w:noProof/>
        <w:sz w:val="12"/>
      </w:rPr>
      <w:drawing>
        <wp:inline distT="0" distB="0" distL="0" distR="0" wp14:anchorId="059F365D" wp14:editId="1A659935">
          <wp:extent cx="1742363" cy="666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363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8E3CE2" w14:textId="77777777" w:rsidR="006F30F8" w:rsidRPr="006801C5" w:rsidRDefault="000342F1" w:rsidP="007B69F8">
    <w:pPr>
      <w:tabs>
        <w:tab w:val="left" w:pos="2002"/>
        <w:tab w:val="right" w:pos="11232"/>
      </w:tabs>
      <w:spacing w:after="60"/>
      <w:jc w:val="both"/>
      <w:rPr>
        <w:rFonts w:ascii="Chaloult_Cond_Demi_Gras" w:hAnsi="Chaloult_Cond_Demi_Gras"/>
        <w:sz w:val="15"/>
        <w:szCs w:val="15"/>
      </w:rPr>
    </w:pPr>
    <w:r>
      <w:rPr>
        <w:rFonts w:ascii="Chaloult_Cond" w:hAnsi="Chaloult_Cond"/>
        <w:sz w:val="15"/>
        <w:szCs w:val="15"/>
      </w:rPr>
      <w:tab/>
    </w:r>
    <w:r w:rsidR="006F30F8" w:rsidRPr="006801C5">
      <w:rPr>
        <w:rFonts w:ascii="Chaloult_Cond_Demi_Gras" w:hAnsi="Chaloult_Cond_Demi_Gras"/>
        <w:sz w:val="15"/>
        <w:szCs w:val="15"/>
      </w:rPr>
      <w:t xml:space="preserve">Direction </w:t>
    </w:r>
    <w:r w:rsidR="00E40368" w:rsidRPr="006801C5">
      <w:rPr>
        <w:rFonts w:ascii="Chaloult_Cond_Demi_Gras" w:hAnsi="Chaloult_Cond_Demi_Gras"/>
        <w:sz w:val="15"/>
        <w:szCs w:val="15"/>
      </w:rPr>
      <w:t xml:space="preserve">générale </w:t>
    </w:r>
    <w:r w:rsidR="006F30F8" w:rsidRPr="006801C5">
      <w:rPr>
        <w:rFonts w:ascii="Chaloult_Cond_Demi_Gras" w:hAnsi="Chaloult_Cond_Demi_Gras"/>
        <w:sz w:val="15"/>
        <w:szCs w:val="15"/>
      </w:rPr>
      <w:t>des structures</w:t>
    </w:r>
  </w:p>
  <w:p w14:paraId="4AC29B8B" w14:textId="77777777" w:rsidR="001E0BD6" w:rsidRPr="00156ABD" w:rsidRDefault="006F30F8" w:rsidP="009A389D">
    <w:pPr>
      <w:tabs>
        <w:tab w:val="left" w:pos="3330"/>
        <w:tab w:val="right" w:pos="11232"/>
      </w:tabs>
      <w:jc w:val="both"/>
      <w:rPr>
        <w:rFonts w:ascii="Arial" w:hAnsi="Arial" w:cs="Arial"/>
        <w:b/>
      </w:rPr>
    </w:pPr>
    <w:r>
      <w:rPr>
        <w:rFonts w:ascii="Chaloult_Cond" w:hAnsi="Chaloult_Cond"/>
        <w:sz w:val="12"/>
      </w:rPr>
      <w:tab/>
    </w:r>
    <w:r w:rsidR="001E0BD6">
      <w:rPr>
        <w:rFonts w:ascii="Arial" w:hAnsi="Arial" w:cs="Arial"/>
        <w:b/>
        <w:sz w:val="28"/>
        <w:szCs w:val="28"/>
      </w:rPr>
      <w:t>MISE EN PLACE DE L’ARMATURE</w:t>
    </w:r>
  </w:p>
  <w:p w14:paraId="26D5FDA3" w14:textId="2ABA675F" w:rsidR="001E0BD6" w:rsidRDefault="001E0BD6" w:rsidP="00E804F6">
    <w:pPr>
      <w:pStyle w:val="Titre1"/>
    </w:pPr>
    <w:r>
      <w:t>Avis de l’entrepreneur (CCDG : art. 15.4.3.3</w:t>
    </w:r>
    <w:r w:rsidR="007B69F8">
      <w:t>.2</w:t>
    </w:r>
    <w:r>
      <w:t>)</w:t>
    </w:r>
  </w:p>
  <w:p w14:paraId="7A701D65" w14:textId="77777777" w:rsidR="001E0BD6" w:rsidRPr="00156ABD" w:rsidRDefault="001E0BD6">
    <w:pPr>
      <w:jc w:val="center"/>
      <w:rPr>
        <w:rFonts w:ascii="Arial" w:hAnsi="Arial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F97F" w14:textId="77777777" w:rsidR="002226BB" w:rsidRDefault="002226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83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 w15:restartNumberingAfterBreak="0">
    <w:nsid w:val="06A06549"/>
    <w:multiLevelType w:val="hybridMultilevel"/>
    <w:tmpl w:val="F60CB998"/>
    <w:lvl w:ilvl="0" w:tplc="45868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3956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 w15:restartNumberingAfterBreak="0">
    <w:nsid w:val="0BA20403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 w15:restartNumberingAfterBreak="0">
    <w:nsid w:val="3915256A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 w15:restartNumberingAfterBreak="0">
    <w:nsid w:val="3B6B3517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6" w15:restartNumberingAfterBreak="0">
    <w:nsid w:val="40A24A37"/>
    <w:multiLevelType w:val="singleLevel"/>
    <w:tmpl w:val="D972A29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7" w15:restartNumberingAfterBreak="0">
    <w:nsid w:val="526B1E2B"/>
    <w:multiLevelType w:val="hybridMultilevel"/>
    <w:tmpl w:val="5D481A6A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5C3EBA"/>
    <w:multiLevelType w:val="singleLevel"/>
    <w:tmpl w:val="D972A29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9" w15:restartNumberingAfterBreak="0">
    <w:nsid w:val="5BD4102D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0" w15:restartNumberingAfterBreak="0">
    <w:nsid w:val="5CB30CC6"/>
    <w:multiLevelType w:val="hybridMultilevel"/>
    <w:tmpl w:val="7F846E6A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69391C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2" w15:restartNumberingAfterBreak="0">
    <w:nsid w:val="758F4F65"/>
    <w:multiLevelType w:val="hybridMultilevel"/>
    <w:tmpl w:val="3314E07C"/>
    <w:lvl w:ilvl="0" w:tplc="45868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62EE3"/>
    <w:multiLevelType w:val="singleLevel"/>
    <w:tmpl w:val="C2DCE74E"/>
    <w:lvl w:ilvl="0"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CF7"/>
    <w:rsid w:val="00020644"/>
    <w:rsid w:val="000342F1"/>
    <w:rsid w:val="00051959"/>
    <w:rsid w:val="000647F9"/>
    <w:rsid w:val="00066EDB"/>
    <w:rsid w:val="00067879"/>
    <w:rsid w:val="00070738"/>
    <w:rsid w:val="00081FF7"/>
    <w:rsid w:val="00093AC0"/>
    <w:rsid w:val="000A3A68"/>
    <w:rsid w:val="00127518"/>
    <w:rsid w:val="00156ABD"/>
    <w:rsid w:val="001944C6"/>
    <w:rsid w:val="001D6398"/>
    <w:rsid w:val="001E0BD6"/>
    <w:rsid w:val="001F7594"/>
    <w:rsid w:val="002020FE"/>
    <w:rsid w:val="00216F9E"/>
    <w:rsid w:val="002226BB"/>
    <w:rsid w:val="00234BE5"/>
    <w:rsid w:val="0024588A"/>
    <w:rsid w:val="002A18B4"/>
    <w:rsid w:val="002B0258"/>
    <w:rsid w:val="003326F3"/>
    <w:rsid w:val="00350B82"/>
    <w:rsid w:val="003A0014"/>
    <w:rsid w:val="003A09E4"/>
    <w:rsid w:val="003C5966"/>
    <w:rsid w:val="003E4FAD"/>
    <w:rsid w:val="003E53F0"/>
    <w:rsid w:val="00400A3D"/>
    <w:rsid w:val="0042453A"/>
    <w:rsid w:val="00462A0E"/>
    <w:rsid w:val="004F640E"/>
    <w:rsid w:val="00545AA6"/>
    <w:rsid w:val="00550193"/>
    <w:rsid w:val="00584336"/>
    <w:rsid w:val="00590C86"/>
    <w:rsid w:val="005A65DD"/>
    <w:rsid w:val="0060129F"/>
    <w:rsid w:val="006228C7"/>
    <w:rsid w:val="006308F6"/>
    <w:rsid w:val="006801C5"/>
    <w:rsid w:val="006A59F2"/>
    <w:rsid w:val="006B3B51"/>
    <w:rsid w:val="006B74D1"/>
    <w:rsid w:val="006F30F8"/>
    <w:rsid w:val="006F7A92"/>
    <w:rsid w:val="0077653C"/>
    <w:rsid w:val="00785990"/>
    <w:rsid w:val="007B08B4"/>
    <w:rsid w:val="007B69F8"/>
    <w:rsid w:val="007E139D"/>
    <w:rsid w:val="007E3128"/>
    <w:rsid w:val="008371AC"/>
    <w:rsid w:val="008E4ABA"/>
    <w:rsid w:val="008F4328"/>
    <w:rsid w:val="0090235C"/>
    <w:rsid w:val="00943EF2"/>
    <w:rsid w:val="00953001"/>
    <w:rsid w:val="00957CBE"/>
    <w:rsid w:val="009839BC"/>
    <w:rsid w:val="0098640E"/>
    <w:rsid w:val="0098766B"/>
    <w:rsid w:val="009938D2"/>
    <w:rsid w:val="009A389D"/>
    <w:rsid w:val="00A458CD"/>
    <w:rsid w:val="00AB5BF4"/>
    <w:rsid w:val="00AB7CD9"/>
    <w:rsid w:val="00AC7653"/>
    <w:rsid w:val="00B062E7"/>
    <w:rsid w:val="00B53785"/>
    <w:rsid w:val="00B53D31"/>
    <w:rsid w:val="00B54F34"/>
    <w:rsid w:val="00B736D6"/>
    <w:rsid w:val="00B740D8"/>
    <w:rsid w:val="00B81B64"/>
    <w:rsid w:val="00B83CF7"/>
    <w:rsid w:val="00BB3B5D"/>
    <w:rsid w:val="00BC0A7D"/>
    <w:rsid w:val="00BF3E4B"/>
    <w:rsid w:val="00C17CA4"/>
    <w:rsid w:val="00C56264"/>
    <w:rsid w:val="00C755D4"/>
    <w:rsid w:val="00CC360D"/>
    <w:rsid w:val="00D15946"/>
    <w:rsid w:val="00D40293"/>
    <w:rsid w:val="00D423C1"/>
    <w:rsid w:val="00D74E7B"/>
    <w:rsid w:val="00D92D18"/>
    <w:rsid w:val="00DB263A"/>
    <w:rsid w:val="00DB5FD0"/>
    <w:rsid w:val="00E147DF"/>
    <w:rsid w:val="00E33DE1"/>
    <w:rsid w:val="00E40368"/>
    <w:rsid w:val="00E804F6"/>
    <w:rsid w:val="00E9626C"/>
    <w:rsid w:val="00EA273F"/>
    <w:rsid w:val="00EC1DF6"/>
    <w:rsid w:val="00EE1300"/>
    <w:rsid w:val="00EE3378"/>
    <w:rsid w:val="00EE35F0"/>
    <w:rsid w:val="00F42806"/>
    <w:rsid w:val="00F550CD"/>
    <w:rsid w:val="00F93BC8"/>
    <w:rsid w:val="00FB5F33"/>
    <w:rsid w:val="00FD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A0859ED"/>
  <w15:docId w15:val="{B7941C94-766D-4565-A026-CD060D70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Textedebulles">
    <w:name w:val="Balloon Text"/>
    <w:basedOn w:val="Normal"/>
    <w:semiHidden/>
    <w:rsid w:val="00234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hardy\OTLocal\Livelink%20-%20Production\Classeur%20de%20l'utilisateur\59B10B.0\F309.1_NEBT-mo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4A9BDC62059BB04A874505459122549A" ma:contentTypeVersion="14" ma:contentTypeDescription="" ma:contentTypeScope="" ma:versionID="4b00f2b89bd446a3c9ffa1840ef15fb1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c3952b6e2f96e4556c45bd792f24eb09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  <xsd:element name="SharedWithUsers" ma:index="2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Document xmlns="35ae7812-1ab0-4572-a6c7-91e90b93790a">Formulaire à remplir par l’entrepreneur dans le cadre d'un chantier comportant la mise en place d'armature dans le béton. Ce formulaire a été élaboré par la Direction générale des structures.</DescriptionDocument>
    <DatePublication xmlns="35ae7812-1ab0-4572-a6c7-91e90b93790a">2023-01-01T05:00:00+00:00</DatePublication>
    <ExclureImportation xmlns="35ae7812-1ab0-4572-a6c7-91e90b93790a">false</ExclureImportation>
    <Theme xmlns="35ae7812-1ab0-4572-a6c7-91e90b93790a">
      <Value>3</Value>
    </Theme>
    <SousSousTheme xmlns="35ae7812-1ab0-4572-a6c7-91e90b93790a">
      <Value>142</Value>
    </SousSousTheme>
    <RoutingRuleDescription xmlns="http://schemas.microsoft.com/sharepoint/v3" xsi:nil="true"/>
    <TypeDocument xmlns="35ae7812-1ab0-4572-a6c7-91e90b93790a">14</TypeDocument>
    <SousTheme xmlns="35ae7812-1ab0-4572-a6c7-91e90b93790a">
      <Value>39</Value>
    </SousTheme>
    <ImageDocument xmlns="35ae7812-1ab0-4572-a6c7-91e90b93790a">
      <Url>http://edition.simtq.mtq.min.intra/fr/projets-infrastructures/structures/ancien-repertoire/PublishingImages/structures-rond.png</Url>
      <Description>http://edition.simtq.mtq.min.intra/fr/projets-infrastructures/structures/ancien-repertoire/PublishingImages/structures-rond.png</Description>
    </ImageDocument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_dlc_DocId xmlns="35ae7812-1ab0-4572-a6c7-91e90b93790a">UMXZNRYXENRP-985-6330</_dlc_DocId>
    <_dlc_DocIdUrl xmlns="35ae7812-1ab0-4572-a6c7-91e90b93790a">
      <Url>http://edition.simtq.mtq.min.intra/fr/projets-infrastructures/structures/documentation-structures/_layouts/15/DocIdRedir.aspx?ID=UMXZNRYXENRP-985-6330</Url>
      <Description>UMXZNRYXENRP-985-6330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15A0FC-170C-4FEC-8A1C-0FA49570241C}"/>
</file>

<file path=customXml/itemProps2.xml><?xml version="1.0" encoding="utf-8"?>
<ds:datastoreItem xmlns:ds="http://schemas.openxmlformats.org/officeDocument/2006/customXml" ds:itemID="{74934ED8-615F-408B-AE67-9BB2CFAE9AF4}"/>
</file>

<file path=customXml/itemProps3.xml><?xml version="1.0" encoding="utf-8"?>
<ds:datastoreItem xmlns:ds="http://schemas.openxmlformats.org/officeDocument/2006/customXml" ds:itemID="{F73E06C9-58CA-4608-A482-F88DFAF7AC15}"/>
</file>

<file path=customXml/itemProps4.xml><?xml version="1.0" encoding="utf-8"?>
<ds:datastoreItem xmlns:ds="http://schemas.openxmlformats.org/officeDocument/2006/customXml" ds:itemID="{06A44A30-F801-4B65-AE8F-FDD8AD4D71E0}"/>
</file>

<file path=docProps/app.xml><?xml version="1.0" encoding="utf-8"?>
<Properties xmlns="http://schemas.openxmlformats.org/officeDocument/2006/extended-properties" xmlns:vt="http://schemas.openxmlformats.org/officeDocument/2006/docPropsVTypes">
  <Template>F309.1_NEBT-mod</Template>
  <TotalTime>42</TotalTime>
  <Pages>1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F311-1 - Mise en place de l'armature</vt:lpstr>
    </vt:vector>
  </TitlesOfParts>
  <Company>Transports Quebec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F311-1 Mise en place de l'armature</dc:title>
  <dc:subject>Formulaire à remplir dans le cas d'un chantier comportant de l'armature</dc:subject>
  <dc:creator>jhardy</dc:creator>
  <cp:keywords/>
  <cp:lastModifiedBy>Lagueux, Valérie</cp:lastModifiedBy>
  <cp:revision>7</cp:revision>
  <cp:lastPrinted>2017-12-07T18:58:00Z</cp:lastPrinted>
  <dcterms:created xsi:type="dcterms:W3CDTF">2018-11-30T19:11:00Z</dcterms:created>
  <dcterms:modified xsi:type="dcterms:W3CDTF">2023-01-13T15:10:00Z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e de classification">
    <vt:lpwstr/>
  </property>
  <property fmtid="{D5CDD505-2E9C-101B-9397-08002B2CF9AE}" pid="3" name="LienOrigineDocument">
    <vt:lpwstr/>
  </property>
  <property fmtid="{D5CDD505-2E9C-101B-9397-08002B2CF9AE}" pid="4" name="ContentType">
    <vt:lpwstr>Document</vt:lpwstr>
  </property>
  <property fmtid="{D5CDD505-2E9C-101B-9397-08002B2CF9AE}" pid="5" name="Catégorie">
    <vt:lpwstr>Formulaires</vt:lpwstr>
  </property>
  <property fmtid="{D5CDD505-2E9C-101B-9397-08002B2CF9AE}" pid="6" name="ContentTypeId">
    <vt:lpwstr>0x0101004CF7858666DCF549A225B94A6B816A81004A9BDC62059BB04A874505459122549A</vt:lpwstr>
  </property>
  <property fmtid="{D5CDD505-2E9C-101B-9397-08002B2CF9AE}" pid="7" name="_dlc_DocIdItemGuid">
    <vt:lpwstr>8aee3f29-43c0-4b41-b34a-5cff7dbb4a3e</vt:lpwstr>
  </property>
</Properties>
</file>