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7"/>
        <w:gridCol w:w="11"/>
        <w:gridCol w:w="808"/>
        <w:gridCol w:w="11"/>
        <w:gridCol w:w="25"/>
        <w:gridCol w:w="455"/>
        <w:gridCol w:w="562"/>
        <w:gridCol w:w="71"/>
        <w:gridCol w:w="203"/>
        <w:gridCol w:w="25"/>
        <w:gridCol w:w="305"/>
        <w:gridCol w:w="410"/>
        <w:gridCol w:w="86"/>
        <w:gridCol w:w="10"/>
        <w:gridCol w:w="382"/>
        <w:gridCol w:w="161"/>
        <w:gridCol w:w="255"/>
        <w:gridCol w:w="374"/>
        <w:gridCol w:w="622"/>
        <w:gridCol w:w="260"/>
        <w:gridCol w:w="180"/>
        <w:gridCol w:w="285"/>
        <w:gridCol w:w="521"/>
        <w:gridCol w:w="340"/>
        <w:gridCol w:w="20"/>
        <w:gridCol w:w="446"/>
        <w:gridCol w:w="6"/>
        <w:gridCol w:w="12"/>
        <w:gridCol w:w="180"/>
        <w:gridCol w:w="78"/>
        <w:gridCol w:w="180"/>
        <w:gridCol w:w="630"/>
        <w:gridCol w:w="98"/>
        <w:gridCol w:w="597"/>
        <w:gridCol w:w="180"/>
        <w:gridCol w:w="293"/>
        <w:gridCol w:w="91"/>
        <w:gridCol w:w="89"/>
        <w:gridCol w:w="450"/>
        <w:gridCol w:w="620"/>
        <w:gridCol w:w="17"/>
        <w:gridCol w:w="535"/>
        <w:gridCol w:w="14"/>
        <w:gridCol w:w="37"/>
        <w:gridCol w:w="22"/>
        <w:gridCol w:w="25"/>
        <w:gridCol w:w="191"/>
      </w:tblGrid>
      <w:tr w:rsidR="003C5966" w14:paraId="14633DD7" w14:textId="77777777" w:rsidTr="00593541">
        <w:trPr>
          <w:cantSplit/>
          <w:trHeight w:val="360"/>
        </w:trPr>
        <w:tc>
          <w:tcPr>
            <w:tcW w:w="11410" w:type="dxa"/>
            <w:gridSpan w:val="4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01C597F5" w14:textId="77777777" w:rsidR="003C5966" w:rsidRDefault="003C5966" w:rsidP="00593541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ind w:right="86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1.</w:t>
            </w:r>
            <w:r>
              <w:rPr>
                <w:rFonts w:ascii="Arial" w:hAnsi="Arial"/>
                <w:b/>
                <w:caps/>
              </w:rPr>
              <w:tab/>
            </w:r>
            <w:r w:rsidR="00411CC5">
              <w:rPr>
                <w:rFonts w:ascii="Arial" w:hAnsi="Arial"/>
                <w:b/>
                <w:caps/>
              </w:rPr>
              <w:t>généralités</w:t>
            </w:r>
          </w:p>
        </w:tc>
      </w:tr>
      <w:tr w:rsidR="00772B25" w14:paraId="458FB1FD" w14:textId="77777777" w:rsidTr="00593541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E481E8D" w14:textId="77777777" w:rsidR="00772B25" w:rsidRDefault="00772B25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8CF9A" w14:textId="77777777" w:rsidR="00772B25" w:rsidRDefault="00772B25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5D1329F" w14:textId="77777777" w:rsidR="00772B25" w:rsidRDefault="00772B25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AC7653" w14:paraId="38884BA4" w14:textId="77777777" w:rsidTr="00BD5CF4">
        <w:trPr>
          <w:cantSplit/>
          <w:trHeight w:val="288"/>
        </w:trPr>
        <w:tc>
          <w:tcPr>
            <w:tcW w:w="105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AC018A" w14:textId="77777777" w:rsidR="00AC7653" w:rsidRDefault="00B0733A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Plan n</w:t>
            </w:r>
            <w:r w:rsidRPr="00B0733A"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> </w:t>
            </w:r>
            <w:r w:rsidR="00AC7653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5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3E1AD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PO-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57BD3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BF62F" w14:textId="77777777" w:rsidR="00AC7653" w:rsidRDefault="00B0733A" w:rsidP="00B0733A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411CC5">
              <w:rPr>
                <w:rFonts w:ascii="Arial" w:hAnsi="Arial"/>
                <w:sz w:val="18"/>
              </w:rPr>
              <w:t>outre</w:t>
            </w:r>
            <w:r>
              <w:rPr>
                <w:rFonts w:ascii="Arial" w:hAnsi="Arial"/>
                <w:sz w:val="18"/>
              </w:rPr>
              <w:t xml:space="preserve"> n</w:t>
            </w:r>
            <w:r w:rsidRPr="00B0733A"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> </w:t>
            </w:r>
            <w:r w:rsidR="00AC7653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61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0738B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65D68C0" w14:textId="77777777" w:rsidR="00AC7653" w:rsidRDefault="00AC765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680097" w14:paraId="6764D56A" w14:textId="77777777" w:rsidTr="00593541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5FCAADC4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D791436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9095DEB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3C5966" w14:paraId="43CD4645" w14:textId="77777777" w:rsidTr="00593541">
        <w:trPr>
          <w:cantSplit/>
          <w:trHeight w:val="360"/>
        </w:trPr>
        <w:tc>
          <w:tcPr>
            <w:tcW w:w="11410" w:type="dxa"/>
            <w:gridSpan w:val="4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225C2391" w14:textId="77777777" w:rsidR="003C5966" w:rsidRDefault="003C5966" w:rsidP="00593541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2.</w:t>
            </w:r>
            <w:r>
              <w:rPr>
                <w:rFonts w:ascii="Arial" w:hAnsi="Arial"/>
                <w:b/>
                <w:caps/>
              </w:rPr>
              <w:tab/>
            </w:r>
            <w:r w:rsidR="00411CC5">
              <w:rPr>
                <w:rFonts w:ascii="Arial" w:hAnsi="Arial"/>
                <w:b/>
                <w:caps/>
              </w:rPr>
              <w:t>MATÉRIAUX</w:t>
            </w:r>
          </w:p>
        </w:tc>
      </w:tr>
      <w:tr w:rsidR="00680097" w14:paraId="56D62DA2" w14:textId="77777777" w:rsidTr="00593541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50DA1AE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0572A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31CE6FD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D047C0" w14:paraId="140B14BE" w14:textId="77777777" w:rsidTr="0010768C">
        <w:trPr>
          <w:cantSplit/>
          <w:trHeight w:val="288"/>
        </w:trPr>
        <w:tc>
          <w:tcPr>
            <w:tcW w:w="3123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A182C1" w14:textId="368E9FB0" w:rsidR="00D047C0" w:rsidRPr="00D047C0" w:rsidRDefault="009773B4" w:rsidP="000F5F9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Usine</w:t>
            </w:r>
            <w:r w:rsidR="00D047C0" w:rsidRPr="00D047C0">
              <w:rPr>
                <w:rFonts w:ascii="Arial" w:hAnsi="Arial"/>
                <w:b/>
                <w:sz w:val="18"/>
              </w:rPr>
              <w:t xml:space="preserve"> de fabrication :</w:t>
            </w: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21D53" w14:textId="77777777" w:rsidR="00D047C0" w:rsidRDefault="00D047C0" w:rsidP="000F5F9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405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BD2B2" w14:textId="77777777" w:rsidR="00D047C0" w:rsidRDefault="00D047C0" w:rsidP="000F5F9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D5EAC76" w14:textId="77777777" w:rsidR="00D047C0" w:rsidRDefault="00D047C0" w:rsidP="000F5F9B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10768C" w14:paraId="5FCC0295" w14:textId="77777777" w:rsidTr="0010768C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2789C1" w14:textId="77777777" w:rsidR="0010768C" w:rsidRDefault="0010768C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C6496" w14:textId="77777777" w:rsidR="0010768C" w:rsidRDefault="0010768C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50BC686" w14:textId="77777777" w:rsidR="0010768C" w:rsidRDefault="0010768C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F0835" w14:paraId="40098AC6" w14:textId="77777777" w:rsidTr="0010768C">
        <w:trPr>
          <w:cantSplit/>
          <w:trHeight w:val="288"/>
        </w:trPr>
        <w:tc>
          <w:tcPr>
            <w:tcW w:w="3123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08BEA5E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Armature</w:t>
            </w: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AE2A2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50317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38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489EF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BFC7B0E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FF0835" w14:paraId="6546DF9B" w14:textId="77777777" w:rsidTr="00BD5CF4">
        <w:trPr>
          <w:cantSplit/>
          <w:trHeight w:val="288"/>
        </w:trPr>
        <w:tc>
          <w:tcPr>
            <w:tcW w:w="24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91D9ABB" w14:textId="77777777" w:rsidR="00FF0835" w:rsidRP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8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5D8BF" w14:textId="21470CA8" w:rsidR="00FF0835" w:rsidRP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Aciérie/Usine :</w:t>
            </w: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8BE93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3E72B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  <w:tc>
          <w:tcPr>
            <w:tcW w:w="38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82754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C6978AA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FF0835" w14:paraId="75CA7BA0" w14:textId="77777777" w:rsidTr="00BD5CF4">
        <w:trPr>
          <w:cantSplit/>
          <w:trHeight w:val="288"/>
        </w:trPr>
        <w:tc>
          <w:tcPr>
            <w:tcW w:w="24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AFD32F2" w14:textId="77777777" w:rsidR="00FF0835" w:rsidRP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8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84E80" w14:textId="77777777" w:rsidR="00FF0835" w:rsidRP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Ferrailleur :</w:t>
            </w: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83D3A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17A70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387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630682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7FD91AE" w14:textId="77777777" w:rsidR="00FF0835" w:rsidRDefault="00FF0835" w:rsidP="005B704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680097" w14:paraId="4BC49E5E" w14:textId="77777777" w:rsidTr="00593541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73F5AAE6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2AA2A79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452C339B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7EEB3501" w14:textId="77777777" w:rsidTr="00593541">
        <w:trPr>
          <w:cantSplit/>
          <w:trHeight w:val="360"/>
        </w:trPr>
        <w:tc>
          <w:tcPr>
            <w:tcW w:w="11410" w:type="dxa"/>
            <w:gridSpan w:val="4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50FC6CEA" w14:textId="77777777" w:rsidR="00FB5F33" w:rsidRDefault="00593541" w:rsidP="00593541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</w:rPr>
              <w:t>3</w:t>
            </w:r>
            <w:r w:rsidR="00FB5F33">
              <w:rPr>
                <w:rFonts w:ascii="Arial" w:hAnsi="Arial"/>
                <w:b/>
              </w:rPr>
              <w:t>.</w:t>
            </w:r>
            <w:r w:rsidR="00FB5F33">
              <w:rPr>
                <w:rFonts w:ascii="Arial" w:hAnsi="Arial"/>
                <w:b/>
              </w:rPr>
              <w:tab/>
              <w:t>BORDEREAU D’ARMATURE</w:t>
            </w:r>
          </w:p>
        </w:tc>
      </w:tr>
      <w:tr w:rsidR="00680097" w14:paraId="4D95BF7D" w14:textId="77777777" w:rsidTr="00593541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5D6C10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6FAA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7539C09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68D0B2D7" w14:textId="77777777" w:rsidTr="00680097">
        <w:trPr>
          <w:cantSplit/>
          <w:trHeight w:val="288"/>
        </w:trPr>
        <w:tc>
          <w:tcPr>
            <w:tcW w:w="2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4DFFD6C" w14:textId="77777777" w:rsidR="00FB5F33" w:rsidRDefault="00FB5F33" w:rsidP="00020644">
            <w:pPr>
              <w:pStyle w:val="En-tte"/>
              <w:tabs>
                <w:tab w:val="clear" w:pos="4320"/>
                <w:tab w:val="clear" w:pos="8640"/>
                <w:tab w:val="left" w:pos="23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089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9D800" w14:textId="4F998ECE" w:rsidR="00FB5F33" w:rsidRPr="00957CBE" w:rsidRDefault="00FB5F33" w:rsidP="009773B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957CBE">
              <w:rPr>
                <w:rFonts w:ascii="Arial" w:hAnsi="Arial"/>
                <w:b/>
                <w:sz w:val="18"/>
                <w:szCs w:val="18"/>
              </w:rPr>
              <w:t>Toutes les barres d</w:t>
            </w:r>
            <w:r w:rsidR="009773B4">
              <w:rPr>
                <w:rFonts w:ascii="Arial" w:hAnsi="Arial"/>
                <w:b/>
                <w:sz w:val="18"/>
                <w:szCs w:val="18"/>
              </w:rPr>
              <w:t xml:space="preserve">’armature ainsi que les garnitures d’insertion, les plaques d’appui et autres accessoires de </w:t>
            </w:r>
            <w:r w:rsidR="00F92453">
              <w:rPr>
                <w:rFonts w:ascii="Arial" w:hAnsi="Arial"/>
                <w:b/>
                <w:sz w:val="18"/>
                <w:szCs w:val="18"/>
              </w:rPr>
              <w:t>l’élément</w:t>
            </w:r>
            <w:r w:rsidR="009773B4">
              <w:rPr>
                <w:rFonts w:ascii="Arial" w:hAnsi="Arial"/>
                <w:b/>
                <w:sz w:val="18"/>
                <w:szCs w:val="18"/>
              </w:rPr>
              <w:t xml:space="preserve"> visé par cet avis et apparaissant au plan d’atelier (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>feuillet _____ de _____</w:t>
            </w:r>
            <w:r w:rsidR="00D423C1">
              <w:rPr>
                <w:rFonts w:ascii="Arial" w:hAnsi="Arial"/>
                <w:b/>
                <w:sz w:val="18"/>
                <w:szCs w:val="18"/>
              </w:rPr>
              <w:t xml:space="preserve"> ou </w:t>
            </w:r>
            <w:r w:rsidR="009773B4">
              <w:rPr>
                <w:rFonts w:ascii="Arial" w:hAnsi="Arial"/>
                <w:b/>
                <w:sz w:val="18"/>
                <w:szCs w:val="18"/>
              </w:rPr>
              <w:t>révision</w:t>
            </w:r>
            <w:r w:rsidR="00D423C1">
              <w:rPr>
                <w:rFonts w:ascii="Arial" w:hAnsi="Arial"/>
                <w:b/>
                <w:sz w:val="18"/>
                <w:szCs w:val="18"/>
              </w:rPr>
              <w:t xml:space="preserve"> n</w:t>
            </w:r>
            <w:r w:rsidR="00D423C1" w:rsidRPr="00D423C1">
              <w:rPr>
                <w:rFonts w:ascii="Arial" w:hAnsi="Arial"/>
                <w:b/>
                <w:sz w:val="18"/>
                <w:szCs w:val="18"/>
                <w:vertAlign w:val="superscript"/>
              </w:rPr>
              <w:t>o</w:t>
            </w:r>
            <w:r w:rsidR="00D423C1">
              <w:rPr>
                <w:rFonts w:ascii="Arial" w:hAnsi="Arial"/>
                <w:b/>
                <w:sz w:val="18"/>
                <w:szCs w:val="18"/>
              </w:rPr>
              <w:t xml:space="preserve"> _______</w:t>
            </w:r>
            <w:r w:rsidR="00186BD8">
              <w:rPr>
                <w:rFonts w:ascii="Arial" w:hAnsi="Arial"/>
                <w:b/>
                <w:sz w:val="18"/>
                <w:szCs w:val="18"/>
              </w:rPr>
              <w:t>)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 xml:space="preserve"> sont conformes aux exigences du CCDG (</w:t>
            </w:r>
            <w:r>
              <w:rPr>
                <w:rFonts w:ascii="Arial" w:hAnsi="Arial"/>
                <w:b/>
                <w:sz w:val="18"/>
                <w:szCs w:val="18"/>
              </w:rPr>
              <w:t>nuance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 xml:space="preserve">, </w:t>
            </w:r>
            <w:r w:rsidR="009773B4">
              <w:rPr>
                <w:rFonts w:ascii="Arial" w:hAnsi="Arial"/>
                <w:b/>
                <w:sz w:val="18"/>
                <w:szCs w:val="18"/>
              </w:rPr>
              <w:t>diamètre, longueur, emplacement, cales, enrobage, soudure et ligature</w:t>
            </w:r>
            <w:r w:rsidRPr="00957CBE">
              <w:rPr>
                <w:rFonts w:ascii="Arial" w:hAnsi="Arial"/>
                <w:b/>
                <w:sz w:val="18"/>
                <w:szCs w:val="18"/>
              </w:rPr>
              <w:t>) à l’exception des barres suivantes :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4B04195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64C57EAF" w14:textId="77777777" w:rsidTr="00BD5CF4">
        <w:trPr>
          <w:cantSplit/>
          <w:trHeight w:val="160"/>
        </w:trPr>
        <w:tc>
          <w:tcPr>
            <w:tcW w:w="2109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969C769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228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A13D0CC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E112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24E659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A5D4BA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DEA8BA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BDA83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41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7FA9F7D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FB5F33" w:rsidRPr="00550193" w14:paraId="4EC5B035" w14:textId="77777777" w:rsidTr="00BD5CF4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799FE95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4909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IDENTIF.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ACDE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NC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AF3E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COR</w:t>
            </w:r>
          </w:p>
        </w:tc>
        <w:tc>
          <w:tcPr>
            <w:tcW w:w="8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B42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REMARQUES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A1B5BB" w14:textId="77777777" w:rsidR="00FB5F33" w:rsidRPr="0055019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</w:tr>
      <w:tr w:rsidR="00FB5F33" w14:paraId="4C609DCF" w14:textId="77777777" w:rsidTr="00BD5CF4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105C2F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2BD0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993D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7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885C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8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0B09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9513B66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291E36F7" w14:textId="77777777" w:rsidTr="00BD5CF4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192DB4D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EF4A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CD50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7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154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7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8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022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1A7B02B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1717F0B4" w14:textId="77777777" w:rsidTr="00BD5CF4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72F774D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8915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7C8BE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D9E6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FADD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387AD80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537CFBC8" w14:textId="77777777" w:rsidTr="00BD5CF4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C79DDC5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80C5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D3DD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BE5E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0A5F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A0F9968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1F5558F5" w14:textId="77777777" w:rsidTr="00BD5CF4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CD3FFB2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39E9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8F5D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B608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32D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556020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70449CD7" w14:textId="77777777" w:rsidTr="00BD5CF4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84284B9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7F42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B67B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6CAB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9C0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4AE51E" w14:textId="77777777" w:rsidR="00FB5F33" w:rsidRDefault="00FB5F33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66944F35" w14:textId="77777777" w:rsidTr="00BD5CF4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341E85B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B576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57DE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DFC" w14:textId="77777777" w:rsidR="00FB5F33" w:rsidRDefault="00FB5F33" w:rsidP="00550193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B6AE1">
              <w:rPr>
                <w:rFonts w:ascii="Arial" w:hAnsi="Arial"/>
                <w:sz w:val="16"/>
              </w:rPr>
            </w:r>
            <w:r w:rsidR="004B6AE1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8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3A52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DEB4A76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FB5F33" w14:paraId="535C3AA5" w14:textId="77777777" w:rsidTr="00BD5CF4">
        <w:trPr>
          <w:trHeight w:hRule="exact" w:val="160"/>
        </w:trPr>
        <w:tc>
          <w:tcPr>
            <w:tcW w:w="1067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2AF82E3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3D281E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8BEB7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F97F0C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BD6FD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36368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C948CC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AA6E8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1E23A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4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7B0C400" w14:textId="77777777" w:rsidR="00FB5F33" w:rsidRDefault="00FB5F3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B0258" w14:paraId="05708317" w14:textId="77777777" w:rsidTr="00FF0835">
        <w:trPr>
          <w:trHeight w:hRule="exact" w:val="189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442B585" w14:textId="77777777" w:rsidR="002B0258" w:rsidRDefault="002B025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42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E3A602B" w14:textId="77777777" w:rsidR="002B0258" w:rsidRDefault="002B025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24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0883BF3" w14:textId="77777777" w:rsidR="002B0258" w:rsidRDefault="002B0258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77653C" w14:paraId="33159BF4" w14:textId="77777777" w:rsidTr="00BD5CF4">
        <w:trPr>
          <w:trHeight w:hRule="exact" w:val="189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861CA78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64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AA13D02" w14:textId="77777777" w:rsidR="0077653C" w:rsidRPr="0077653C" w:rsidRDefault="009773B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NC : non conforme</w:t>
            </w:r>
            <w:r>
              <w:rPr>
                <w:rFonts w:ascii="Arial" w:hAnsi="Arial"/>
                <w:b/>
                <w:sz w:val="16"/>
                <w:szCs w:val="16"/>
              </w:rPr>
              <w:tab/>
            </w:r>
            <w:r>
              <w:rPr>
                <w:rFonts w:ascii="Arial" w:hAnsi="Arial"/>
                <w:b/>
                <w:sz w:val="16"/>
                <w:szCs w:val="16"/>
              </w:rPr>
              <w:tab/>
              <w:t>COR : situation corrigée</w:t>
            </w:r>
          </w:p>
        </w:tc>
        <w:tc>
          <w:tcPr>
            <w:tcW w:w="39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6AE6765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4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BC15639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E33DE1" w14:paraId="2FC340D9" w14:textId="77777777" w:rsidTr="00BD5CF4">
        <w:trPr>
          <w:trHeight w:hRule="exact" w:val="160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F0CB1E9" w14:textId="77777777" w:rsidR="00E33DE1" w:rsidRDefault="00E33DE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25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512226C" w14:textId="77777777" w:rsidR="00E33DE1" w:rsidRDefault="00E33DE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F367E" w14:textId="77777777" w:rsidR="00E33DE1" w:rsidRDefault="00E33DE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4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9A4E85" w14:textId="77777777" w:rsidR="00E33DE1" w:rsidRDefault="00E33DE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EA273F" w14:paraId="6115C43C" w14:textId="77777777" w:rsidTr="00BD5CF4">
        <w:trPr>
          <w:trHeight w:hRule="exact" w:val="189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09B9A79" w14:textId="77777777" w:rsidR="00EA273F" w:rsidRDefault="00EA273F" w:rsidP="00EA273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645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C820567" w14:textId="77777777" w:rsidR="00EA273F" w:rsidRPr="0077653C" w:rsidRDefault="00EA273F" w:rsidP="00EA273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396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315F432" w14:textId="77777777" w:rsidR="00EA273F" w:rsidRDefault="00EA273F" w:rsidP="00EA273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4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45E959" w14:textId="77777777" w:rsidR="00EA273F" w:rsidRDefault="00EA273F" w:rsidP="00EA273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77653C" w14:paraId="3C04ED22" w14:textId="77777777" w:rsidTr="00593541">
        <w:trPr>
          <w:cantSplit/>
          <w:trHeight w:val="360"/>
        </w:trPr>
        <w:tc>
          <w:tcPr>
            <w:tcW w:w="11410" w:type="dxa"/>
            <w:gridSpan w:val="4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1B1627E3" w14:textId="77777777" w:rsidR="0077653C" w:rsidRDefault="00593541" w:rsidP="00593541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  <w:r w:rsidR="0077653C">
              <w:rPr>
                <w:rFonts w:ascii="Arial" w:hAnsi="Arial"/>
                <w:b/>
              </w:rPr>
              <w:t>.</w:t>
            </w:r>
            <w:r w:rsidR="0077653C">
              <w:rPr>
                <w:rFonts w:ascii="Arial" w:hAnsi="Arial"/>
                <w:b/>
              </w:rPr>
              <w:tab/>
            </w:r>
            <w:r w:rsidR="009773B4">
              <w:rPr>
                <w:rFonts w:ascii="Arial" w:hAnsi="Arial"/>
                <w:b/>
              </w:rPr>
              <w:t>REMARQUES</w:t>
            </w:r>
          </w:p>
        </w:tc>
      </w:tr>
      <w:tr w:rsidR="00680097" w14:paraId="0BB2F6A3" w14:textId="77777777" w:rsidTr="00D65CD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409F7A3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DEA3A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CBF8DE2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560DFA70" w14:textId="77777777" w:rsidTr="00BD5CF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BAC9577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EF6A8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87971C2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9773B4" w14:paraId="4F190F5C" w14:textId="77777777" w:rsidTr="00BD5CF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4D8828" w14:textId="77777777" w:rsidR="009773B4" w:rsidRDefault="009773B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D4ED5" w14:textId="77777777" w:rsidR="009773B4" w:rsidRDefault="009773B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A761539" w14:textId="77777777" w:rsidR="009773B4" w:rsidRDefault="009773B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BD5CF4" w14:paraId="40CB5F55" w14:textId="77777777" w:rsidTr="00BD5CF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6F2C98" w14:textId="77777777" w:rsidR="00BD5CF4" w:rsidRDefault="00BD5CF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E7379" w14:textId="77777777" w:rsidR="00BD5CF4" w:rsidRDefault="00BD5CF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070C1E6" w14:textId="77777777" w:rsidR="00BD5CF4" w:rsidRDefault="00BD5CF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BD5CF4" w14:paraId="22AAF8FD" w14:textId="77777777" w:rsidTr="00BD5CF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15245B" w14:textId="77777777" w:rsidR="00BD5CF4" w:rsidRDefault="00BD5CF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0A727" w14:textId="77777777" w:rsidR="00BD5CF4" w:rsidRDefault="00BD5CF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B952D2" w14:textId="77777777" w:rsidR="00BD5CF4" w:rsidRDefault="00BD5CF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9667DF" w14:paraId="4E4CFCA8" w14:textId="77777777" w:rsidTr="00BD5CF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41ECC51" w14:textId="77777777" w:rsidR="009667DF" w:rsidRDefault="009667DF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1010F" w14:textId="77777777" w:rsidR="009667DF" w:rsidRDefault="009667DF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1E2A125" w14:textId="77777777" w:rsidR="009667DF" w:rsidRDefault="009667DF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9773B4" w14:paraId="464F0550" w14:textId="77777777" w:rsidTr="00BD5CF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85884D" w14:textId="77777777" w:rsidR="009773B4" w:rsidRDefault="009773B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AF8EA" w14:textId="77777777" w:rsidR="009773B4" w:rsidRDefault="009773B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8BC2E74" w14:textId="77777777" w:rsidR="009773B4" w:rsidRDefault="009773B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9773B4" w14:paraId="3D1CE6D1" w14:textId="77777777" w:rsidTr="00BD5CF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08B9A7D" w14:textId="77777777" w:rsidR="009773B4" w:rsidRDefault="009773B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291BD" w14:textId="77777777" w:rsidR="009773B4" w:rsidRDefault="009773B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B8DE1D0" w14:textId="77777777" w:rsidR="009773B4" w:rsidRDefault="009773B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580BA365" w14:textId="77777777" w:rsidTr="00BD5CF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8CFBC51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8217A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FA92C0C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4203B53D" w14:textId="77777777" w:rsidTr="00BD5CF4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1884E21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A2C2A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ED41D7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03B1B62A" w14:textId="77777777" w:rsidTr="00593541">
        <w:trPr>
          <w:trHeight w:hRule="exact" w:val="160"/>
        </w:trPr>
        <w:tc>
          <w:tcPr>
            <w:tcW w:w="1067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34CC0CD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28D3191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DB37141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80C7B78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42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1E96E8E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3430DC3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47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E73B2F4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7A50E8F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168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22C8594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10D3B88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77653C" w14:paraId="24C07FF5" w14:textId="77777777" w:rsidTr="00593541">
        <w:trPr>
          <w:cantSplit/>
          <w:trHeight w:val="360"/>
        </w:trPr>
        <w:tc>
          <w:tcPr>
            <w:tcW w:w="11410" w:type="dxa"/>
            <w:gridSpan w:val="4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bottom"/>
          </w:tcPr>
          <w:p w14:paraId="53A60FFF" w14:textId="77777777" w:rsidR="0077653C" w:rsidRDefault="00593541" w:rsidP="00593541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  <w:r w:rsidR="0077653C">
              <w:rPr>
                <w:rFonts w:ascii="Arial" w:hAnsi="Arial"/>
                <w:b/>
              </w:rPr>
              <w:t>.</w:t>
            </w:r>
            <w:r w:rsidR="0077653C">
              <w:rPr>
                <w:rFonts w:ascii="Arial" w:hAnsi="Arial"/>
                <w:b/>
              </w:rPr>
              <w:tab/>
              <w:t>DÉCLARATION</w:t>
            </w:r>
          </w:p>
        </w:tc>
      </w:tr>
      <w:tr w:rsidR="00680097" w14:paraId="7B1E30F4" w14:textId="77777777" w:rsidTr="00593541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F99713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568CE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F326373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6AAE9D8B" w14:textId="77777777" w:rsidTr="00680097">
        <w:trPr>
          <w:cantSplit/>
          <w:trHeight w:val="288"/>
        </w:trPr>
        <w:tc>
          <w:tcPr>
            <w:tcW w:w="23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048FC59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  <w:tab w:val="left" w:pos="23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0884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5B7FA" w14:textId="77777777" w:rsidR="0077653C" w:rsidRPr="00957CBE" w:rsidRDefault="0077653C" w:rsidP="00C0289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Je déclare, par la présente, qu’une fois le ferraillage terminé, j’ai vérifié la mise en place des armatures apparaissant au </w:t>
            </w:r>
            <w:r w:rsidR="00C02894">
              <w:rPr>
                <w:rFonts w:ascii="Arial" w:hAnsi="Arial"/>
                <w:b/>
                <w:sz w:val="18"/>
                <w:szCs w:val="18"/>
              </w:rPr>
              <w:t>plan d’atelier susmentionné</w:t>
            </w:r>
            <w:r>
              <w:rPr>
                <w:rFonts w:ascii="Arial" w:hAnsi="Arial"/>
                <w:b/>
                <w:sz w:val="18"/>
                <w:szCs w:val="18"/>
              </w:rPr>
              <w:t>, incluant la vérification des corrections s’il y a lieu.</w:t>
            </w:r>
          </w:p>
        </w:tc>
        <w:tc>
          <w:tcPr>
            <w:tcW w:w="289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56FBCE6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C02894" w14:paraId="72749B89" w14:textId="77777777" w:rsidTr="00680097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7DEBD1B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985F5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86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4D6FA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81FE4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93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C5D53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E64F76B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096CCAD8" w14:textId="77777777" w:rsidTr="00680097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7FC489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3C006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Ingénieur qui a effectué la vérification</w:t>
            </w:r>
            <w:r w:rsidR="00186BD8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8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0A4A38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E2E58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9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4C44E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97BB21D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2DE8501C" w14:textId="77777777" w:rsidTr="00680097">
        <w:trPr>
          <w:trHeight w:hRule="exact" w:val="160"/>
        </w:trPr>
        <w:tc>
          <w:tcPr>
            <w:tcW w:w="1092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DAE7ECF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3A9D6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73A07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8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9FCBA" w14:textId="77777777" w:rsidR="0077653C" w:rsidRPr="003326F3" w:rsidRDefault="0077653C" w:rsidP="003326F3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Nom en </w:t>
            </w:r>
            <w:r w:rsidR="00590C86">
              <w:rPr>
                <w:rFonts w:ascii="Arial" w:hAnsi="Arial"/>
                <w:sz w:val="12"/>
                <w:szCs w:val="12"/>
              </w:rPr>
              <w:t>caractères d’imprimerie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51C7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9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E97B" w14:textId="77777777" w:rsidR="0077653C" w:rsidRPr="0060129F" w:rsidRDefault="0077653C" w:rsidP="0060129F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B8BD147" w14:textId="77777777" w:rsidR="0077653C" w:rsidRDefault="0077653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C02894" w14:paraId="46E56565" w14:textId="77777777" w:rsidTr="00680097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56084E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972C7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4F8FC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0BA55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9201B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15B63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BCBEA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ABFE0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FD57C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DB91C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33074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B69E58" w14:textId="77777777" w:rsidR="00C02894" w:rsidRDefault="00C02894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6F58E718" w14:textId="77777777" w:rsidTr="00680097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96F9BD8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AAA99" w14:textId="77777777" w:rsidR="0077653C" w:rsidRDefault="0077653C" w:rsidP="00680097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de la vérification</w:t>
            </w:r>
            <w:r w:rsidR="00186BD8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0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F9676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BEF7C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F0784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 de la vérification</w:t>
            </w:r>
            <w:r w:rsidR="00186BD8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037E3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CBD48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Début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464760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D0E02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F3E4A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5755F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2F4AB35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2543FA08" w14:textId="77777777" w:rsidTr="00680097">
        <w:trPr>
          <w:trHeight w:hRule="exact" w:val="160"/>
        </w:trPr>
        <w:tc>
          <w:tcPr>
            <w:tcW w:w="1092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0A67190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863E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DC5B4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4150" w14:textId="77777777" w:rsidR="0077653C" w:rsidRPr="003326F3" w:rsidRDefault="0077653C" w:rsidP="001E0BD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AAAA</w:t>
            </w:r>
            <w:r>
              <w:rPr>
                <w:rFonts w:ascii="Arial" w:hAnsi="Arial"/>
                <w:sz w:val="12"/>
                <w:szCs w:val="12"/>
              </w:rPr>
              <w:tab/>
              <w:t>/     MM</w:t>
            </w:r>
            <w:r>
              <w:rPr>
                <w:rFonts w:ascii="Arial" w:hAnsi="Arial"/>
                <w:sz w:val="12"/>
                <w:szCs w:val="12"/>
              </w:rPr>
              <w:tab/>
              <w:t>/</w:t>
            </w:r>
            <w:r>
              <w:rPr>
                <w:rFonts w:ascii="Arial" w:hAnsi="Arial"/>
                <w:sz w:val="12"/>
                <w:szCs w:val="12"/>
              </w:rPr>
              <w:tab/>
              <w:t>JJ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795F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10D26" w14:textId="77777777" w:rsidR="0077653C" w:rsidRPr="0060129F" w:rsidRDefault="0077653C" w:rsidP="0060129F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24A44" w14:textId="77777777" w:rsidR="0077653C" w:rsidRPr="0060129F" w:rsidRDefault="0077653C" w:rsidP="00BB3B5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12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D5E9" w14:textId="77777777" w:rsidR="0077653C" w:rsidRPr="0060129F" w:rsidRDefault="0077653C" w:rsidP="00BB3B5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564939" w14:textId="77777777" w:rsidR="0077653C" w:rsidRDefault="0077653C" w:rsidP="0060129F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C02894" w14:paraId="2E8789AB" w14:textId="77777777" w:rsidTr="00680097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BDBD515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A47BD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F17F2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632D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77B09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7CFE7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F9D46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13D6C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E64E0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0BCF6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E3687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12EE156" w14:textId="77777777" w:rsidR="00C02894" w:rsidRDefault="00C02894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7690EA84" w14:textId="77777777" w:rsidTr="00680097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B92E7A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8D17D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de la vérification des corrections s’il y a lieu</w:t>
            </w:r>
            <w:r w:rsidR="00186BD8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0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C99A13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/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8B9DF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F7A3A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 de la vérification</w:t>
            </w:r>
            <w:r w:rsidR="00186BD8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0D139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73C7D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Début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87DE0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1B485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72A5C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0CF4E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:</w:t>
            </w: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AFDD2E7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77653C" w14:paraId="6DA73979" w14:textId="77777777" w:rsidTr="00BD5CF4">
        <w:trPr>
          <w:trHeight w:hRule="exact" w:val="160"/>
        </w:trPr>
        <w:tc>
          <w:tcPr>
            <w:tcW w:w="1092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081BADF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CCA8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A4C74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0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3EF0E" w14:textId="77777777" w:rsidR="0077653C" w:rsidRPr="003326F3" w:rsidRDefault="0077653C" w:rsidP="001E0BD6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AAAA</w:t>
            </w:r>
            <w:r>
              <w:rPr>
                <w:rFonts w:ascii="Arial" w:hAnsi="Arial"/>
                <w:sz w:val="12"/>
                <w:szCs w:val="12"/>
              </w:rPr>
              <w:tab/>
              <w:t>/     MM</w:t>
            </w:r>
            <w:r>
              <w:rPr>
                <w:rFonts w:ascii="Arial" w:hAnsi="Arial"/>
                <w:sz w:val="12"/>
                <w:szCs w:val="12"/>
              </w:rPr>
              <w:tab/>
              <w:t>/</w:t>
            </w:r>
            <w:r>
              <w:rPr>
                <w:rFonts w:ascii="Arial" w:hAnsi="Arial"/>
                <w:sz w:val="12"/>
                <w:szCs w:val="12"/>
              </w:rPr>
              <w:tab/>
              <w:t>JJ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E219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69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B638" w14:textId="77777777" w:rsidR="0077653C" w:rsidRPr="0060129F" w:rsidRDefault="0077653C" w:rsidP="00CC360D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753B7" w14:textId="77777777" w:rsidR="0077653C" w:rsidRPr="0060129F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12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775D" w14:textId="77777777" w:rsidR="0077653C" w:rsidRPr="0060129F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ab/>
              <w:t>HH</w:t>
            </w:r>
            <w:r>
              <w:rPr>
                <w:rFonts w:ascii="Arial" w:hAnsi="Arial"/>
                <w:sz w:val="12"/>
                <w:szCs w:val="12"/>
              </w:rPr>
              <w:tab/>
              <w:t>:     MM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E6E336" w14:textId="77777777" w:rsidR="0077653C" w:rsidRDefault="0077653C" w:rsidP="00CC360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590C86" w14:paraId="44971E9F" w14:textId="77777777" w:rsidTr="00590C86">
        <w:trPr>
          <w:trHeight w:hRule="exact" w:val="160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354D343" w14:textId="77777777" w:rsidR="00590C86" w:rsidRDefault="00590C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250" w:type="dxa"/>
            <w:gridSpan w:val="4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39985E" w14:textId="77777777" w:rsidR="00590C86" w:rsidRDefault="00590C8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680097" w14:paraId="6A69961F" w14:textId="77777777" w:rsidTr="00680097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747E96BF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012" w:type="dxa"/>
            <w:gridSpan w:val="4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76A0730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79A28231" w14:textId="77777777" w:rsidR="00680097" w:rsidRDefault="00680097" w:rsidP="00D65CD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</w:tbl>
    <w:p w14:paraId="6FB11B12" w14:textId="77777777" w:rsidR="003C5966" w:rsidRPr="00156ABD" w:rsidRDefault="003C5966">
      <w:pPr>
        <w:pStyle w:val="En-tte"/>
        <w:tabs>
          <w:tab w:val="clear" w:pos="4320"/>
          <w:tab w:val="clear" w:pos="8640"/>
        </w:tabs>
        <w:rPr>
          <w:rFonts w:ascii="Arial" w:hAnsi="Arial"/>
          <w:sz w:val="12"/>
          <w:szCs w:val="12"/>
        </w:rPr>
      </w:pPr>
    </w:p>
    <w:sectPr w:rsidR="003C5966" w:rsidRPr="00156ABD" w:rsidSect="007121CA">
      <w:headerReference w:type="default" r:id="rId7"/>
      <w:footerReference w:type="default" r:id="rId8"/>
      <w:pgSz w:w="12240" w:h="20160" w:code="5"/>
      <w:pgMar w:top="576" w:right="504" w:bottom="432" w:left="504" w:header="288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F2F2" w14:textId="77777777" w:rsidR="006A5947" w:rsidRDefault="006A5947">
      <w:r>
        <w:separator/>
      </w:r>
    </w:p>
  </w:endnote>
  <w:endnote w:type="continuationSeparator" w:id="0">
    <w:p w14:paraId="387B84F6" w14:textId="77777777" w:rsidR="006A5947" w:rsidRDefault="006A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0258" w14:textId="287DAEAD" w:rsidR="001E0BD6" w:rsidRDefault="00093AC0">
    <w:pPr>
      <w:pStyle w:val="Pieddepage"/>
      <w:tabs>
        <w:tab w:val="clear" w:pos="8640"/>
        <w:tab w:val="right" w:pos="11160"/>
      </w:tabs>
      <w:jc w:val="both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F311.</w:t>
    </w:r>
    <w:r w:rsidR="00680097">
      <w:rPr>
        <w:rFonts w:ascii="Arial" w:hAnsi="Arial"/>
        <w:b/>
        <w:sz w:val="16"/>
      </w:rPr>
      <w:t>2</w:t>
    </w:r>
    <w:r w:rsidR="001E0BD6">
      <w:rPr>
        <w:rFonts w:ascii="Arial" w:hAnsi="Arial"/>
        <w:b/>
        <w:sz w:val="16"/>
      </w:rPr>
      <w:t xml:space="preserve"> </w:t>
    </w:r>
    <w:r w:rsidR="001E0BD6" w:rsidRPr="00593541">
      <w:rPr>
        <w:rFonts w:ascii="Arial" w:hAnsi="Arial"/>
        <w:sz w:val="16"/>
      </w:rPr>
      <w:t>(20</w:t>
    </w:r>
    <w:r w:rsidR="00424755">
      <w:rPr>
        <w:rFonts w:ascii="Arial" w:hAnsi="Arial"/>
        <w:sz w:val="16"/>
      </w:rPr>
      <w:t>23</w:t>
    </w:r>
    <w:r w:rsidR="001E0BD6" w:rsidRPr="00593541">
      <w:rPr>
        <w:rFonts w:ascii="Arial" w:hAnsi="Arial"/>
        <w:sz w:val="16"/>
      </w:rPr>
      <w:t>-</w:t>
    </w:r>
    <w:r w:rsidR="00186BD8">
      <w:rPr>
        <w:rFonts w:ascii="Arial" w:hAnsi="Arial"/>
        <w:sz w:val="16"/>
      </w:rPr>
      <w:t>0</w:t>
    </w:r>
    <w:r w:rsidR="005C3BBE">
      <w:rPr>
        <w:rFonts w:ascii="Arial" w:hAnsi="Arial"/>
        <w:sz w:val="16"/>
      </w:rPr>
      <w:t>1</w:t>
    </w:r>
    <w:r w:rsidR="001E0BD6" w:rsidRPr="00593541"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6C62" w14:textId="77777777" w:rsidR="006A5947" w:rsidRDefault="006A5947">
      <w:r>
        <w:separator/>
      </w:r>
    </w:p>
  </w:footnote>
  <w:footnote w:type="continuationSeparator" w:id="0">
    <w:p w14:paraId="460F8E08" w14:textId="77777777" w:rsidR="006A5947" w:rsidRDefault="006A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39B3" w14:textId="77777777" w:rsidR="00F92453" w:rsidRDefault="00F92453" w:rsidP="00F92453">
    <w:pPr>
      <w:tabs>
        <w:tab w:val="left" w:pos="3330"/>
        <w:tab w:val="right" w:pos="11232"/>
      </w:tabs>
      <w:jc w:val="both"/>
      <w:rPr>
        <w:rFonts w:ascii="Chaloult_Cond" w:hAnsi="Chaloult_Cond"/>
        <w:sz w:val="12"/>
      </w:rPr>
    </w:pPr>
    <w:r>
      <w:rPr>
        <w:rFonts w:ascii="Chaloult_Cond" w:hAnsi="Chaloult_Cond"/>
        <w:noProof/>
        <w:sz w:val="12"/>
      </w:rPr>
      <w:drawing>
        <wp:inline distT="0" distB="0" distL="0" distR="0" wp14:anchorId="66F429E1" wp14:editId="3FF77C32">
          <wp:extent cx="1742363" cy="666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363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76756" w14:textId="77777777" w:rsidR="00F92453" w:rsidRPr="006801C5" w:rsidRDefault="00F92453" w:rsidP="00F92453">
    <w:pPr>
      <w:tabs>
        <w:tab w:val="left" w:pos="2002"/>
        <w:tab w:val="right" w:pos="11232"/>
      </w:tabs>
      <w:spacing w:after="60"/>
      <w:jc w:val="both"/>
      <w:rPr>
        <w:rFonts w:ascii="Chaloult_Cond_Demi_Gras" w:hAnsi="Chaloult_Cond_Demi_Gras"/>
        <w:sz w:val="15"/>
        <w:szCs w:val="15"/>
      </w:rPr>
    </w:pPr>
    <w:r>
      <w:rPr>
        <w:rFonts w:ascii="Chaloult_Cond" w:hAnsi="Chaloult_Cond"/>
        <w:sz w:val="15"/>
        <w:szCs w:val="15"/>
      </w:rPr>
      <w:tab/>
    </w:r>
    <w:r w:rsidRPr="006801C5">
      <w:rPr>
        <w:rFonts w:ascii="Chaloult_Cond_Demi_Gras" w:hAnsi="Chaloult_Cond_Demi_Gras"/>
        <w:sz w:val="15"/>
        <w:szCs w:val="15"/>
      </w:rPr>
      <w:t>Direction générale des structures</w:t>
    </w:r>
  </w:p>
  <w:p w14:paraId="7CFC3006" w14:textId="77777777" w:rsidR="001E0BD6" w:rsidRPr="00156ABD" w:rsidRDefault="001E0BD6" w:rsidP="00F92453">
    <w:pPr>
      <w:tabs>
        <w:tab w:val="right" w:pos="11232"/>
      </w:tabs>
      <w:spacing w:before="240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MISE EN PLACE DE L’ARMATURE</w:t>
    </w:r>
    <w:r w:rsidR="00411CC5">
      <w:rPr>
        <w:rFonts w:ascii="Arial" w:hAnsi="Arial" w:cs="Arial"/>
        <w:b/>
        <w:sz w:val="28"/>
        <w:szCs w:val="28"/>
      </w:rPr>
      <w:t xml:space="preserve"> – BÉTON PRÉCONTRAINT PRÉFABRIQUÉ</w:t>
    </w:r>
  </w:p>
  <w:p w14:paraId="71CB5E3F" w14:textId="12346504" w:rsidR="001E0BD6" w:rsidRDefault="001E0BD6" w:rsidP="00F92453">
    <w:pPr>
      <w:pStyle w:val="Titre1"/>
      <w:spacing w:after="240"/>
    </w:pPr>
    <w:r>
      <w:t>Avis de l’entrepreneur (CCDG : art. 15.</w:t>
    </w:r>
    <w:r w:rsidR="00F92453">
      <w:t>5.3</w:t>
    </w:r>
    <w:r>
      <w:t>.</w:t>
    </w:r>
    <w:r w:rsidR="00F92453">
      <w:t>6</w:t>
    </w:r>
    <w:r>
      <w:t>.</w:t>
    </w:r>
    <w:r w:rsidR="00F92453">
      <w:t>2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8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 w15:restartNumberingAfterBreak="0">
    <w:nsid w:val="06A06549"/>
    <w:multiLevelType w:val="hybridMultilevel"/>
    <w:tmpl w:val="F60CB998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3956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 w15:restartNumberingAfterBreak="0">
    <w:nsid w:val="0BA2040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3915256A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3B6B3517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6" w15:restartNumberingAfterBreak="0">
    <w:nsid w:val="40A24A37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7" w15:restartNumberingAfterBreak="0">
    <w:nsid w:val="526B1E2B"/>
    <w:multiLevelType w:val="hybridMultilevel"/>
    <w:tmpl w:val="5D481A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C3EBA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9" w15:restartNumberingAfterBreak="0">
    <w:nsid w:val="5BD4102D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0" w15:restartNumberingAfterBreak="0">
    <w:nsid w:val="5CB30CC6"/>
    <w:multiLevelType w:val="hybridMultilevel"/>
    <w:tmpl w:val="7F846E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69391C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2" w15:restartNumberingAfterBreak="0">
    <w:nsid w:val="758F4F65"/>
    <w:multiLevelType w:val="hybridMultilevel"/>
    <w:tmpl w:val="3314E07C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62EE3"/>
    <w:multiLevelType w:val="singleLevel"/>
    <w:tmpl w:val="C2DCE74E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CF7"/>
    <w:rsid w:val="000118A2"/>
    <w:rsid w:val="00020644"/>
    <w:rsid w:val="00025EAD"/>
    <w:rsid w:val="00051959"/>
    <w:rsid w:val="00057B0E"/>
    <w:rsid w:val="000647F9"/>
    <w:rsid w:val="00065D2E"/>
    <w:rsid w:val="00066EDB"/>
    <w:rsid w:val="00070738"/>
    <w:rsid w:val="000752D1"/>
    <w:rsid w:val="00081FF7"/>
    <w:rsid w:val="00091898"/>
    <w:rsid w:val="00093AC0"/>
    <w:rsid w:val="0010768C"/>
    <w:rsid w:val="0012175A"/>
    <w:rsid w:val="0012603A"/>
    <w:rsid w:val="00127518"/>
    <w:rsid w:val="00156ABD"/>
    <w:rsid w:val="00186BD8"/>
    <w:rsid w:val="001944C6"/>
    <w:rsid w:val="001D6398"/>
    <w:rsid w:val="001E0BD6"/>
    <w:rsid w:val="002020FE"/>
    <w:rsid w:val="00234BE5"/>
    <w:rsid w:val="0024588A"/>
    <w:rsid w:val="002A24FD"/>
    <w:rsid w:val="002B0258"/>
    <w:rsid w:val="003326F3"/>
    <w:rsid w:val="003A0014"/>
    <w:rsid w:val="003A09E4"/>
    <w:rsid w:val="003C5966"/>
    <w:rsid w:val="003E4FAD"/>
    <w:rsid w:val="00411CC5"/>
    <w:rsid w:val="00424755"/>
    <w:rsid w:val="004B6AE1"/>
    <w:rsid w:val="004F640E"/>
    <w:rsid w:val="004F6C28"/>
    <w:rsid w:val="00550193"/>
    <w:rsid w:val="00590C86"/>
    <w:rsid w:val="00593541"/>
    <w:rsid w:val="00595351"/>
    <w:rsid w:val="005A65DD"/>
    <w:rsid w:val="005C3BBE"/>
    <w:rsid w:val="0060129F"/>
    <w:rsid w:val="00680097"/>
    <w:rsid w:val="006A5947"/>
    <w:rsid w:val="006A59F2"/>
    <w:rsid w:val="006B3B51"/>
    <w:rsid w:val="006F30F8"/>
    <w:rsid w:val="006F7A92"/>
    <w:rsid w:val="007121CA"/>
    <w:rsid w:val="00745DA6"/>
    <w:rsid w:val="00772B25"/>
    <w:rsid w:val="00772D47"/>
    <w:rsid w:val="0077653C"/>
    <w:rsid w:val="00785990"/>
    <w:rsid w:val="007B08B4"/>
    <w:rsid w:val="007E139D"/>
    <w:rsid w:val="007F67C9"/>
    <w:rsid w:val="008143DC"/>
    <w:rsid w:val="008371AC"/>
    <w:rsid w:val="008E4ABA"/>
    <w:rsid w:val="008F4328"/>
    <w:rsid w:val="00910923"/>
    <w:rsid w:val="00927B64"/>
    <w:rsid w:val="009310E4"/>
    <w:rsid w:val="00943EF2"/>
    <w:rsid w:val="00953001"/>
    <w:rsid w:val="00957CBE"/>
    <w:rsid w:val="009667DF"/>
    <w:rsid w:val="009773B4"/>
    <w:rsid w:val="009839BC"/>
    <w:rsid w:val="0098766B"/>
    <w:rsid w:val="009902E0"/>
    <w:rsid w:val="009938D2"/>
    <w:rsid w:val="009A316E"/>
    <w:rsid w:val="009A389D"/>
    <w:rsid w:val="009A64B0"/>
    <w:rsid w:val="00A458CD"/>
    <w:rsid w:val="00AB1685"/>
    <w:rsid w:val="00AB5BF4"/>
    <w:rsid w:val="00AB7CD9"/>
    <w:rsid w:val="00AC7653"/>
    <w:rsid w:val="00B062E7"/>
    <w:rsid w:val="00B0733A"/>
    <w:rsid w:val="00B24B09"/>
    <w:rsid w:val="00B53785"/>
    <w:rsid w:val="00B53D31"/>
    <w:rsid w:val="00B740D8"/>
    <w:rsid w:val="00B81B64"/>
    <w:rsid w:val="00B83CF7"/>
    <w:rsid w:val="00B87D43"/>
    <w:rsid w:val="00BB3B5D"/>
    <w:rsid w:val="00BC0A7D"/>
    <w:rsid w:val="00BD5CF4"/>
    <w:rsid w:val="00BF3E4B"/>
    <w:rsid w:val="00C02894"/>
    <w:rsid w:val="00C56264"/>
    <w:rsid w:val="00C755D4"/>
    <w:rsid w:val="00CC360D"/>
    <w:rsid w:val="00CD2ED9"/>
    <w:rsid w:val="00D047C0"/>
    <w:rsid w:val="00D15946"/>
    <w:rsid w:val="00D40293"/>
    <w:rsid w:val="00D423C1"/>
    <w:rsid w:val="00D74E7B"/>
    <w:rsid w:val="00D92D18"/>
    <w:rsid w:val="00DB263A"/>
    <w:rsid w:val="00DB5FD0"/>
    <w:rsid w:val="00E147DF"/>
    <w:rsid w:val="00E33DE1"/>
    <w:rsid w:val="00E804F6"/>
    <w:rsid w:val="00EA273F"/>
    <w:rsid w:val="00EE3378"/>
    <w:rsid w:val="00F42806"/>
    <w:rsid w:val="00F550CD"/>
    <w:rsid w:val="00F92453"/>
    <w:rsid w:val="00F93BC8"/>
    <w:rsid w:val="00FB5F33"/>
    <w:rsid w:val="00FD12B4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31FA67"/>
  <w15:docId w15:val="{199F9216-88DF-43C6-8626-AED42BC7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CC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234BE5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41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hardy\OTLocal\Livelink%20-%20Production\Classeur%20de%20l'utilisateur\59B10B.0\F309.1_NEBT-mo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Formulaire à remplir par l’entrepreneur dans le cadre d’un chantier comportant la mise en place d'armature dans le béton précontraint préfabriqué. Ce formulaire a été élaboré par la Direction générale des structures.</DescriptionDocument>
    <DatePublication xmlns="35ae7812-1ab0-4572-a6c7-91e90b93790a">2023-01-01T05:00:00+00:00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142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>http://edition.simtq.mtq.min.intra/fr/projets-infrastructures/structures/ancien-repertoire/PublishingImages/structures.png</Url>
      <Description>http://edition.simtq.mtq.min.intra/fr/projets-infrastructures/structures/ancien-repertoire/PublishingImages/structures.png</Description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UMXZNRYXENRP-985-6332</_dlc_DocId>
    <_dlc_DocIdUrl xmlns="35ae7812-1ab0-4572-a6c7-91e90b93790a">
      <Url>http://edition.simtq.mtq.min.intra/fr/projets-infrastructures/structures/documentation-structures/_layouts/15/DocIdRedir.aspx?ID=UMXZNRYXENRP-985-6332</Url>
      <Description>UMXZNRYXENRP-985-6332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F35AD56-29E4-4E4B-829B-0ECE52461CDE}"/>
</file>

<file path=customXml/itemProps2.xml><?xml version="1.0" encoding="utf-8"?>
<ds:datastoreItem xmlns:ds="http://schemas.openxmlformats.org/officeDocument/2006/customXml" ds:itemID="{E9612DFF-CA55-46E3-81E1-551977F8336F}"/>
</file>

<file path=customXml/itemProps3.xml><?xml version="1.0" encoding="utf-8"?>
<ds:datastoreItem xmlns:ds="http://schemas.openxmlformats.org/officeDocument/2006/customXml" ds:itemID="{9F58C512-015E-4C1C-B5C9-14CC9C6D02D3}"/>
</file>

<file path=customXml/itemProps4.xml><?xml version="1.0" encoding="utf-8"?>
<ds:datastoreItem xmlns:ds="http://schemas.openxmlformats.org/officeDocument/2006/customXml" ds:itemID="{4EC3DC74-D8EE-4FAA-B796-47B8A4E92EE9}"/>
</file>

<file path=docProps/app.xml><?xml version="1.0" encoding="utf-8"?>
<Properties xmlns="http://schemas.openxmlformats.org/officeDocument/2006/extended-properties" xmlns:vt="http://schemas.openxmlformats.org/officeDocument/2006/docPropsVTypes">
  <Template>F309.1_NEBT-mod</Template>
  <TotalTime>14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place de l'armature - Béton précontraint préfabriqué</vt:lpstr>
    </vt:vector>
  </TitlesOfParts>
  <Company>Transports Quebec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F311.2 Mise en place de l'armature - Béton précontraint préfabriqué</dc:title>
  <dc:subject>Formulaire à remplir dans le cas d'un chantier comportant la mise en place d'armature dans du béton précontraint préfabriqué</dc:subject>
  <dc:creator>jhardy</dc:creator>
  <cp:keywords/>
  <cp:lastModifiedBy>Lagueux, Valérie</cp:lastModifiedBy>
  <cp:revision>9</cp:revision>
  <cp:lastPrinted>2017-12-07T19:25:00Z</cp:lastPrinted>
  <dcterms:created xsi:type="dcterms:W3CDTF">2018-11-30T18:49:00Z</dcterms:created>
  <dcterms:modified xsi:type="dcterms:W3CDTF">2023-01-13T15:09:00Z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e de classification">
    <vt:lpwstr/>
  </property>
  <property fmtid="{D5CDD505-2E9C-101B-9397-08002B2CF9AE}" pid="3" name="LienOrigineDocument">
    <vt:lpwstr/>
  </property>
  <property fmtid="{D5CDD505-2E9C-101B-9397-08002B2CF9AE}" pid="4" name="ContentType">
    <vt:lpwstr>Document</vt:lpwstr>
  </property>
  <property fmtid="{D5CDD505-2E9C-101B-9397-08002B2CF9AE}" pid="5" name="Catégorie">
    <vt:lpwstr>Formulaires</vt:lpwstr>
  </property>
  <property fmtid="{D5CDD505-2E9C-101B-9397-08002B2CF9AE}" pid="6" name="ContentTypeId">
    <vt:lpwstr>0x0101004CF7858666DCF549A225B94A6B816A81004A9BDC62059BB04A874505459122549A</vt:lpwstr>
  </property>
  <property fmtid="{D5CDD505-2E9C-101B-9397-08002B2CF9AE}" pid="7" name="_dlc_DocIdItemGuid">
    <vt:lpwstr>9cb8564c-48c1-4028-addb-6de00b3c2bca</vt:lpwstr>
  </property>
</Properties>
</file>