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77"/>
        <w:gridCol w:w="625"/>
        <w:gridCol w:w="10"/>
        <w:gridCol w:w="60"/>
        <w:gridCol w:w="24"/>
        <w:gridCol w:w="450"/>
        <w:gridCol w:w="4"/>
        <w:gridCol w:w="164"/>
        <w:gridCol w:w="106"/>
        <w:gridCol w:w="76"/>
        <w:gridCol w:w="14"/>
        <w:gridCol w:w="82"/>
        <w:gridCol w:w="272"/>
        <w:gridCol w:w="32"/>
        <w:gridCol w:w="52"/>
        <w:gridCol w:w="43"/>
        <w:gridCol w:w="122"/>
        <w:gridCol w:w="10"/>
        <w:gridCol w:w="17"/>
        <w:gridCol w:w="76"/>
        <w:gridCol w:w="14"/>
        <w:gridCol w:w="170"/>
        <w:gridCol w:w="94"/>
        <w:gridCol w:w="6"/>
        <w:gridCol w:w="63"/>
        <w:gridCol w:w="27"/>
        <w:gridCol w:w="109"/>
        <w:gridCol w:w="32"/>
        <w:gridCol w:w="16"/>
        <w:gridCol w:w="31"/>
        <w:gridCol w:w="24"/>
        <w:gridCol w:w="418"/>
        <w:gridCol w:w="367"/>
        <w:gridCol w:w="75"/>
        <w:gridCol w:w="98"/>
        <w:gridCol w:w="108"/>
        <w:gridCol w:w="43"/>
        <w:gridCol w:w="25"/>
        <w:gridCol w:w="48"/>
        <w:gridCol w:w="136"/>
        <w:gridCol w:w="67"/>
        <w:gridCol w:w="6"/>
        <w:gridCol w:w="7"/>
        <w:gridCol w:w="2"/>
        <w:gridCol w:w="188"/>
        <w:gridCol w:w="180"/>
        <w:gridCol w:w="176"/>
        <w:gridCol w:w="4"/>
        <w:gridCol w:w="270"/>
        <w:gridCol w:w="67"/>
        <w:gridCol w:w="6"/>
        <w:gridCol w:w="107"/>
        <w:gridCol w:w="19"/>
        <w:gridCol w:w="31"/>
        <w:gridCol w:w="78"/>
        <w:gridCol w:w="209"/>
        <w:gridCol w:w="6"/>
        <w:gridCol w:w="11"/>
        <w:gridCol w:w="169"/>
        <w:gridCol w:w="11"/>
        <w:gridCol w:w="93"/>
        <w:gridCol w:w="79"/>
        <w:gridCol w:w="100"/>
        <w:gridCol w:w="80"/>
        <w:gridCol w:w="81"/>
        <w:gridCol w:w="23"/>
        <w:gridCol w:w="84"/>
        <w:gridCol w:w="180"/>
        <w:gridCol w:w="84"/>
        <w:gridCol w:w="31"/>
        <w:gridCol w:w="83"/>
        <w:gridCol w:w="168"/>
        <w:gridCol w:w="80"/>
        <w:gridCol w:w="4"/>
        <w:gridCol w:w="176"/>
        <w:gridCol w:w="4"/>
        <w:gridCol w:w="82"/>
        <w:gridCol w:w="10"/>
        <w:gridCol w:w="536"/>
        <w:gridCol w:w="30"/>
        <w:gridCol w:w="82"/>
        <w:gridCol w:w="162"/>
        <w:gridCol w:w="84"/>
        <w:gridCol w:w="4"/>
        <w:gridCol w:w="259"/>
        <w:gridCol w:w="76"/>
        <w:gridCol w:w="180"/>
        <w:gridCol w:w="288"/>
        <w:gridCol w:w="7"/>
        <w:gridCol w:w="23"/>
        <w:gridCol w:w="101"/>
        <w:gridCol w:w="56"/>
        <w:gridCol w:w="540"/>
        <w:gridCol w:w="96"/>
        <w:gridCol w:w="331"/>
        <w:gridCol w:w="46"/>
        <w:gridCol w:w="128"/>
        <w:gridCol w:w="526"/>
        <w:gridCol w:w="35"/>
        <w:gridCol w:w="54"/>
        <w:gridCol w:w="37"/>
        <w:gridCol w:w="2"/>
        <w:gridCol w:w="11"/>
        <w:gridCol w:w="180"/>
      </w:tblGrid>
      <w:tr w:rsidR="003C5966" w14:paraId="1A67561A" w14:textId="77777777" w:rsidTr="00470549">
        <w:trPr>
          <w:cantSplit/>
          <w:trHeight w:val="288"/>
        </w:trPr>
        <w:tc>
          <w:tcPr>
            <w:tcW w:w="11410" w:type="dxa"/>
            <w:gridSpan w:val="10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</w:tcPr>
          <w:p w14:paraId="57134C6A" w14:textId="77777777" w:rsidR="003C5966" w:rsidRDefault="003C5966" w:rsidP="004B53F4">
            <w:pPr>
              <w:pStyle w:val="En-tte"/>
              <w:tabs>
                <w:tab w:val="clear" w:pos="4320"/>
                <w:tab w:val="clear" w:pos="8640"/>
              </w:tabs>
              <w:ind w:right="86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1.</w:t>
            </w:r>
            <w:r>
              <w:rPr>
                <w:rFonts w:ascii="Arial" w:hAnsi="Arial"/>
                <w:b/>
                <w:caps/>
              </w:rPr>
              <w:tab/>
            </w:r>
            <w:r w:rsidR="00DE1C4D">
              <w:rPr>
                <w:rFonts w:ascii="Arial" w:hAnsi="Arial"/>
                <w:b/>
                <w:caps/>
              </w:rPr>
              <w:t>GÉNÉRALITÉS</w:t>
            </w:r>
          </w:p>
        </w:tc>
      </w:tr>
      <w:tr w:rsidR="00683194" w:rsidRPr="00E91BD5" w14:paraId="45B69428" w14:textId="77777777" w:rsidTr="00E70DBA">
        <w:trPr>
          <w:cantSplit/>
          <w:trHeight w:val="216"/>
        </w:trPr>
        <w:tc>
          <w:tcPr>
            <w:tcW w:w="9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95EE3E3" w14:textId="77777777" w:rsidR="00AC7653" w:rsidRPr="00E91BD5" w:rsidRDefault="009F2ADF" w:rsidP="009F2AD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="00DE1C4D">
              <w:rPr>
                <w:rFonts w:ascii="Arial" w:hAnsi="Arial"/>
                <w:sz w:val="16"/>
                <w:szCs w:val="16"/>
              </w:rPr>
              <w:t>ossier</w:t>
            </w:r>
            <w:r>
              <w:rPr>
                <w:rFonts w:ascii="Arial" w:hAnsi="Arial"/>
                <w:sz w:val="16"/>
                <w:szCs w:val="16"/>
              </w:rPr>
              <w:t xml:space="preserve"> n</w:t>
            </w:r>
            <w:r w:rsidRPr="009F2ADF">
              <w:rPr>
                <w:rFonts w:ascii="Arial" w:hAnsi="Arial"/>
                <w:sz w:val="16"/>
                <w:szCs w:val="16"/>
                <w:vertAlign w:val="superscript"/>
              </w:rPr>
              <w:t>o</w:t>
            </w:r>
            <w:r w:rsidR="00E70DBA">
              <w:rPr>
                <w:rFonts w:ascii="Arial" w:hAnsi="Arial"/>
                <w:sz w:val="16"/>
                <w:szCs w:val="16"/>
              </w:rPr>
              <w:t> </w:t>
            </w:r>
            <w:r w:rsidR="00AC7653" w:rsidRPr="00E91BD5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61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593709" w14:textId="77777777" w:rsidR="00AC7653" w:rsidRPr="00E91BD5" w:rsidRDefault="00362087" w:rsidP="00EA30B6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11742" w14:textId="77777777" w:rsidR="00AC7653" w:rsidRPr="00E91BD5" w:rsidRDefault="00AC7653" w:rsidP="00EA30B6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6014B" w14:textId="77777777" w:rsidR="00AC7653" w:rsidRPr="00E91BD5" w:rsidRDefault="00AC7653" w:rsidP="00EA30B6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 w:rsidRPr="00E91BD5">
              <w:rPr>
                <w:rFonts w:ascii="Arial" w:hAnsi="Arial"/>
                <w:sz w:val="16"/>
                <w:szCs w:val="16"/>
              </w:rPr>
              <w:t>Route</w:t>
            </w:r>
            <w:r w:rsidR="00E70DBA">
              <w:rPr>
                <w:rFonts w:ascii="Arial" w:hAnsi="Arial"/>
                <w:sz w:val="16"/>
                <w:szCs w:val="16"/>
              </w:rPr>
              <w:t> </w:t>
            </w:r>
            <w:r w:rsidRPr="00E91BD5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97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6C4434" w14:textId="77777777" w:rsidR="00AC7653" w:rsidRPr="00E91BD5" w:rsidRDefault="0040371A" w:rsidP="00EA30B6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0" w:name="Texte3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1744E" w14:textId="77777777" w:rsidR="00AC7653" w:rsidRPr="00E91BD5" w:rsidRDefault="00AC7653" w:rsidP="00EA30B6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7A004" w14:textId="77777777" w:rsidR="00AC7653" w:rsidRPr="00E91BD5" w:rsidRDefault="00B83CF7" w:rsidP="00EA30B6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 w:rsidRPr="00E91BD5">
              <w:rPr>
                <w:rFonts w:ascii="Arial" w:hAnsi="Arial"/>
                <w:sz w:val="16"/>
                <w:szCs w:val="16"/>
              </w:rPr>
              <w:t>Obstacle</w:t>
            </w:r>
            <w:r w:rsidR="00E70DBA">
              <w:rPr>
                <w:rFonts w:ascii="Arial" w:hAnsi="Arial"/>
                <w:sz w:val="16"/>
                <w:szCs w:val="16"/>
              </w:rPr>
              <w:t> </w:t>
            </w:r>
            <w:r w:rsidR="00AC7653" w:rsidRPr="00E91BD5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369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A27E76" w14:textId="77777777" w:rsidR="00AC7653" w:rsidRPr="00E91BD5" w:rsidRDefault="0040371A" w:rsidP="00EA30B6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" w:name="Texte5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ADA59E0" w14:textId="77777777" w:rsidR="00AC7653" w:rsidRPr="00E91BD5" w:rsidRDefault="00AC7653" w:rsidP="00EA30B6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</w:tr>
      <w:tr w:rsidR="00683194" w:rsidRPr="00E91BD5" w14:paraId="465980D3" w14:textId="77777777" w:rsidTr="00E70DBA">
        <w:trPr>
          <w:cantSplit/>
          <w:trHeight w:val="216"/>
        </w:trPr>
        <w:tc>
          <w:tcPr>
            <w:tcW w:w="9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85E9BB3" w14:textId="77777777" w:rsidR="00A367E7" w:rsidRPr="00E91BD5" w:rsidRDefault="009F2ADF" w:rsidP="00EA30B6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Plan n</w:t>
            </w:r>
            <w:r w:rsidRPr="009F2ADF">
              <w:rPr>
                <w:rFonts w:ascii="Arial" w:hAnsi="Arial"/>
                <w:sz w:val="16"/>
                <w:szCs w:val="16"/>
                <w:vertAlign w:val="superscript"/>
              </w:rPr>
              <w:t>o</w:t>
            </w:r>
            <w:r w:rsidR="00E70DBA">
              <w:rPr>
                <w:rFonts w:ascii="Arial" w:hAnsi="Arial"/>
                <w:sz w:val="16"/>
                <w:szCs w:val="16"/>
              </w:rPr>
              <w:t> </w:t>
            </w:r>
            <w:r w:rsidR="00A367E7" w:rsidRPr="00E91BD5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61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87DB59" w14:textId="77777777" w:rsidR="00A367E7" w:rsidRPr="00E91BD5" w:rsidRDefault="00A367E7" w:rsidP="00EA30B6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 w:rsidRPr="00E91BD5">
              <w:rPr>
                <w:rFonts w:ascii="Arial" w:hAnsi="Arial"/>
                <w:sz w:val="16"/>
                <w:szCs w:val="16"/>
              </w:rPr>
              <w:t>PO-</w:t>
            </w:r>
            <w:bookmarkStart w:id="2" w:name="Texte40"/>
            <w:r w:rsidR="0049173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49173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1739">
              <w:rPr>
                <w:rFonts w:ascii="Arial" w:hAnsi="Arial"/>
                <w:sz w:val="16"/>
                <w:szCs w:val="16"/>
              </w:rPr>
            </w:r>
            <w:r w:rsidR="0049173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4917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17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17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17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17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1739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6BD72" w14:textId="77777777" w:rsidR="00A367E7" w:rsidRPr="00E91BD5" w:rsidRDefault="00A367E7" w:rsidP="00EA30B6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EAFA2" w14:textId="77777777" w:rsidR="00A367E7" w:rsidRPr="00E91BD5" w:rsidRDefault="009F2ADF" w:rsidP="009F2AD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</w:t>
            </w:r>
            <w:r w:rsidR="00DE1C4D">
              <w:rPr>
                <w:rFonts w:ascii="Arial" w:hAnsi="Arial"/>
                <w:sz w:val="16"/>
                <w:szCs w:val="16"/>
              </w:rPr>
              <w:t>ieu caisson</w:t>
            </w:r>
            <w:r>
              <w:rPr>
                <w:rFonts w:ascii="Arial" w:hAnsi="Arial"/>
                <w:sz w:val="16"/>
                <w:szCs w:val="16"/>
              </w:rPr>
              <w:t xml:space="preserve"> n</w:t>
            </w:r>
            <w:r w:rsidRPr="009F2ADF">
              <w:rPr>
                <w:rFonts w:ascii="Arial" w:hAnsi="Arial"/>
                <w:sz w:val="16"/>
                <w:szCs w:val="16"/>
                <w:vertAlign w:val="superscript"/>
              </w:rPr>
              <w:t>o</w:t>
            </w:r>
            <w:r w:rsidR="00E70DBA">
              <w:rPr>
                <w:rFonts w:ascii="Arial" w:hAnsi="Arial"/>
                <w:sz w:val="16"/>
                <w:szCs w:val="16"/>
              </w:rPr>
              <w:t> </w:t>
            </w:r>
            <w:r w:rsidR="00A367E7" w:rsidRPr="00E91BD5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97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349EEF" w14:textId="77777777" w:rsidR="00A367E7" w:rsidRPr="00E91BD5" w:rsidRDefault="0040371A" w:rsidP="00EA30B6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222CB" w14:textId="77777777" w:rsidR="00A367E7" w:rsidRPr="00E91BD5" w:rsidRDefault="00A367E7" w:rsidP="00EA30B6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DBC34" w14:textId="77777777" w:rsidR="00A367E7" w:rsidRPr="00E91BD5" w:rsidRDefault="00DE1C4D" w:rsidP="00EA30B6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Municipalité</w:t>
            </w:r>
            <w:r w:rsidR="00E70DBA">
              <w:rPr>
                <w:rFonts w:ascii="Arial" w:hAnsi="Arial"/>
                <w:sz w:val="16"/>
                <w:szCs w:val="16"/>
              </w:rPr>
              <w:t> </w:t>
            </w:r>
            <w:r w:rsidR="00A367E7" w:rsidRPr="00E91BD5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369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EA1DD5" w14:textId="77777777" w:rsidR="00A367E7" w:rsidRPr="00E91BD5" w:rsidRDefault="0040371A" w:rsidP="00EA30B6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68779D3" w14:textId="77777777" w:rsidR="00A367E7" w:rsidRPr="00E91BD5" w:rsidRDefault="00A367E7" w:rsidP="00EA30B6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</w:tr>
      <w:tr w:rsidR="00576835" w:rsidRPr="00E91BD5" w14:paraId="7A89C1F7" w14:textId="77777777" w:rsidTr="00722ECC">
        <w:trPr>
          <w:cantSplit/>
          <w:trHeight w:val="216"/>
        </w:trPr>
        <w:tc>
          <w:tcPr>
            <w:tcW w:w="4296" w:type="dxa"/>
            <w:gridSpan w:val="3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2AFEB27" w14:textId="77777777" w:rsidR="00576835" w:rsidRPr="00E91BD5" w:rsidRDefault="00576835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Entrepreneur / sous-traitant fondations</w:t>
            </w:r>
            <w:r w:rsidR="00E70DBA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6923" w:type="dxa"/>
            <w:gridSpan w:val="6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DD2277" w14:textId="77777777" w:rsidR="00576835" w:rsidRPr="00E91BD5" w:rsidRDefault="00576835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B800D43" w14:textId="77777777" w:rsidR="00576835" w:rsidRPr="00E91BD5" w:rsidRDefault="00576835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</w:tr>
      <w:tr w:rsidR="00A367E7" w14:paraId="5150C41F" w14:textId="77777777" w:rsidTr="00090C6B">
        <w:trPr>
          <w:cantSplit/>
          <w:trHeight w:hRule="exact" w:val="57"/>
        </w:trPr>
        <w:tc>
          <w:tcPr>
            <w:tcW w:w="11410" w:type="dxa"/>
            <w:gridSpan w:val="10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E32009" w14:textId="77777777" w:rsidR="00A367E7" w:rsidRDefault="00A367E7" w:rsidP="009F597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A367E7" w14:paraId="41073FBA" w14:textId="77777777" w:rsidTr="00470549">
        <w:trPr>
          <w:cantSplit/>
          <w:trHeight w:val="288"/>
        </w:trPr>
        <w:tc>
          <w:tcPr>
            <w:tcW w:w="11410" w:type="dxa"/>
            <w:gridSpan w:val="10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</w:tcPr>
          <w:p w14:paraId="2280C4B6" w14:textId="77777777" w:rsidR="00A367E7" w:rsidRDefault="00A367E7" w:rsidP="004B53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2.</w:t>
            </w:r>
            <w:r>
              <w:rPr>
                <w:rFonts w:ascii="Arial" w:hAnsi="Arial"/>
                <w:b/>
                <w:caps/>
              </w:rPr>
              <w:tab/>
            </w:r>
            <w:r w:rsidR="00B60143">
              <w:rPr>
                <w:rFonts w:ascii="Arial" w:hAnsi="Arial"/>
                <w:b/>
                <w:caps/>
              </w:rPr>
              <w:t>CHEMISE D’ACIER</w:t>
            </w:r>
          </w:p>
        </w:tc>
      </w:tr>
      <w:tr w:rsidR="00E668B8" w:rsidRPr="00E91BD5" w14:paraId="0602EAAD" w14:textId="77777777" w:rsidTr="00E70DBA">
        <w:trPr>
          <w:cantSplit/>
          <w:trHeight w:val="216"/>
        </w:trPr>
        <w:tc>
          <w:tcPr>
            <w:tcW w:w="1674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E249298" w14:textId="77777777" w:rsidR="00FB7673" w:rsidRPr="00E91BD5" w:rsidRDefault="00FB7673" w:rsidP="00B6014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 w:rsidRPr="00FB7673">
              <w:rPr>
                <w:rFonts w:ascii="Arial" w:hAnsi="Arial"/>
                <w:sz w:val="16"/>
                <w:szCs w:val="16"/>
              </w:rPr>
              <w:t>Usine de fabrication</w:t>
            </w:r>
            <w:r w:rsidR="00E70DBA">
              <w:rPr>
                <w:rFonts w:ascii="Arial" w:hAnsi="Arial"/>
                <w:sz w:val="16"/>
                <w:szCs w:val="16"/>
              </w:rPr>
              <w:t> </w:t>
            </w:r>
            <w:r w:rsidRPr="00E91BD5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240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18AAC1" w14:textId="77777777" w:rsidR="00FB7673" w:rsidRPr="00E91BD5" w:rsidRDefault="00FB7673" w:rsidP="007E3CAC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BB0A4" w14:textId="77777777" w:rsidR="00FB7673" w:rsidRPr="00E91BD5" w:rsidRDefault="00FB7673" w:rsidP="009C5701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4473E" w14:textId="77777777" w:rsidR="00FB7673" w:rsidRPr="00E91BD5" w:rsidRDefault="00FB7673" w:rsidP="009C5701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Type d’acier</w:t>
            </w:r>
            <w:r w:rsidR="00E70DBA">
              <w:rPr>
                <w:rFonts w:ascii="Arial" w:hAnsi="Arial"/>
                <w:sz w:val="16"/>
                <w:szCs w:val="16"/>
              </w:rPr>
              <w:t> </w:t>
            </w:r>
            <w:r w:rsidRPr="00E91BD5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368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7DC9D2" w14:textId="77777777" w:rsidR="00FB7673" w:rsidRPr="00E91BD5" w:rsidRDefault="00FB7673" w:rsidP="00136BC5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0B4753F" w14:textId="77777777" w:rsidR="00FB7673" w:rsidRPr="00E91BD5" w:rsidRDefault="00FB7673" w:rsidP="007E3CA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FB7673" w:rsidRPr="00E91BD5" w14:paraId="2C0F5FCF" w14:textId="77777777" w:rsidTr="00E70DBA">
        <w:trPr>
          <w:cantSplit/>
          <w:trHeight w:val="216"/>
        </w:trPr>
        <w:tc>
          <w:tcPr>
            <w:tcW w:w="1674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8F19AD5" w14:textId="77777777" w:rsidR="00FB7673" w:rsidRPr="00E91BD5" w:rsidRDefault="00E70DBA" w:rsidP="007E3CAC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Diamètre externe </w:t>
            </w:r>
            <w:r w:rsidR="00FB7673" w:rsidRPr="00E91BD5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CDA8C2" w14:textId="77777777" w:rsidR="00FB7673" w:rsidRPr="00E91BD5" w:rsidRDefault="00FB7673" w:rsidP="007E3CAC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FE9FA" w14:textId="77777777" w:rsidR="00FB7673" w:rsidRPr="00E91BD5" w:rsidRDefault="00683194" w:rsidP="007E3CAC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bookmarkEnd w:id="7"/>
        <w:tc>
          <w:tcPr>
            <w:tcW w:w="1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FEAF2" w14:textId="77777777" w:rsidR="00FB7673" w:rsidRPr="00E91BD5" w:rsidRDefault="00FB7673" w:rsidP="007E3CAC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5188F" w14:textId="77777777" w:rsidR="00FB7673" w:rsidRPr="00E91BD5" w:rsidRDefault="00683194" w:rsidP="000D4CE2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Diamètre interne</w:t>
            </w:r>
            <w:r w:rsidR="00E70DBA">
              <w:rPr>
                <w:rFonts w:ascii="Arial" w:hAnsi="Arial"/>
                <w:sz w:val="16"/>
                <w:szCs w:val="16"/>
              </w:rPr>
              <w:t> </w:t>
            </w:r>
            <w:r w:rsidR="00FB7673" w:rsidRPr="00E91BD5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9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BC0D34" w14:textId="77777777" w:rsidR="00FB7673" w:rsidRPr="00E91BD5" w:rsidRDefault="00FB7673" w:rsidP="00136BC5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3430D" w14:textId="77777777" w:rsidR="00FB7673" w:rsidRPr="00E91BD5" w:rsidRDefault="00683194" w:rsidP="00683194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5322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04EA5" w14:textId="77777777" w:rsidR="00FB7673" w:rsidRPr="00E91BD5" w:rsidRDefault="00FB7673" w:rsidP="000D4CE2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315F2C5" w14:textId="77777777" w:rsidR="00FB7673" w:rsidRPr="00E91BD5" w:rsidRDefault="00FB7673" w:rsidP="007E3CA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83194" w:rsidRPr="00E91BD5" w14:paraId="572F3B00" w14:textId="77777777" w:rsidTr="00E70DBA">
        <w:trPr>
          <w:cantSplit/>
          <w:trHeight w:val="216"/>
        </w:trPr>
        <w:tc>
          <w:tcPr>
            <w:tcW w:w="1674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4DB65EF" w14:textId="77777777" w:rsidR="00683194" w:rsidRPr="00E91BD5" w:rsidRDefault="00683194" w:rsidP="00683194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Hauteur</w:t>
            </w:r>
            <w:r w:rsidR="00E70DBA">
              <w:rPr>
                <w:rFonts w:ascii="Arial" w:hAnsi="Arial"/>
                <w:sz w:val="16"/>
                <w:szCs w:val="16"/>
              </w:rPr>
              <w:t> </w:t>
            </w:r>
            <w:r w:rsidRPr="00E91BD5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8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E26494" w14:textId="77777777" w:rsidR="00683194" w:rsidRPr="00E91BD5" w:rsidRDefault="00683194" w:rsidP="007E3CAC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96B0A" w14:textId="77777777" w:rsidR="00683194" w:rsidRPr="00E91BD5" w:rsidRDefault="00683194" w:rsidP="007E3CAC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</w:t>
            </w:r>
          </w:p>
        </w:tc>
        <w:tc>
          <w:tcPr>
            <w:tcW w:w="1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C4057" w14:textId="77777777" w:rsidR="00683194" w:rsidRPr="00E91BD5" w:rsidRDefault="00683194" w:rsidP="007E3CAC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D1E0D" w14:textId="77777777" w:rsidR="00683194" w:rsidRPr="00E91BD5" w:rsidRDefault="00683194" w:rsidP="00683194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Élévation dessus</w:t>
            </w:r>
            <w:r w:rsidR="00E70DBA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9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06A766" w14:textId="77777777" w:rsidR="00683194" w:rsidRPr="00E91BD5" w:rsidRDefault="00683194" w:rsidP="00136BC5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9" w:name="Texte12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4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0C341" w14:textId="77777777" w:rsidR="00683194" w:rsidRPr="00E91BD5" w:rsidRDefault="00683194" w:rsidP="00E3503F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 w:rsidRPr="00E91BD5">
              <w:rPr>
                <w:rFonts w:ascii="Arial" w:hAnsi="Arial"/>
                <w:sz w:val="16"/>
                <w:szCs w:val="16"/>
              </w:rPr>
              <w:t>m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F6E3B" w14:textId="77777777" w:rsidR="00683194" w:rsidRPr="00E91BD5" w:rsidRDefault="00683194" w:rsidP="00EA30B6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5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48A34" w14:textId="77777777" w:rsidR="00683194" w:rsidRPr="00E91BD5" w:rsidRDefault="00683194" w:rsidP="00136BC5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Élévation base</w:t>
            </w:r>
            <w:r w:rsidR="00E70DBA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6AC47" w14:textId="77777777" w:rsidR="00683194" w:rsidRPr="00E91BD5" w:rsidRDefault="00683194" w:rsidP="008567A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0" w:name="Texte14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C1342" w14:textId="77777777" w:rsidR="00683194" w:rsidRPr="00E91BD5" w:rsidRDefault="00683194" w:rsidP="00E91BD5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</w:t>
            </w:r>
          </w:p>
        </w:tc>
        <w:tc>
          <w:tcPr>
            <w:tcW w:w="252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BA15F" w14:textId="77777777" w:rsidR="00683194" w:rsidRPr="00E91BD5" w:rsidRDefault="00683194" w:rsidP="00136BC5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57A7D8C" w14:textId="77777777" w:rsidR="00683194" w:rsidRPr="00E91BD5" w:rsidRDefault="00683194" w:rsidP="007E3CA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B2C05" w:rsidRPr="00090C6B" w14:paraId="5A428F72" w14:textId="77777777" w:rsidTr="00090C6B">
        <w:trPr>
          <w:trHeight w:hRule="exact" w:val="57"/>
        </w:trPr>
        <w:tc>
          <w:tcPr>
            <w:tcW w:w="972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49F7525B" w14:textId="77777777" w:rsidR="006B2C05" w:rsidRPr="00090C6B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252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01F415B" w14:textId="77777777" w:rsidR="006B2C05" w:rsidRPr="00090C6B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835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A1B00CC" w14:textId="77777777" w:rsidR="006B2C05" w:rsidRPr="00090C6B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169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8FA698D" w14:textId="77777777" w:rsidR="006B2C05" w:rsidRPr="00090C6B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351" w:type="dxa"/>
            <w:gridSpan w:val="1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9B01F16" w14:textId="77777777" w:rsidR="006B2C05" w:rsidRPr="00090C6B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319" w:type="dxa"/>
            <w:gridSpan w:val="16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4A5792A" w14:textId="77777777" w:rsidR="006B2C05" w:rsidRPr="00090C6B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174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B2628F0" w14:textId="77777777" w:rsidR="006B2C05" w:rsidRPr="00090C6B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165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1FD2939" w14:textId="77777777" w:rsidR="006B2C05" w:rsidRPr="00090C6B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154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82345B9" w14:textId="77777777" w:rsidR="006B2C05" w:rsidRPr="00090C6B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019" w:type="dxa"/>
            <w:gridSpan w:val="9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7C36B820" w14:textId="77777777" w:rsidR="006B2C05" w:rsidRPr="00090C6B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</w:tr>
      <w:tr w:rsidR="006B2C05" w:rsidRPr="004B53F4" w14:paraId="1B790FF1" w14:textId="77777777" w:rsidTr="00470549">
        <w:trPr>
          <w:cantSplit/>
          <w:trHeight w:val="288"/>
        </w:trPr>
        <w:tc>
          <w:tcPr>
            <w:tcW w:w="11410" w:type="dxa"/>
            <w:gridSpan w:val="10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</w:tcPr>
          <w:p w14:paraId="4685F0F0" w14:textId="77777777" w:rsidR="006B2C05" w:rsidRPr="004B53F4" w:rsidRDefault="006B2C05" w:rsidP="004B53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aps/>
              </w:rPr>
            </w:pPr>
            <w:r w:rsidRPr="004B53F4">
              <w:rPr>
                <w:rFonts w:ascii="Arial" w:hAnsi="Arial"/>
                <w:b/>
                <w:caps/>
              </w:rPr>
              <w:t>3.</w:t>
            </w:r>
            <w:r w:rsidRPr="004B53F4">
              <w:rPr>
                <w:rFonts w:ascii="Arial" w:hAnsi="Arial"/>
                <w:b/>
                <w:caps/>
              </w:rPr>
              <w:tab/>
            </w:r>
            <w:r w:rsidR="00362087" w:rsidRPr="004B53F4">
              <w:rPr>
                <w:rFonts w:ascii="Arial" w:hAnsi="Arial"/>
                <w:b/>
                <w:caps/>
              </w:rPr>
              <w:t>LOCALISATION DU PIEU CAISSON</w:t>
            </w:r>
          </w:p>
        </w:tc>
      </w:tr>
      <w:tr w:rsidR="00355262" w:rsidRPr="00D14795" w14:paraId="6DDDD7AD" w14:textId="77777777" w:rsidTr="00E70DBA">
        <w:trPr>
          <w:cantSplit/>
          <w:trHeight w:val="216"/>
        </w:trPr>
        <w:tc>
          <w:tcPr>
            <w:tcW w:w="1780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E65417B" w14:textId="77777777" w:rsidR="00355262" w:rsidRPr="00D14795" w:rsidRDefault="00355262" w:rsidP="009F2AD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Unité de fondation n</w:t>
            </w:r>
            <w:r w:rsidRPr="009F2ADF">
              <w:rPr>
                <w:rFonts w:ascii="Arial" w:hAnsi="Arial"/>
                <w:sz w:val="16"/>
                <w:szCs w:val="16"/>
                <w:vertAlign w:val="superscript"/>
              </w:rPr>
              <w:t>o</w:t>
            </w:r>
            <w:r w:rsidR="00E70DBA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8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8DD69C" w14:textId="77777777" w:rsidR="00355262" w:rsidRPr="00D14795" w:rsidRDefault="00355262" w:rsidP="008567A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1" w:name="Texte18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F1117" w14:textId="77777777" w:rsidR="00355262" w:rsidRPr="00D14795" w:rsidRDefault="00355262" w:rsidP="008567A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3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F60D8" w14:textId="77777777" w:rsidR="00355262" w:rsidRPr="00D14795" w:rsidRDefault="00355262" w:rsidP="008567A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Pieu caisson n</w:t>
            </w:r>
            <w:r w:rsidRPr="00355262">
              <w:rPr>
                <w:rFonts w:ascii="Arial" w:hAnsi="Arial"/>
                <w:sz w:val="16"/>
                <w:szCs w:val="16"/>
                <w:vertAlign w:val="superscript"/>
              </w:rPr>
              <w:t>o</w:t>
            </w:r>
            <w:r w:rsidR="00E70DBA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8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630EDD" w14:textId="77777777" w:rsidR="00355262" w:rsidRPr="00D14795" w:rsidRDefault="00E668B8" w:rsidP="008567A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304" w:type="dxa"/>
            <w:gridSpan w:val="5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53E30AA" w14:textId="77777777" w:rsidR="00355262" w:rsidRPr="00D14795" w:rsidRDefault="00355262" w:rsidP="008567A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</w:tr>
      <w:tr w:rsidR="007F5FD2" w14:paraId="12720D09" w14:textId="77777777" w:rsidTr="00E70DBA">
        <w:trPr>
          <w:trHeight w:hRule="exact" w:val="160"/>
        </w:trPr>
        <w:tc>
          <w:tcPr>
            <w:tcW w:w="97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2A7F3AB" w14:textId="77777777" w:rsidR="00E668B8" w:rsidRDefault="00E668B8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03BCFA6" w14:textId="77777777" w:rsidR="00E668B8" w:rsidRDefault="00E668B8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199D5C5" w14:textId="77777777" w:rsidR="00E668B8" w:rsidRDefault="00E668B8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AA9E78" w14:textId="77777777" w:rsidR="00E668B8" w:rsidRDefault="00E668B8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D8E0209" w14:textId="77777777" w:rsidR="00E668B8" w:rsidRDefault="00E668B8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1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BF1118E" w14:textId="77777777" w:rsidR="00E668B8" w:rsidRDefault="00E668B8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3B5FF4" w14:textId="77777777" w:rsidR="00E668B8" w:rsidRDefault="00E668B8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DD1F02" w14:textId="77777777" w:rsidR="00E668B8" w:rsidRDefault="00E668B8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FB63E0" w14:textId="77777777" w:rsidR="00E668B8" w:rsidRDefault="00E668B8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019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2333B2D" w14:textId="77777777" w:rsidR="00E668B8" w:rsidRDefault="00E668B8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355262" w14:paraId="13521BAC" w14:textId="77777777" w:rsidTr="00090C6B">
        <w:trPr>
          <w:trHeight w:hRule="exact" w:val="680"/>
        </w:trPr>
        <w:tc>
          <w:tcPr>
            <w:tcW w:w="1856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C6AC406" w14:textId="77777777" w:rsidR="00355262" w:rsidRDefault="0035526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Croquis de localisation</w:t>
            </w:r>
            <w:r w:rsidR="00E70DBA">
              <w:rPr>
                <w:rFonts w:ascii="Arial" w:hAnsi="Arial"/>
                <w:sz w:val="16"/>
              </w:rPr>
              <w:t> 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9235" w:type="dxa"/>
            <w:gridSpan w:val="88"/>
            <w:tcBorders>
              <w:top w:val="nil"/>
              <w:left w:val="nil"/>
              <w:bottom w:val="nil"/>
              <w:right w:val="nil"/>
            </w:tcBorders>
          </w:tcPr>
          <w:p w14:paraId="66EEE508" w14:textId="77777777" w:rsidR="00355262" w:rsidRDefault="0035526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19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5D54F5A" w14:textId="77777777" w:rsidR="00355262" w:rsidRDefault="0035526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6B2C05" w:rsidRPr="00090C6B" w14:paraId="30C78996" w14:textId="77777777" w:rsidTr="00090C6B">
        <w:trPr>
          <w:trHeight w:hRule="exact" w:val="57"/>
        </w:trPr>
        <w:tc>
          <w:tcPr>
            <w:tcW w:w="972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4FFC3F38" w14:textId="77777777" w:rsidR="006B2C05" w:rsidRPr="00090C6B" w:rsidRDefault="006B2C05" w:rsidP="008567A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252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B1227DB" w14:textId="77777777" w:rsidR="006B2C05" w:rsidRPr="00090C6B" w:rsidRDefault="006B2C05" w:rsidP="008567A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835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28FAE3D" w14:textId="77777777" w:rsidR="006B2C05" w:rsidRPr="00090C6B" w:rsidRDefault="006B2C05" w:rsidP="008567A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169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D1C1E0B" w14:textId="77777777" w:rsidR="006B2C05" w:rsidRPr="00090C6B" w:rsidRDefault="006B2C05" w:rsidP="008567A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351" w:type="dxa"/>
            <w:gridSpan w:val="1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AB97B91" w14:textId="77777777" w:rsidR="006B2C05" w:rsidRPr="00090C6B" w:rsidRDefault="006B2C05" w:rsidP="008567A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319" w:type="dxa"/>
            <w:gridSpan w:val="16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8C62EFB" w14:textId="77777777" w:rsidR="006B2C05" w:rsidRPr="00090C6B" w:rsidRDefault="006B2C05" w:rsidP="008567A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174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605540F" w14:textId="77777777" w:rsidR="006B2C05" w:rsidRPr="00090C6B" w:rsidRDefault="006B2C05" w:rsidP="008567A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165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576AD78" w14:textId="77777777" w:rsidR="006B2C05" w:rsidRPr="00090C6B" w:rsidRDefault="006B2C05" w:rsidP="008567A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154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4E9D59E" w14:textId="77777777" w:rsidR="006B2C05" w:rsidRPr="00090C6B" w:rsidRDefault="006B2C05" w:rsidP="008567A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019" w:type="dxa"/>
            <w:gridSpan w:val="9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79B50681" w14:textId="77777777" w:rsidR="006B2C05" w:rsidRPr="00090C6B" w:rsidRDefault="006B2C05" w:rsidP="008567A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</w:tr>
      <w:tr w:rsidR="006B2C05" w14:paraId="06E0BE74" w14:textId="77777777" w:rsidTr="00470549">
        <w:trPr>
          <w:cantSplit/>
          <w:trHeight w:val="288"/>
        </w:trPr>
        <w:tc>
          <w:tcPr>
            <w:tcW w:w="11410" w:type="dxa"/>
            <w:gridSpan w:val="10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</w:tcPr>
          <w:p w14:paraId="71F609BE" w14:textId="77777777" w:rsidR="006B2C05" w:rsidRDefault="006B2C05" w:rsidP="00CC575D">
            <w:pPr>
              <w:pStyle w:val="En-tte"/>
              <w:tabs>
                <w:tab w:val="clear" w:pos="4320"/>
                <w:tab w:val="clear" w:pos="8640"/>
              </w:tabs>
              <w:spacing w:before="30" w:after="3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>4.</w:t>
            </w:r>
            <w:r>
              <w:rPr>
                <w:rFonts w:ascii="Arial" w:hAnsi="Arial"/>
                <w:b/>
              </w:rPr>
              <w:tab/>
            </w:r>
            <w:r w:rsidR="00CC575D">
              <w:rPr>
                <w:rFonts w:ascii="Arial" w:hAnsi="Arial"/>
                <w:b/>
              </w:rPr>
              <w:t xml:space="preserve">INTERVENANTS – INSPECTION </w:t>
            </w:r>
          </w:p>
        </w:tc>
      </w:tr>
      <w:tr w:rsidR="007F5FD2" w:rsidRPr="00E91BD5" w14:paraId="3D654A4E" w14:textId="77777777" w:rsidTr="00E70DBA">
        <w:trPr>
          <w:cantSplit/>
          <w:trHeight w:val="216"/>
        </w:trPr>
        <w:tc>
          <w:tcPr>
            <w:tcW w:w="2950" w:type="dxa"/>
            <w:gridSpan w:val="2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6F72880" w14:textId="77777777" w:rsidR="00CC575D" w:rsidRPr="00E91BD5" w:rsidRDefault="00CC575D" w:rsidP="00CC575D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Firme d’inspection – vidéo-inspection</w:t>
            </w:r>
            <w:r w:rsidR="00E70DBA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314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D9B7D5" w14:textId="77777777" w:rsidR="00CC575D" w:rsidRPr="00E91BD5" w:rsidRDefault="00CC575D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E0745" w14:textId="77777777" w:rsidR="00CC575D" w:rsidRPr="00E91BD5" w:rsidRDefault="00CC575D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9D84F" w14:textId="77777777" w:rsidR="00CC575D" w:rsidRPr="00E91BD5" w:rsidRDefault="007F5FD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Téléphone</w:t>
            </w:r>
            <w:r w:rsidR="00E70DBA">
              <w:rPr>
                <w:rFonts w:ascii="Arial" w:hAnsi="Arial"/>
                <w:sz w:val="16"/>
                <w:szCs w:val="16"/>
              </w:rPr>
              <w:t> </w:t>
            </w:r>
            <w:r w:rsidR="00CC575D" w:rsidRPr="00E91BD5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278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8C0B05" w14:textId="77777777" w:rsidR="00CC575D" w:rsidRPr="00E91BD5" w:rsidRDefault="00CC575D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A8F7AC3" w14:textId="77777777" w:rsidR="00CC575D" w:rsidRPr="00E91BD5" w:rsidRDefault="00CC575D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7F5FD2" w:rsidRPr="00E91BD5" w14:paraId="3366341E" w14:textId="77777777" w:rsidTr="00E70DBA">
        <w:trPr>
          <w:cantSplit/>
          <w:trHeight w:val="216"/>
        </w:trPr>
        <w:tc>
          <w:tcPr>
            <w:tcW w:w="2950" w:type="dxa"/>
            <w:gridSpan w:val="2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1E06667" w14:textId="77777777" w:rsidR="007F5FD2" w:rsidRPr="00E91BD5" w:rsidRDefault="007F5FD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Représentant du surveillant</w:t>
            </w:r>
            <w:r w:rsidR="00E70DBA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314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C575FA" w14:textId="77777777" w:rsidR="007F5FD2" w:rsidRPr="00E91BD5" w:rsidRDefault="007F5FD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BDBB3" w14:textId="77777777" w:rsidR="007F5FD2" w:rsidRPr="00E91BD5" w:rsidRDefault="007F5FD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840BD" w14:textId="77777777" w:rsidR="007F5FD2" w:rsidRPr="00E91BD5" w:rsidRDefault="007F5FD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Téléphone</w:t>
            </w:r>
            <w:r w:rsidR="00E70DBA">
              <w:rPr>
                <w:rFonts w:ascii="Arial" w:hAnsi="Arial"/>
                <w:sz w:val="16"/>
                <w:szCs w:val="16"/>
              </w:rPr>
              <w:t> </w:t>
            </w:r>
            <w:r w:rsidRPr="00E91BD5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27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185CEA" w14:textId="77777777" w:rsidR="007F5FD2" w:rsidRPr="00E91BD5" w:rsidRDefault="007F5FD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9B15712" w14:textId="77777777" w:rsidR="007F5FD2" w:rsidRPr="00E91BD5" w:rsidRDefault="007F5FD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7F5FD2" w:rsidRPr="00E91BD5" w14:paraId="300203A9" w14:textId="77777777" w:rsidTr="00E70DBA">
        <w:trPr>
          <w:cantSplit/>
          <w:trHeight w:val="216"/>
        </w:trPr>
        <w:tc>
          <w:tcPr>
            <w:tcW w:w="2950" w:type="dxa"/>
            <w:gridSpan w:val="2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2EA2FEC" w14:textId="77777777" w:rsidR="007F5FD2" w:rsidRPr="00E91BD5" w:rsidRDefault="007F5FD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Représentant de l’entrepreneur</w:t>
            </w:r>
            <w:r w:rsidR="00E70DBA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314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3D6673" w14:textId="77777777" w:rsidR="007F5FD2" w:rsidRPr="00E91BD5" w:rsidRDefault="007F5FD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00B0A" w14:textId="77777777" w:rsidR="007F5FD2" w:rsidRPr="00E91BD5" w:rsidRDefault="007F5FD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4607D" w14:textId="77777777" w:rsidR="007F5FD2" w:rsidRPr="00E91BD5" w:rsidRDefault="007F5FD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Téléphone</w:t>
            </w:r>
            <w:r w:rsidR="00E70DBA">
              <w:rPr>
                <w:rFonts w:ascii="Arial" w:hAnsi="Arial"/>
                <w:sz w:val="16"/>
                <w:szCs w:val="16"/>
              </w:rPr>
              <w:t> </w:t>
            </w:r>
            <w:r w:rsidRPr="00E91BD5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27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F67DCA" w14:textId="77777777" w:rsidR="007F5FD2" w:rsidRPr="00E91BD5" w:rsidRDefault="007F5FD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1449B2E" w14:textId="77777777" w:rsidR="007F5FD2" w:rsidRPr="00E91BD5" w:rsidRDefault="007F5FD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7F5FD2" w:rsidRPr="00090C6B" w14:paraId="3CCFB93E" w14:textId="77777777" w:rsidTr="00090C6B">
        <w:trPr>
          <w:trHeight w:hRule="exact" w:val="57"/>
        </w:trPr>
        <w:tc>
          <w:tcPr>
            <w:tcW w:w="972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58533CF7" w14:textId="77777777" w:rsidR="007F5FD2" w:rsidRPr="00090C6B" w:rsidRDefault="007F5FD2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252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C56B004" w14:textId="77777777" w:rsidR="007F5FD2" w:rsidRPr="00090C6B" w:rsidRDefault="007F5FD2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835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4AB4C96" w14:textId="77777777" w:rsidR="007F5FD2" w:rsidRPr="00090C6B" w:rsidRDefault="007F5FD2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169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AA60D1A" w14:textId="77777777" w:rsidR="007F5FD2" w:rsidRPr="00090C6B" w:rsidRDefault="007F5FD2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351" w:type="dxa"/>
            <w:gridSpan w:val="1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F518CF6" w14:textId="77777777" w:rsidR="007F5FD2" w:rsidRPr="00090C6B" w:rsidRDefault="007F5FD2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319" w:type="dxa"/>
            <w:gridSpan w:val="16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699B67F" w14:textId="77777777" w:rsidR="007F5FD2" w:rsidRPr="00090C6B" w:rsidRDefault="007F5FD2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174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1FB0D2B" w14:textId="77777777" w:rsidR="007F5FD2" w:rsidRPr="00090C6B" w:rsidRDefault="007F5FD2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165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734D4CF" w14:textId="77777777" w:rsidR="007F5FD2" w:rsidRPr="00090C6B" w:rsidRDefault="007F5FD2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154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0D4C6CA" w14:textId="77777777" w:rsidR="007F5FD2" w:rsidRPr="00090C6B" w:rsidRDefault="007F5FD2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019" w:type="dxa"/>
            <w:gridSpan w:val="9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DDB3010" w14:textId="77777777" w:rsidR="007F5FD2" w:rsidRPr="00090C6B" w:rsidRDefault="007F5FD2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</w:tr>
      <w:tr w:rsidR="007F5FD2" w14:paraId="5D61B400" w14:textId="77777777" w:rsidTr="00470549">
        <w:trPr>
          <w:cantSplit/>
          <w:trHeight w:val="288"/>
        </w:trPr>
        <w:tc>
          <w:tcPr>
            <w:tcW w:w="11410" w:type="dxa"/>
            <w:gridSpan w:val="10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</w:tcPr>
          <w:p w14:paraId="08025ACA" w14:textId="77777777" w:rsidR="007F5FD2" w:rsidRDefault="007F5FD2" w:rsidP="007F5FD2">
            <w:pPr>
              <w:pStyle w:val="En-tte"/>
              <w:tabs>
                <w:tab w:val="clear" w:pos="4320"/>
                <w:tab w:val="clear" w:pos="8640"/>
              </w:tabs>
              <w:spacing w:before="30" w:after="3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>5.</w:t>
            </w:r>
            <w:r>
              <w:rPr>
                <w:rFonts w:ascii="Arial" w:hAnsi="Arial"/>
                <w:b/>
              </w:rPr>
              <w:tab/>
              <w:t>VIDÉO – INSPECTION</w:t>
            </w:r>
          </w:p>
        </w:tc>
      </w:tr>
      <w:tr w:rsidR="007F5FD2" w:rsidRPr="00E91BD5" w14:paraId="16257E13" w14:textId="77777777" w:rsidTr="00E70DBA">
        <w:trPr>
          <w:cantSplit/>
          <w:trHeight w:val="288"/>
        </w:trPr>
        <w:tc>
          <w:tcPr>
            <w:tcW w:w="2854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8433BD2" w14:textId="77777777" w:rsidR="007F5FD2" w:rsidRPr="00997AD0" w:rsidRDefault="00997AD0" w:rsidP="00997AD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997AD0">
              <w:rPr>
                <w:rFonts w:ascii="Arial" w:hAnsi="Arial"/>
                <w:b/>
                <w:sz w:val="16"/>
                <w:szCs w:val="16"/>
              </w:rPr>
              <w:t>5.1</w:t>
            </w:r>
            <w:r w:rsidRPr="00997AD0">
              <w:rPr>
                <w:rFonts w:ascii="Arial" w:hAnsi="Arial"/>
                <w:b/>
                <w:sz w:val="16"/>
                <w:szCs w:val="16"/>
              </w:rPr>
              <w:tab/>
              <w:t>Chemise d’acier</w:t>
            </w:r>
          </w:p>
        </w:tc>
        <w:tc>
          <w:tcPr>
            <w:tcW w:w="4410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A9646" w14:textId="77777777" w:rsidR="007F5FD2" w:rsidRPr="00E91BD5" w:rsidRDefault="007F5FD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3AAA3" w14:textId="77777777" w:rsidR="007F5FD2" w:rsidRPr="00E91BD5" w:rsidRDefault="007F5FD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5F353" w14:textId="77777777" w:rsidR="007F5FD2" w:rsidRPr="00E91BD5" w:rsidRDefault="007F5FD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8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49544" w14:textId="77777777" w:rsidR="007F5FD2" w:rsidRPr="00E91BD5" w:rsidRDefault="007F5FD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15F0A92" w14:textId="77777777" w:rsidR="007F5FD2" w:rsidRPr="00E91BD5" w:rsidRDefault="007F5FD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997AD0" w14:paraId="3ABD6EA5" w14:textId="77777777" w:rsidTr="00E70DBA">
        <w:trPr>
          <w:cantSplit/>
          <w:trHeight w:val="216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7625C1F" w14:textId="77777777" w:rsidR="00997AD0" w:rsidRDefault="00997AD0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4D419" w14:textId="77777777" w:rsidR="00997AD0" w:rsidRDefault="00997AD0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99DD2" w14:textId="77777777" w:rsidR="00997AD0" w:rsidRPr="00F059CE" w:rsidRDefault="00997AD0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Élévation (m)</w:t>
            </w:r>
          </w:p>
        </w:tc>
        <w:tc>
          <w:tcPr>
            <w:tcW w:w="8326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859DA" w14:textId="77777777" w:rsidR="00997AD0" w:rsidRPr="001F4180" w:rsidRDefault="00997AD0" w:rsidP="00997AD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Observation</w:t>
            </w:r>
            <w:r w:rsidR="001F4180">
              <w:rPr>
                <w:rFonts w:ascii="Arial" w:hAnsi="Arial"/>
                <w:b/>
                <w:sz w:val="16"/>
              </w:rPr>
              <w:t xml:space="preserve"> </w:t>
            </w:r>
            <w:r w:rsidR="001F4180">
              <w:rPr>
                <w:rFonts w:ascii="Arial" w:hAnsi="Arial"/>
                <w:sz w:val="16"/>
              </w:rPr>
              <w:t>(ovalisation / fissure / déchirure, etc.)</w:t>
            </w:r>
          </w:p>
        </w:tc>
        <w:tc>
          <w:tcPr>
            <w:tcW w:w="230" w:type="dxa"/>
            <w:gridSpan w:val="4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14:paraId="590BF4DC" w14:textId="77777777" w:rsidR="00997AD0" w:rsidRDefault="00997AD0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997AD0" w14:paraId="3D9DA99E" w14:textId="77777777" w:rsidTr="00E70DBA">
        <w:trPr>
          <w:cantSplit/>
          <w:trHeight w:val="216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14:paraId="104A77CD" w14:textId="77777777" w:rsidR="00997AD0" w:rsidRDefault="00997AD0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3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2AE5F" w14:textId="77777777" w:rsidR="00997AD0" w:rsidRDefault="00997AD0" w:rsidP="00997AD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Dessus</w:t>
            </w:r>
          </w:p>
        </w:tc>
        <w:tc>
          <w:tcPr>
            <w:tcW w:w="1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81D25" w14:textId="77777777" w:rsidR="00997AD0" w:rsidRDefault="00997AD0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326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2FBD8" w14:textId="77777777" w:rsidR="00997AD0" w:rsidRDefault="00997AD0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0" w:type="dxa"/>
            <w:gridSpan w:val="4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14:paraId="10D45A6C" w14:textId="77777777" w:rsidR="00997AD0" w:rsidRDefault="00997AD0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997AD0" w14:paraId="2735D91D" w14:textId="77777777" w:rsidTr="00E70DBA">
        <w:trPr>
          <w:cantSplit/>
          <w:trHeight w:val="216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14:paraId="6480D7B5" w14:textId="77777777" w:rsidR="00997AD0" w:rsidRDefault="00997AD0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3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E01545" w14:textId="77777777" w:rsidR="00997AD0" w:rsidRDefault="00997AD0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CBBBA" w14:textId="77777777" w:rsidR="00997AD0" w:rsidRDefault="00997AD0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326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AA93D" w14:textId="77777777" w:rsidR="00997AD0" w:rsidRDefault="00997AD0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0" w:type="dxa"/>
            <w:gridSpan w:val="4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14:paraId="529B3465" w14:textId="77777777" w:rsidR="00997AD0" w:rsidRDefault="00997AD0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997AD0" w14:paraId="226C9021" w14:textId="77777777" w:rsidTr="00E70DBA">
        <w:trPr>
          <w:cantSplit/>
          <w:trHeight w:val="216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14:paraId="57D6FFE1" w14:textId="77777777" w:rsidR="00997AD0" w:rsidRDefault="00997AD0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3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34C7A" w14:textId="77777777" w:rsidR="00997AD0" w:rsidRDefault="00997AD0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9DA2E" w14:textId="77777777" w:rsidR="00997AD0" w:rsidRDefault="00997AD0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326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40C46" w14:textId="77777777" w:rsidR="00997AD0" w:rsidRDefault="00997AD0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0" w:type="dxa"/>
            <w:gridSpan w:val="4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14:paraId="6007B30B" w14:textId="77777777" w:rsidR="00997AD0" w:rsidRDefault="00997AD0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997AD0" w14:paraId="69352672" w14:textId="77777777" w:rsidTr="00E70DBA">
        <w:trPr>
          <w:cantSplit/>
          <w:trHeight w:val="216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14:paraId="39E20161" w14:textId="77777777" w:rsidR="00997AD0" w:rsidRDefault="00997AD0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BB357" w14:textId="77777777" w:rsidR="00997AD0" w:rsidRDefault="00997AD0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Base</w:t>
            </w:r>
            <w:r w:rsidR="00722ECC">
              <w:rPr>
                <w:rFonts w:ascii="Arial" w:hAnsi="Arial"/>
                <w:sz w:val="16"/>
              </w:rPr>
              <w:t xml:space="preserve"> (extrémité)</w:t>
            </w:r>
          </w:p>
        </w:tc>
        <w:tc>
          <w:tcPr>
            <w:tcW w:w="1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BE6ED" w14:textId="77777777" w:rsidR="00997AD0" w:rsidRDefault="00997AD0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326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6CF29" w14:textId="77777777" w:rsidR="00997AD0" w:rsidRDefault="00997AD0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0" w:type="dxa"/>
            <w:gridSpan w:val="4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14:paraId="7BD65984" w14:textId="77777777" w:rsidR="00997AD0" w:rsidRDefault="00997AD0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1F4180" w14:paraId="5233506A" w14:textId="77777777" w:rsidTr="009F5975">
        <w:trPr>
          <w:trHeight w:val="115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710C93E" w14:textId="77777777" w:rsidR="001F4180" w:rsidRDefault="001F4180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250" w:type="dxa"/>
            <w:gridSpan w:val="10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A052398" w14:textId="77777777" w:rsidR="001F4180" w:rsidRDefault="001F4180" w:rsidP="008E5B5B">
            <w:pPr>
              <w:pStyle w:val="En-tte"/>
              <w:tabs>
                <w:tab w:val="clear" w:pos="4320"/>
                <w:tab w:val="clear" w:pos="8640"/>
              </w:tabs>
              <w:ind w:left="560" w:hanging="560"/>
              <w:rPr>
                <w:rFonts w:ascii="Arial" w:hAnsi="Arial"/>
                <w:sz w:val="16"/>
              </w:rPr>
            </w:pPr>
          </w:p>
        </w:tc>
      </w:tr>
      <w:tr w:rsidR="00997AD0" w:rsidRPr="00090C6B" w14:paraId="12427F50" w14:textId="77777777" w:rsidTr="00E70DBA">
        <w:trPr>
          <w:trHeight w:hRule="exact" w:val="115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5A0D651" w14:textId="77777777" w:rsidR="00997AD0" w:rsidRPr="00090C6B" w:rsidRDefault="00997AD0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0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64A92CD" w14:textId="77777777" w:rsidR="00997AD0" w:rsidRPr="00090C6B" w:rsidRDefault="00997AD0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8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5EEB737" w14:textId="77777777" w:rsidR="00997AD0" w:rsidRPr="00090C6B" w:rsidRDefault="00997AD0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1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F76C4F" w14:textId="77777777" w:rsidR="00997AD0" w:rsidRPr="00090C6B" w:rsidRDefault="00997AD0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C02D66E" w14:textId="77777777" w:rsidR="00997AD0" w:rsidRPr="00090C6B" w:rsidRDefault="00997AD0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31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E941F5" w14:textId="77777777" w:rsidR="00997AD0" w:rsidRPr="00090C6B" w:rsidRDefault="00997AD0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1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694218D" w14:textId="77777777" w:rsidR="00997AD0" w:rsidRPr="00090C6B" w:rsidRDefault="00997AD0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1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D81E5A" w14:textId="77777777" w:rsidR="00997AD0" w:rsidRPr="00090C6B" w:rsidRDefault="00997AD0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112D8D" w14:textId="77777777" w:rsidR="00997AD0" w:rsidRPr="00090C6B" w:rsidRDefault="00997AD0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70D3F4F" w14:textId="77777777" w:rsidR="00997AD0" w:rsidRPr="00090C6B" w:rsidRDefault="00997AD0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</w:tr>
      <w:tr w:rsidR="001F4180" w:rsidRPr="00E91BD5" w14:paraId="19657C7E" w14:textId="77777777" w:rsidTr="00E70DBA">
        <w:trPr>
          <w:cantSplit/>
          <w:trHeight w:val="288"/>
        </w:trPr>
        <w:tc>
          <w:tcPr>
            <w:tcW w:w="4562" w:type="dxa"/>
            <w:gridSpan w:val="45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1C1AC9BA" w14:textId="77777777" w:rsidR="001F4180" w:rsidRPr="00997AD0" w:rsidRDefault="001F4180" w:rsidP="001F418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997AD0">
              <w:rPr>
                <w:rFonts w:ascii="Arial" w:hAnsi="Arial"/>
                <w:b/>
                <w:sz w:val="16"/>
                <w:szCs w:val="16"/>
              </w:rPr>
              <w:t>5.</w:t>
            </w:r>
            <w:r>
              <w:rPr>
                <w:rFonts w:ascii="Arial" w:hAnsi="Arial"/>
                <w:b/>
                <w:sz w:val="16"/>
                <w:szCs w:val="16"/>
              </w:rPr>
              <w:t>2</w:t>
            </w:r>
            <w:r w:rsidRPr="00997AD0">
              <w:rPr>
                <w:rFonts w:ascii="Arial" w:hAnsi="Arial"/>
                <w:b/>
                <w:sz w:val="16"/>
                <w:szCs w:val="16"/>
              </w:rPr>
              <w:tab/>
            </w:r>
            <w:r>
              <w:rPr>
                <w:rFonts w:ascii="Arial" w:hAnsi="Arial"/>
                <w:b/>
                <w:sz w:val="16"/>
                <w:szCs w:val="16"/>
              </w:rPr>
              <w:t>Encastrement de la chemise d’acier dans le roc</w:t>
            </w:r>
          </w:p>
        </w:tc>
        <w:tc>
          <w:tcPr>
            <w:tcW w:w="270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B997BF" w14:textId="77777777" w:rsidR="001F4180" w:rsidRPr="00E91BD5" w:rsidRDefault="001F4180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FF568C" w14:textId="77777777" w:rsidR="001F4180" w:rsidRPr="00E91BD5" w:rsidRDefault="001F4180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A822BB" w14:textId="77777777" w:rsidR="001F4180" w:rsidRPr="00E91BD5" w:rsidRDefault="001F4180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8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495307" w14:textId="77777777" w:rsidR="001F4180" w:rsidRPr="00E91BD5" w:rsidRDefault="001F4180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5B02E704" w14:textId="77777777" w:rsidR="001F4180" w:rsidRPr="00E91BD5" w:rsidRDefault="001F4180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E5B5B" w:rsidRPr="00E91BD5" w14:paraId="2C497A44" w14:textId="77777777" w:rsidTr="00E70DBA">
        <w:trPr>
          <w:cantSplit/>
          <w:trHeight w:val="216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565A0CC" w14:textId="77777777" w:rsidR="008E5B5B" w:rsidRPr="00E91BD5" w:rsidRDefault="008E5B5B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2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6A6B4" w14:textId="77777777" w:rsidR="008E5B5B" w:rsidRPr="00E91BD5" w:rsidRDefault="008E5B5B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Base en contact constant sur la paroi de roc</w:t>
            </w:r>
            <w:r w:rsidR="00E70DBA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17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5ECC7" w14:textId="77777777" w:rsidR="008E5B5B" w:rsidRPr="00E91BD5" w:rsidRDefault="008E5B5B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46"/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90C6B">
              <w:rPr>
                <w:rFonts w:ascii="Arial" w:hAnsi="Arial"/>
                <w:sz w:val="16"/>
                <w:szCs w:val="16"/>
              </w:rPr>
            </w:r>
            <w:r w:rsidR="00090C6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2"/>
            <w:r>
              <w:rPr>
                <w:rFonts w:ascii="Arial" w:hAnsi="Arial"/>
                <w:sz w:val="16"/>
                <w:szCs w:val="16"/>
              </w:rPr>
              <w:tab/>
              <w:t>conforme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980A3" w14:textId="77777777" w:rsidR="008E5B5B" w:rsidRPr="00E91BD5" w:rsidRDefault="008E5B5B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8A7E2" w14:textId="77777777" w:rsidR="008E5B5B" w:rsidRPr="00E91BD5" w:rsidRDefault="008E5B5B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47"/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90C6B">
              <w:rPr>
                <w:rFonts w:ascii="Arial" w:hAnsi="Arial"/>
                <w:sz w:val="16"/>
                <w:szCs w:val="16"/>
              </w:rPr>
            </w:r>
            <w:r w:rsidR="00090C6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3"/>
            <w:r>
              <w:rPr>
                <w:rFonts w:ascii="Arial" w:hAnsi="Arial"/>
                <w:sz w:val="16"/>
                <w:szCs w:val="16"/>
              </w:rPr>
              <w:tab/>
              <w:t>non conforme</w:t>
            </w:r>
          </w:p>
        </w:tc>
        <w:tc>
          <w:tcPr>
            <w:tcW w:w="466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FD6B90" w14:textId="77777777" w:rsidR="008E5B5B" w:rsidRPr="00E91BD5" w:rsidRDefault="008E5B5B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6141A7F" w14:textId="77777777" w:rsidR="008E5B5B" w:rsidRPr="00E91BD5" w:rsidRDefault="008E5B5B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57042" w:rsidRPr="00E91BD5" w14:paraId="6459E1FF" w14:textId="77777777" w:rsidTr="00713265">
        <w:trPr>
          <w:cantSplit/>
          <w:trHeight w:val="216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9E44D69" w14:textId="77777777" w:rsidR="00A57042" w:rsidRPr="00E91BD5" w:rsidRDefault="00A5704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2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A6C4A" w14:textId="77777777" w:rsidR="00A57042" w:rsidRPr="00E91BD5" w:rsidRDefault="00A5704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Profondeur d’encastrement dans le roc</w:t>
            </w:r>
            <w:r w:rsidR="00713265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9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9471A" w14:textId="77777777" w:rsidR="00A57042" w:rsidRPr="00E91BD5" w:rsidRDefault="00A5704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minimum</w:t>
            </w:r>
            <w:r w:rsidR="00713265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6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49595B" w14:textId="77777777" w:rsidR="00A57042" w:rsidRPr="00E91BD5" w:rsidRDefault="00A5704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5D8A4" w14:textId="77777777" w:rsidR="00A57042" w:rsidRPr="00E91BD5" w:rsidRDefault="00A5704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4F634" w14:textId="77777777" w:rsidR="00A57042" w:rsidRPr="00E91BD5" w:rsidRDefault="00A5704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5EE92" w14:textId="77777777" w:rsidR="00A57042" w:rsidRPr="00E91BD5" w:rsidRDefault="00A5704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maximum</w:t>
            </w:r>
            <w:r w:rsidR="00713265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6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FE5466" w14:textId="77777777" w:rsidR="00A57042" w:rsidRPr="00E91BD5" w:rsidRDefault="00A5704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3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87C30" w14:textId="77777777" w:rsidR="00A57042" w:rsidRPr="00E91BD5" w:rsidRDefault="00A5704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</w:t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6C0FA93" w14:textId="77777777" w:rsidR="00A57042" w:rsidRPr="00E91BD5" w:rsidRDefault="00A5704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7F5FD2" w:rsidRPr="00E91BD5" w14:paraId="41E643AA" w14:textId="77777777" w:rsidTr="00406051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73FD292" w14:textId="77777777" w:rsidR="007F5FD2" w:rsidRPr="00E91BD5" w:rsidRDefault="007F5FD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E0A33" w14:textId="77777777" w:rsidR="007F5FD2" w:rsidRPr="00E91BD5" w:rsidRDefault="00A57042" w:rsidP="00A57042">
            <w:pPr>
              <w:pStyle w:val="En-tte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20"/>
              <w:ind w:left="200" w:hanging="20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Qualité du roc</w:t>
            </w:r>
            <w:r w:rsidR="00713265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414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5A143A" w14:textId="77777777" w:rsidR="007F5FD2" w:rsidRPr="00E91BD5" w:rsidRDefault="007903EE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14" w:name="Texte41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6DCC6" w14:textId="77777777" w:rsidR="007F5FD2" w:rsidRPr="00E91BD5" w:rsidRDefault="007F5FD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7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05A64" w14:textId="77777777" w:rsidR="007F5FD2" w:rsidRPr="00E91BD5" w:rsidRDefault="007903EE" w:rsidP="00F23C34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(surface unie, présence de joints – fissures ouvertes, blocs détachés, cavités et leur position</w:t>
            </w:r>
            <w:r w:rsidR="00F23C34">
              <w:rPr>
                <w:rStyle w:val="Appelnotedebasdep"/>
                <w:rFonts w:ascii="Arial" w:hAnsi="Arial"/>
                <w:sz w:val="16"/>
                <w:szCs w:val="16"/>
              </w:rPr>
              <w:footnoteReference w:id="1"/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C688C97" w14:textId="77777777" w:rsidR="007F5FD2" w:rsidRPr="00E91BD5" w:rsidRDefault="007F5FD2" w:rsidP="008E5B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7903EE" w:rsidRPr="00E91BD5" w14:paraId="3808A58A" w14:textId="77777777" w:rsidTr="00406051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9BE9D2F" w14:textId="77777777" w:rsidR="007903EE" w:rsidRPr="00E91BD5" w:rsidRDefault="007903EE" w:rsidP="007903EE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0F867" w14:textId="77777777" w:rsidR="007903EE" w:rsidRPr="00E91BD5" w:rsidRDefault="007903EE" w:rsidP="007903EE">
            <w:pPr>
              <w:pStyle w:val="En-tte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20"/>
              <w:ind w:left="200" w:hanging="20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Infiltration de sol</w:t>
            </w:r>
            <w:r w:rsidR="00713265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414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666994" w14:textId="77777777" w:rsidR="007903EE" w:rsidRPr="00E91BD5" w:rsidRDefault="007903EE" w:rsidP="007903EE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D044B" w14:textId="77777777" w:rsidR="007903EE" w:rsidRPr="00E91BD5" w:rsidRDefault="007903EE" w:rsidP="007903EE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7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A8D8F" w14:textId="77777777" w:rsidR="007903EE" w:rsidRPr="00E91BD5" w:rsidRDefault="007903EE" w:rsidP="007903EE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(aucune, minime, importante – un ou plusieurs points d’entrée)</w:t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5A57866" w14:textId="77777777" w:rsidR="007903EE" w:rsidRPr="00E91BD5" w:rsidRDefault="007903EE" w:rsidP="007903EE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F23C34" w:rsidRPr="00E91BD5" w14:paraId="39818A8B" w14:textId="77777777" w:rsidTr="00406051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EC379B9" w14:textId="77777777" w:rsidR="00F23C34" w:rsidRPr="00E91BD5" w:rsidRDefault="00F23C34" w:rsidP="00F23C34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178D5" w14:textId="77777777" w:rsidR="00F23C34" w:rsidRPr="00E91BD5" w:rsidRDefault="004B53F4" w:rsidP="00F23C34">
            <w:pPr>
              <w:pStyle w:val="En-tte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20"/>
              <w:ind w:left="200" w:hanging="20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Remarque</w:t>
            </w:r>
            <w:r w:rsidR="00713265">
              <w:rPr>
                <w:rFonts w:ascii="Arial" w:hAnsi="Arial"/>
                <w:sz w:val="16"/>
                <w:szCs w:val="16"/>
              </w:rPr>
              <w:t> </w:t>
            </w:r>
            <w:r w:rsidR="00F23C34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9265" w:type="dxa"/>
            <w:gridSpan w:val="8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258048" w14:textId="77777777" w:rsidR="00F23C34" w:rsidRPr="00E91BD5" w:rsidRDefault="00F23C34" w:rsidP="00F23C34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15" w:name="Texte42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8B74291" w14:textId="77777777" w:rsidR="00F23C34" w:rsidRPr="00E91BD5" w:rsidRDefault="00F23C34" w:rsidP="00F23C3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7F5FD2" w:rsidRPr="00090C6B" w14:paraId="250B896F" w14:textId="77777777" w:rsidTr="00090C6B">
        <w:trPr>
          <w:trHeight w:val="57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9ACD67B" w14:textId="77777777" w:rsidR="007F5FD2" w:rsidRPr="00090C6B" w:rsidRDefault="007F5FD2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6"/>
              </w:rPr>
            </w:pPr>
          </w:p>
        </w:tc>
        <w:tc>
          <w:tcPr>
            <w:tcW w:w="11250" w:type="dxa"/>
            <w:gridSpan w:val="10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6ACFA4F" w14:textId="77777777" w:rsidR="007F5FD2" w:rsidRPr="00090C6B" w:rsidRDefault="007F5FD2" w:rsidP="008E5B5B">
            <w:pPr>
              <w:pStyle w:val="En-tte"/>
              <w:tabs>
                <w:tab w:val="clear" w:pos="4320"/>
                <w:tab w:val="clear" w:pos="8640"/>
              </w:tabs>
              <w:ind w:left="560" w:hanging="560"/>
              <w:rPr>
                <w:rFonts w:ascii="Arial" w:hAnsi="Arial"/>
                <w:sz w:val="2"/>
                <w:szCs w:val="6"/>
              </w:rPr>
            </w:pPr>
          </w:p>
        </w:tc>
      </w:tr>
      <w:tr w:rsidR="00F23C34" w:rsidRPr="00E91BD5" w14:paraId="49CC9DA7" w14:textId="77777777" w:rsidTr="00406051">
        <w:trPr>
          <w:cantSplit/>
          <w:trHeight w:val="288"/>
        </w:trPr>
        <w:tc>
          <w:tcPr>
            <w:tcW w:w="4560" w:type="dxa"/>
            <w:gridSpan w:val="44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46A42DE8" w14:textId="77777777" w:rsidR="00F23C34" w:rsidRPr="00997AD0" w:rsidRDefault="00F23C34" w:rsidP="00F23C34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997AD0">
              <w:rPr>
                <w:rFonts w:ascii="Arial" w:hAnsi="Arial"/>
                <w:b/>
                <w:sz w:val="16"/>
                <w:szCs w:val="16"/>
              </w:rPr>
              <w:t>5.</w:t>
            </w:r>
            <w:r>
              <w:rPr>
                <w:rFonts w:ascii="Arial" w:hAnsi="Arial"/>
                <w:b/>
                <w:sz w:val="16"/>
                <w:szCs w:val="16"/>
              </w:rPr>
              <w:t>3</w:t>
            </w:r>
            <w:r w:rsidRPr="00997AD0">
              <w:rPr>
                <w:rFonts w:ascii="Arial" w:hAnsi="Arial"/>
                <w:b/>
                <w:sz w:val="16"/>
                <w:szCs w:val="16"/>
              </w:rPr>
              <w:tab/>
            </w:r>
            <w:r>
              <w:rPr>
                <w:rFonts w:ascii="Arial" w:hAnsi="Arial"/>
                <w:b/>
                <w:sz w:val="16"/>
                <w:szCs w:val="16"/>
              </w:rPr>
              <w:t>Emboîture dans le roc</w:t>
            </w:r>
          </w:p>
        </w:tc>
        <w:tc>
          <w:tcPr>
            <w:tcW w:w="2700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81FB2B" w14:textId="77777777" w:rsidR="00F23C34" w:rsidRPr="00E91BD5" w:rsidRDefault="00F23C34" w:rsidP="00F23C34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8D6AF3" w14:textId="77777777" w:rsidR="00F23C34" w:rsidRPr="00E91BD5" w:rsidRDefault="00F23C34" w:rsidP="00F23C34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4CCD4F" w14:textId="77777777" w:rsidR="00F23C34" w:rsidRPr="00E91BD5" w:rsidRDefault="00F23C34" w:rsidP="00F23C34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8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D3227" w14:textId="77777777" w:rsidR="00F23C34" w:rsidRPr="00E91BD5" w:rsidRDefault="00F23C34" w:rsidP="00F23C34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2929F5EF" w14:textId="77777777" w:rsidR="00F23C34" w:rsidRPr="00E91BD5" w:rsidRDefault="00F23C34" w:rsidP="00F23C3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F23C34" w14:paraId="39A8D001" w14:textId="77777777" w:rsidTr="009F5975">
        <w:trPr>
          <w:trHeight w:val="115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9C8E29D" w14:textId="77777777" w:rsidR="00F23C34" w:rsidRDefault="00F23C34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250" w:type="dxa"/>
            <w:gridSpan w:val="10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AAA7DCC" w14:textId="77777777" w:rsidR="00F23C34" w:rsidRDefault="00F23C34" w:rsidP="008E5B5B">
            <w:pPr>
              <w:pStyle w:val="En-tte"/>
              <w:tabs>
                <w:tab w:val="clear" w:pos="4320"/>
                <w:tab w:val="clear" w:pos="8640"/>
              </w:tabs>
              <w:ind w:left="560" w:hanging="560"/>
              <w:rPr>
                <w:rFonts w:ascii="Arial" w:hAnsi="Arial"/>
                <w:sz w:val="16"/>
              </w:rPr>
            </w:pPr>
          </w:p>
        </w:tc>
      </w:tr>
      <w:tr w:rsidR="00F23C34" w14:paraId="6B738EF6" w14:textId="77777777" w:rsidTr="00406051">
        <w:trPr>
          <w:trHeight w:val="216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C40887D" w14:textId="77777777" w:rsidR="00F23C34" w:rsidRDefault="00F23C34" w:rsidP="008E5B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250" w:type="dxa"/>
            <w:gridSpan w:val="10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2C0D9E1" w14:textId="77777777" w:rsidR="00F23C34" w:rsidRDefault="00F23C34" w:rsidP="008E5B5B">
            <w:pPr>
              <w:pStyle w:val="En-tte"/>
              <w:tabs>
                <w:tab w:val="clear" w:pos="4320"/>
                <w:tab w:val="clear" w:pos="8640"/>
              </w:tabs>
              <w:ind w:left="560" w:hanging="5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5.3.1</w:t>
            </w:r>
            <w:r>
              <w:rPr>
                <w:rFonts w:ascii="Arial" w:hAnsi="Arial"/>
                <w:sz w:val="16"/>
              </w:rPr>
              <w:tab/>
              <w:t>Paroi verticale</w:t>
            </w:r>
            <w:r w:rsidR="00643DA0">
              <w:rPr>
                <w:rFonts w:ascii="Arial" w:hAnsi="Arial"/>
                <w:sz w:val="16"/>
              </w:rPr>
              <w:t xml:space="preserve"> (type de roche, fissures / joints, cavités, zones de cisaillement, rugosité, texture, position des anomalies</w:t>
            </w:r>
            <w:r w:rsidR="00643DA0" w:rsidRPr="00643DA0">
              <w:rPr>
                <w:rFonts w:ascii="Arial" w:hAnsi="Arial"/>
                <w:sz w:val="16"/>
                <w:vertAlign w:val="superscript"/>
              </w:rPr>
              <w:t>1</w:t>
            </w:r>
            <w:r w:rsidR="00643DA0">
              <w:rPr>
                <w:rFonts w:ascii="Arial" w:hAnsi="Arial"/>
                <w:sz w:val="16"/>
              </w:rPr>
              <w:t>)</w:t>
            </w:r>
          </w:p>
        </w:tc>
      </w:tr>
      <w:tr w:rsidR="00643DA0" w:rsidRPr="00E91BD5" w14:paraId="62FB84FF" w14:textId="77777777" w:rsidTr="00713265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B4067E1" w14:textId="77777777" w:rsidR="00643DA0" w:rsidRPr="00E91BD5" w:rsidRDefault="00643DA0" w:rsidP="00F23C34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E0DF7" w14:textId="77777777" w:rsidR="00643DA0" w:rsidRPr="00E91BD5" w:rsidRDefault="00643DA0" w:rsidP="00643DA0">
            <w:pPr>
              <w:pStyle w:val="En-tte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20"/>
              <w:ind w:left="200" w:hanging="20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 – 1 m</w:t>
            </w:r>
            <w:r w:rsidR="00713265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9707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CA6D6F" w14:textId="77777777" w:rsidR="00643DA0" w:rsidRPr="00E91BD5" w:rsidRDefault="00643DA0" w:rsidP="00F23C34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DD517B7" w14:textId="77777777" w:rsidR="00643DA0" w:rsidRPr="00E91BD5" w:rsidRDefault="00643DA0" w:rsidP="00F23C3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43DA0" w:rsidRPr="00E91BD5" w14:paraId="5B8B7B06" w14:textId="77777777" w:rsidTr="00713265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62A0958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56595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ind w:left="20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7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07058E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76CFF4F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43DA0" w:rsidRPr="00E91BD5" w14:paraId="4B015F75" w14:textId="77777777" w:rsidTr="00713265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0FB82A7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0029B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7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00C828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70B63D3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43DA0" w:rsidRPr="00E91BD5" w14:paraId="1BB8C6C1" w14:textId="77777777" w:rsidTr="00713265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EB7E220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A9834" w14:textId="77777777" w:rsidR="00643DA0" w:rsidRPr="00E91BD5" w:rsidRDefault="00643DA0" w:rsidP="00643DA0">
            <w:pPr>
              <w:pStyle w:val="En-tte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20"/>
              <w:ind w:left="200" w:hanging="20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– 2 m</w:t>
            </w:r>
            <w:r w:rsidR="00713265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9707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5DCDAA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4A7FD99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43DA0" w:rsidRPr="00E91BD5" w14:paraId="45587B2F" w14:textId="77777777" w:rsidTr="00713265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AAD8A5F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21117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ind w:left="20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7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766A21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BD27ED5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43DA0" w:rsidRPr="00E91BD5" w14:paraId="576F53B5" w14:textId="77777777" w:rsidTr="00713265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E7A90B0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DAF3D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7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08A860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6305666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43DA0" w:rsidRPr="00E91BD5" w14:paraId="54F8D579" w14:textId="77777777" w:rsidTr="00713265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4EB199F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2E4EB" w14:textId="77777777" w:rsidR="00643DA0" w:rsidRPr="00E91BD5" w:rsidRDefault="00643DA0" w:rsidP="00643DA0">
            <w:pPr>
              <w:pStyle w:val="En-tte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20"/>
              <w:ind w:left="200" w:hanging="20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– 3 m</w:t>
            </w:r>
            <w:r w:rsidR="00713265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9707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54E462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ACA7BB6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43DA0" w:rsidRPr="00E91BD5" w14:paraId="39F636AF" w14:textId="77777777" w:rsidTr="00713265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922736C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E8B9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ind w:left="20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7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96F007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C8308D2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43DA0" w:rsidRPr="00E91BD5" w14:paraId="3A0DFBDC" w14:textId="77777777" w:rsidTr="00713265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59C9B9C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A86D0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7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E2BCEB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F7657AA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43DA0" w:rsidRPr="00E91BD5" w14:paraId="6B2F5708" w14:textId="77777777" w:rsidTr="00713265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583FE5D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20EA6" w14:textId="77777777" w:rsidR="00643DA0" w:rsidRPr="00E91BD5" w:rsidRDefault="00643DA0" w:rsidP="00643DA0">
            <w:pPr>
              <w:pStyle w:val="En-tte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20"/>
              <w:ind w:left="200" w:hanging="20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– 4 m</w:t>
            </w:r>
            <w:r w:rsidR="00713265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9707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B8E07A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D8890FF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43DA0" w:rsidRPr="00E91BD5" w14:paraId="4DA8EFBD" w14:textId="77777777" w:rsidTr="00713265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22ACA4A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F4071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ind w:left="20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7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77F470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AE927CF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43DA0" w:rsidRPr="00E91BD5" w14:paraId="7ECFDC19" w14:textId="77777777" w:rsidTr="00713265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50200B2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1A11B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7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EE46A0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A183C59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43DA0" w:rsidRPr="00E91BD5" w14:paraId="0EA17E31" w14:textId="77777777" w:rsidTr="00713265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73BAD03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8FE5F" w14:textId="77777777" w:rsidR="00643DA0" w:rsidRPr="00E91BD5" w:rsidRDefault="00643DA0" w:rsidP="00643DA0">
            <w:pPr>
              <w:pStyle w:val="En-tte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20"/>
              <w:ind w:left="200" w:hanging="20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– 5 m</w:t>
            </w:r>
            <w:r w:rsidR="00713265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9707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F3316B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9BBA478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43DA0" w:rsidRPr="00E91BD5" w14:paraId="215079DA" w14:textId="77777777" w:rsidTr="00713265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472D52C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8DBBE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ind w:left="20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7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C2CAEF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CF01487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43DA0" w:rsidRPr="00E91BD5" w14:paraId="78040C6E" w14:textId="77777777" w:rsidTr="00713265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75F6EF2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01016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7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E5CB1F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BAE47C4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43DA0" w:rsidRPr="00E91BD5" w14:paraId="29DBC41F" w14:textId="77777777" w:rsidTr="00713265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E5DDD2F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B2C6B" w14:textId="77777777" w:rsidR="00643DA0" w:rsidRPr="00E91BD5" w:rsidRDefault="00002C23" w:rsidP="00002C23">
            <w:pPr>
              <w:pStyle w:val="En-tte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20"/>
              <w:ind w:left="200" w:hanging="20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  <w:r w:rsidR="00643DA0">
              <w:rPr>
                <w:rFonts w:ascii="Arial" w:hAnsi="Arial"/>
                <w:sz w:val="16"/>
                <w:szCs w:val="16"/>
              </w:rPr>
              <w:t xml:space="preserve"> – </w:t>
            </w:r>
            <w:r>
              <w:rPr>
                <w:rFonts w:ascii="Arial" w:hAnsi="Arial"/>
                <w:sz w:val="16"/>
                <w:szCs w:val="16"/>
              </w:rPr>
              <w:t>6</w:t>
            </w:r>
            <w:r w:rsidR="00643DA0">
              <w:rPr>
                <w:rFonts w:ascii="Arial" w:hAnsi="Arial"/>
                <w:sz w:val="16"/>
                <w:szCs w:val="16"/>
              </w:rPr>
              <w:t xml:space="preserve"> m</w:t>
            </w:r>
            <w:r w:rsidR="00713265">
              <w:rPr>
                <w:rFonts w:ascii="Arial" w:hAnsi="Arial"/>
                <w:sz w:val="16"/>
                <w:szCs w:val="16"/>
              </w:rPr>
              <w:t> </w:t>
            </w:r>
            <w:r w:rsidR="00643DA0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9707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E3BE45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B0715CB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43DA0" w:rsidRPr="00E91BD5" w14:paraId="41C0C6CD" w14:textId="77777777" w:rsidTr="00713265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EFF95A7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D10F1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ind w:left="20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7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1FCF56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B61CB4C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43DA0" w:rsidRPr="00E91BD5" w14:paraId="4190FE75" w14:textId="77777777" w:rsidTr="00713265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B97760D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88074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7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84B0AB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A7A5161" w14:textId="77777777" w:rsidR="00643DA0" w:rsidRPr="00E91BD5" w:rsidRDefault="00643DA0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002C23" w:rsidRPr="00E91BD5" w14:paraId="63E59CA0" w14:textId="77777777" w:rsidTr="00713265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27EB108" w14:textId="77777777" w:rsidR="00002C23" w:rsidRPr="00E91BD5" w:rsidRDefault="00002C23" w:rsidP="00002C2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A7AA5" w14:textId="77777777" w:rsidR="00002C23" w:rsidRPr="00E91BD5" w:rsidRDefault="00002C23" w:rsidP="00002C23">
            <w:pPr>
              <w:pStyle w:val="En-tte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20"/>
              <w:ind w:left="200" w:hanging="20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6" w:name="Texte43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6"/>
            <w:r>
              <w:rPr>
                <w:rFonts w:ascii="Arial" w:hAnsi="Arial"/>
                <w:sz w:val="16"/>
                <w:szCs w:val="16"/>
              </w:rPr>
              <w:t xml:space="preserve"> –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7" w:name="Texte44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7"/>
            <w:r>
              <w:rPr>
                <w:rFonts w:ascii="Arial" w:hAnsi="Arial"/>
                <w:sz w:val="16"/>
                <w:szCs w:val="16"/>
              </w:rPr>
              <w:t>m</w:t>
            </w:r>
            <w:r w:rsidR="00713265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9707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1FAD70" w14:textId="77777777" w:rsidR="00002C23" w:rsidRPr="00E91BD5" w:rsidRDefault="00002C23" w:rsidP="00002C2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54D5C95" w14:textId="77777777" w:rsidR="00002C23" w:rsidRPr="00E91BD5" w:rsidRDefault="00002C23" w:rsidP="00002C2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002C23" w:rsidRPr="00E91BD5" w14:paraId="1052BC5B" w14:textId="77777777" w:rsidTr="00713265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AB69C35" w14:textId="77777777" w:rsidR="00002C23" w:rsidRPr="00E91BD5" w:rsidRDefault="00002C23" w:rsidP="00002C2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3A7A5" w14:textId="77777777" w:rsidR="00002C23" w:rsidRPr="00E91BD5" w:rsidRDefault="00002C23" w:rsidP="00002C23">
            <w:pPr>
              <w:pStyle w:val="En-tte"/>
              <w:tabs>
                <w:tab w:val="clear" w:pos="4320"/>
                <w:tab w:val="clear" w:pos="8640"/>
              </w:tabs>
              <w:spacing w:before="20"/>
              <w:ind w:left="20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7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9351AA" w14:textId="77777777" w:rsidR="00002C23" w:rsidRPr="00E91BD5" w:rsidRDefault="00002C23" w:rsidP="00002C2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7B0AFBD" w14:textId="77777777" w:rsidR="00002C23" w:rsidRPr="00E91BD5" w:rsidRDefault="00002C23" w:rsidP="00002C2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1A4B67" w:rsidRPr="00E91BD5" w14:paraId="06D24470" w14:textId="77777777" w:rsidTr="00713265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110A89A" w14:textId="77777777" w:rsidR="001A4B67" w:rsidRPr="00E91BD5" w:rsidRDefault="001A4B67" w:rsidP="001A4B67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108F8" w14:textId="77777777" w:rsidR="001A4B67" w:rsidRPr="00E91BD5" w:rsidRDefault="001A4B67" w:rsidP="001A4B67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7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61D096" w14:textId="77777777" w:rsidR="001A4B67" w:rsidRPr="00E91BD5" w:rsidRDefault="001A4B67" w:rsidP="001A4B67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88BD0B3" w14:textId="77777777" w:rsidR="001A4B67" w:rsidRPr="00E91BD5" w:rsidRDefault="001A4B67" w:rsidP="001A4B67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1A4B67" w:rsidRPr="00E91BD5" w14:paraId="5FEDBC14" w14:textId="77777777" w:rsidTr="00713265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B983542" w14:textId="77777777" w:rsidR="001A4B67" w:rsidRPr="00E91BD5" w:rsidRDefault="001A4B67" w:rsidP="001A4B67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00423" w14:textId="77777777" w:rsidR="001A4B67" w:rsidRPr="00E91BD5" w:rsidRDefault="001A4B67" w:rsidP="001A4B67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7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B806B" w14:textId="77777777" w:rsidR="001A4B67" w:rsidRPr="00E91BD5" w:rsidRDefault="001A4B67" w:rsidP="001A4B67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0AA4A35" w14:textId="77777777" w:rsidR="001A4B67" w:rsidRPr="00E91BD5" w:rsidRDefault="001A4B67" w:rsidP="001A4B67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002C23" w:rsidRPr="00E91BD5" w14:paraId="05B71984" w14:textId="77777777" w:rsidTr="00713265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E552987" w14:textId="77777777" w:rsidR="00002C23" w:rsidRPr="00E91BD5" w:rsidRDefault="00002C23" w:rsidP="00002C2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6E6D9" w14:textId="77777777" w:rsidR="00002C23" w:rsidRPr="00E91BD5" w:rsidRDefault="00002C23" w:rsidP="00002C2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7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73059F" w14:textId="77777777" w:rsidR="00002C23" w:rsidRPr="00E91BD5" w:rsidRDefault="00002C23" w:rsidP="00002C2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EAB8918" w14:textId="77777777" w:rsidR="00002C23" w:rsidRPr="00E91BD5" w:rsidRDefault="00002C23" w:rsidP="00002C2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002C23" w14:paraId="6A7C6815" w14:textId="77777777" w:rsidTr="009F5975">
        <w:trPr>
          <w:trHeight w:val="115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C5A8E7B" w14:textId="77777777" w:rsidR="00002C23" w:rsidRDefault="00002C23" w:rsidP="00002C2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250" w:type="dxa"/>
            <w:gridSpan w:val="10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918E0FF" w14:textId="77777777" w:rsidR="00002C23" w:rsidRDefault="00002C23" w:rsidP="00002C23">
            <w:pPr>
              <w:pStyle w:val="En-tte"/>
              <w:tabs>
                <w:tab w:val="clear" w:pos="4320"/>
                <w:tab w:val="clear" w:pos="8640"/>
              </w:tabs>
              <w:ind w:left="560" w:hanging="560"/>
              <w:rPr>
                <w:rFonts w:ascii="Arial" w:hAnsi="Arial"/>
                <w:sz w:val="16"/>
              </w:rPr>
            </w:pPr>
          </w:p>
        </w:tc>
      </w:tr>
      <w:tr w:rsidR="00002C23" w14:paraId="1DA5A747" w14:textId="77777777" w:rsidTr="00406051">
        <w:trPr>
          <w:trHeight w:val="216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1B1D87A" w14:textId="77777777" w:rsidR="00002C23" w:rsidRDefault="00002C23" w:rsidP="00002C2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250" w:type="dxa"/>
            <w:gridSpan w:val="10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ECA9AE8" w14:textId="77777777" w:rsidR="00002C23" w:rsidRDefault="00002C23" w:rsidP="00002C23">
            <w:pPr>
              <w:pStyle w:val="En-tte"/>
              <w:tabs>
                <w:tab w:val="clear" w:pos="4320"/>
                <w:tab w:val="clear" w:pos="8640"/>
              </w:tabs>
              <w:ind w:left="560" w:hanging="5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5.3.2</w:t>
            </w:r>
            <w:r>
              <w:rPr>
                <w:rFonts w:ascii="Arial" w:hAnsi="Arial"/>
                <w:sz w:val="16"/>
              </w:rPr>
              <w:tab/>
              <w:t>Fond de l’emboîture</w:t>
            </w:r>
          </w:p>
        </w:tc>
      </w:tr>
      <w:tr w:rsidR="00002C23" w:rsidRPr="00E91BD5" w14:paraId="7986BBB9" w14:textId="77777777" w:rsidTr="007E4DA6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70EFEF8" w14:textId="77777777" w:rsidR="00002C23" w:rsidRPr="00E91BD5" w:rsidRDefault="00002C23" w:rsidP="00002C2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8686E" w14:textId="77777777" w:rsidR="00002C23" w:rsidRPr="00E91BD5" w:rsidRDefault="00002C23" w:rsidP="00002C2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Élévation du fond</w:t>
            </w:r>
            <w:r w:rsidR="00713265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6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AB1302" w14:textId="77777777" w:rsidR="00002C23" w:rsidRPr="00E91BD5" w:rsidRDefault="00002C23" w:rsidP="00002C2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910" w:type="dxa"/>
            <w:gridSpan w:val="8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D0525C4" w14:textId="77777777" w:rsidR="00002C23" w:rsidRPr="00002C23" w:rsidRDefault="00002C23" w:rsidP="00002C2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</w:t>
            </w:r>
          </w:p>
        </w:tc>
      </w:tr>
      <w:tr w:rsidR="0086607A" w:rsidRPr="00E91BD5" w14:paraId="6A944AAD" w14:textId="77777777" w:rsidTr="00713265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0DC9B39" w14:textId="77777777" w:rsidR="0086607A" w:rsidRPr="00E91BD5" w:rsidRDefault="0086607A" w:rsidP="001A4B67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BACA7" w14:textId="77777777" w:rsidR="0086607A" w:rsidRPr="00E91BD5" w:rsidRDefault="0086607A" w:rsidP="0086607A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Observations</w:t>
            </w:r>
            <w:r w:rsidR="00713265">
              <w:rPr>
                <w:rFonts w:ascii="Arial" w:hAnsi="Arial"/>
                <w:sz w:val="16"/>
                <w:szCs w:val="16"/>
              </w:rPr>
              <w:t> :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9347" w:type="dxa"/>
            <w:gridSpan w:val="9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5B5F6F" w14:textId="77777777" w:rsidR="0086607A" w:rsidRPr="00E91BD5" w:rsidRDefault="0086607A" w:rsidP="001A4B67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268D3DA" w14:textId="77777777" w:rsidR="0086607A" w:rsidRPr="00E91BD5" w:rsidRDefault="0086607A" w:rsidP="001A4B67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6607A" w:rsidRPr="00E91BD5" w14:paraId="3B5E3A12" w14:textId="77777777" w:rsidTr="00713265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601D20C" w14:textId="77777777" w:rsidR="0086607A" w:rsidRPr="00E91BD5" w:rsidRDefault="0086607A" w:rsidP="001A4B67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3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14:paraId="1EE3F239" w14:textId="77777777" w:rsidR="0086607A" w:rsidRPr="00E91BD5" w:rsidRDefault="0086607A" w:rsidP="0086607A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(fond intact, débris sur le fond, sédiments, etc.)</w:t>
            </w:r>
          </w:p>
        </w:tc>
        <w:tc>
          <w:tcPr>
            <w:tcW w:w="9347" w:type="dxa"/>
            <w:gridSpan w:val="9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D042B6" w14:textId="77777777" w:rsidR="0086607A" w:rsidRPr="00E91BD5" w:rsidRDefault="0086607A" w:rsidP="001A4B67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59BF6F7" w14:textId="77777777" w:rsidR="0086607A" w:rsidRPr="00E91BD5" w:rsidRDefault="0086607A" w:rsidP="001A4B67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6607A" w:rsidRPr="00E91BD5" w14:paraId="6E97190A" w14:textId="77777777" w:rsidTr="00713265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8E6A44D" w14:textId="77777777" w:rsidR="0086607A" w:rsidRPr="00E91BD5" w:rsidRDefault="0086607A" w:rsidP="001A4B67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3" w:type="dxa"/>
            <w:gridSpan w:val="10"/>
            <w:vMerge/>
            <w:tcBorders>
              <w:left w:val="nil"/>
              <w:right w:val="nil"/>
            </w:tcBorders>
            <w:vAlign w:val="bottom"/>
          </w:tcPr>
          <w:p w14:paraId="3339D6B2" w14:textId="77777777" w:rsidR="0086607A" w:rsidRPr="00E91BD5" w:rsidRDefault="0086607A" w:rsidP="001A4B67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47" w:type="dxa"/>
            <w:gridSpan w:val="9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EE3165" w14:textId="77777777" w:rsidR="0086607A" w:rsidRPr="00E91BD5" w:rsidRDefault="0086607A" w:rsidP="001A4B67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8E9DB83" w14:textId="77777777" w:rsidR="0086607A" w:rsidRPr="00E91BD5" w:rsidRDefault="0086607A" w:rsidP="001A4B67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6607A" w:rsidRPr="00E91BD5" w14:paraId="58CEABCC" w14:textId="77777777" w:rsidTr="00713265">
        <w:trPr>
          <w:cantSplit/>
          <w:trHeight w:val="216"/>
        </w:trPr>
        <w:tc>
          <w:tcPr>
            <w:tcW w:w="3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5A8766A" w14:textId="77777777" w:rsidR="0086607A" w:rsidRPr="00E91BD5" w:rsidRDefault="0086607A" w:rsidP="00F23C34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3" w:type="dxa"/>
            <w:gridSpan w:val="10"/>
            <w:vMerge/>
            <w:tcBorders>
              <w:left w:val="nil"/>
              <w:bottom w:val="nil"/>
              <w:right w:val="nil"/>
            </w:tcBorders>
            <w:vAlign w:val="bottom"/>
          </w:tcPr>
          <w:p w14:paraId="1AD39BFF" w14:textId="77777777" w:rsidR="0086607A" w:rsidRPr="00E91BD5" w:rsidRDefault="0086607A" w:rsidP="00643DA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47" w:type="dxa"/>
            <w:gridSpan w:val="9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145729" w14:textId="77777777" w:rsidR="0086607A" w:rsidRPr="00E91BD5" w:rsidRDefault="0086607A" w:rsidP="00F23C34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E608B58" w14:textId="77777777" w:rsidR="0086607A" w:rsidRPr="00E91BD5" w:rsidRDefault="0086607A" w:rsidP="00F23C3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B2C05" w:rsidRPr="00090C6B" w14:paraId="1EB57E30" w14:textId="77777777" w:rsidTr="00090C6B">
        <w:trPr>
          <w:trHeight w:hRule="exact" w:val="57"/>
        </w:trPr>
        <w:tc>
          <w:tcPr>
            <w:tcW w:w="1032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BA1A2A1" w14:textId="77777777" w:rsidR="006B2C05" w:rsidRPr="00090C6B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2E8B515" w14:textId="77777777" w:rsidR="006B2C05" w:rsidRPr="00090C6B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830" w:type="dxa"/>
            <w:gridSpan w:val="15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477C21E" w14:textId="77777777" w:rsidR="006B2C05" w:rsidRPr="00090C6B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15ECA6C" w14:textId="77777777" w:rsidR="006B2C05" w:rsidRPr="00090C6B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240" w:type="dxa"/>
            <w:gridSpan w:val="28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C885CAF" w14:textId="77777777" w:rsidR="006B2C05" w:rsidRPr="00090C6B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658A268" w14:textId="77777777" w:rsidR="006B2C05" w:rsidRPr="00090C6B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242" w:type="dxa"/>
            <w:gridSpan w:val="21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15B3AEF" w14:textId="77777777" w:rsidR="006B2C05" w:rsidRPr="00090C6B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3F0C3C8" w14:textId="77777777" w:rsidR="006B2C05" w:rsidRPr="00090C6B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177" w:type="dxa"/>
            <w:gridSpan w:val="1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693AB25" w14:textId="77777777" w:rsidR="006B2C05" w:rsidRPr="00090C6B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A197BF6" w14:textId="77777777" w:rsidR="006B2C05" w:rsidRPr="00090C6B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2"/>
                <w:szCs w:val="2"/>
              </w:rPr>
            </w:pPr>
          </w:p>
        </w:tc>
      </w:tr>
      <w:tr w:rsidR="006B2C05" w14:paraId="01464A81" w14:textId="77777777" w:rsidTr="00470549">
        <w:trPr>
          <w:cantSplit/>
          <w:trHeight w:val="288"/>
        </w:trPr>
        <w:tc>
          <w:tcPr>
            <w:tcW w:w="11410" w:type="dxa"/>
            <w:gridSpan w:val="10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</w:tcPr>
          <w:p w14:paraId="33B6A78B" w14:textId="77777777" w:rsidR="006B2C05" w:rsidRDefault="00722ECC" w:rsidP="001A4B67">
            <w:pPr>
              <w:pStyle w:val="En-tte"/>
              <w:tabs>
                <w:tab w:val="clear" w:pos="4320"/>
                <w:tab w:val="clear" w:pos="8640"/>
              </w:tabs>
              <w:spacing w:before="30" w:after="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  <w:r w:rsidR="006B2C05">
              <w:rPr>
                <w:rFonts w:ascii="Arial" w:hAnsi="Arial"/>
                <w:b/>
              </w:rPr>
              <w:t>.</w:t>
            </w:r>
            <w:r w:rsidR="006B2C05">
              <w:rPr>
                <w:rFonts w:ascii="Arial" w:hAnsi="Arial"/>
                <w:b/>
              </w:rPr>
              <w:tab/>
            </w:r>
            <w:r w:rsidR="001A4B67">
              <w:rPr>
                <w:rFonts w:ascii="Arial" w:hAnsi="Arial"/>
                <w:b/>
              </w:rPr>
              <w:t>DÉCLARATION / ACCEPTATION</w:t>
            </w:r>
          </w:p>
        </w:tc>
      </w:tr>
      <w:tr w:rsidR="001A4B67" w14:paraId="66E31270" w14:textId="77777777" w:rsidTr="007E4DA6">
        <w:trPr>
          <w:trHeight w:val="216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0A4E386" w14:textId="77777777" w:rsidR="001A4B67" w:rsidRDefault="001A4B67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070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B9490C" w14:textId="77777777" w:rsidR="00406051" w:rsidRPr="00C627CD" w:rsidRDefault="00406051" w:rsidP="00406051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8"/>
                <w:szCs w:val="8"/>
              </w:rPr>
            </w:pPr>
          </w:p>
          <w:p w14:paraId="6F342DA1" w14:textId="77777777" w:rsidR="001A4B67" w:rsidRDefault="001A4B67" w:rsidP="00406051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Je déclare, par la présente, que le pieu caisson n</w:t>
            </w:r>
            <w:r w:rsidRPr="001A4B67">
              <w:rPr>
                <w:rFonts w:ascii="Arial" w:hAnsi="Arial"/>
                <w:sz w:val="16"/>
                <w:vertAlign w:val="superscript"/>
              </w:rPr>
              <w:t>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A4B67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18" w:name="Texte45"/>
            <w:r w:rsidRPr="001A4B67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Pr="001A4B67">
              <w:rPr>
                <w:rFonts w:ascii="Arial" w:hAnsi="Arial"/>
                <w:sz w:val="16"/>
                <w:u w:val="single"/>
              </w:rPr>
            </w:r>
            <w:r w:rsidRPr="001A4B67">
              <w:rPr>
                <w:rFonts w:ascii="Arial" w:hAnsi="Arial"/>
                <w:sz w:val="16"/>
                <w:u w:val="single"/>
              </w:rPr>
              <w:fldChar w:fldCharType="separate"/>
            </w:r>
            <w:r w:rsidRPr="001A4B67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1A4B67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1A4B67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1A4B67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1A4B67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1A4B67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18"/>
            <w:r>
              <w:rPr>
                <w:rFonts w:ascii="Arial" w:hAnsi="Arial"/>
                <w:sz w:val="16"/>
              </w:rPr>
              <w:t xml:space="preserve"> est conforme, incluant l’encastrement et l’emboîture, et que l’insertion de la cage d’armature ainsi que le bétonnage peuvent être réalisés dans les plus brefs délais (&lt; 2 jours)</w:t>
            </w:r>
            <w:r w:rsidR="004F625E">
              <w:rPr>
                <w:rFonts w:ascii="Arial" w:hAnsi="Arial"/>
                <w:sz w:val="16"/>
              </w:rPr>
              <w:t> </w:t>
            </w:r>
            <w:r>
              <w:rPr>
                <w:rFonts w:ascii="Arial" w:hAnsi="Arial"/>
                <w:sz w:val="16"/>
              </w:rPr>
              <w:t>:</w:t>
            </w:r>
          </w:p>
          <w:p w14:paraId="3FC76A08" w14:textId="77777777" w:rsidR="00406051" w:rsidRPr="00C627CD" w:rsidRDefault="00406051" w:rsidP="00406051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03B8826" w14:textId="77777777" w:rsidR="001A4B67" w:rsidRDefault="001A4B67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6B2C05" w14:paraId="1A3343ED" w14:textId="77777777" w:rsidTr="007E4DA6">
        <w:trPr>
          <w:trHeight w:val="216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0473D76" w14:textId="77777777" w:rsidR="006B2C05" w:rsidRDefault="006B2C05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96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DAB7D" w14:textId="77777777" w:rsidR="006B2C05" w:rsidRDefault="0086607A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Ingénieur géotechnique qui a effectué la vérification</w:t>
            </w:r>
            <w:r w:rsidR="007E4DA6">
              <w:rPr>
                <w:rFonts w:ascii="Arial" w:hAnsi="Arial"/>
                <w:sz w:val="16"/>
              </w:rPr>
              <w:t> </w:t>
            </w:r>
            <w:r w:rsidR="006B2C05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51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78A928" w14:textId="77777777" w:rsidR="006B2C05" w:rsidRDefault="006B2C05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19" w:name="Texte3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9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E6010" w14:textId="77777777" w:rsidR="006B2C05" w:rsidRDefault="006B2C05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43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1B76" w14:textId="77777777" w:rsidR="006B2C05" w:rsidRDefault="006B2C05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22295" w14:textId="77777777" w:rsidR="006B2C05" w:rsidRDefault="006B2C05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5881D" w14:textId="77777777" w:rsidR="006B2C05" w:rsidRDefault="006B2C05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</w:t>
            </w:r>
            <w:r w:rsidR="007E4DA6">
              <w:rPr>
                <w:rFonts w:ascii="Arial" w:hAnsi="Arial"/>
                <w:sz w:val="16"/>
              </w:rPr>
              <w:t> 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73C681" w14:textId="77777777" w:rsidR="006B2C05" w:rsidRDefault="0086607A" w:rsidP="0086607A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0" w:name="Texte3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0"/>
            <w:r w:rsidR="006B2C05"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1" w:name="Texte3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1"/>
            <w:r w:rsidR="006B2C05"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2" w:name="Texte3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2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B933A60" w14:textId="77777777" w:rsidR="006B2C05" w:rsidRDefault="006B2C05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6B2C05" w14:paraId="502C3803" w14:textId="77777777" w:rsidTr="007E4DA6">
        <w:trPr>
          <w:trHeight w:hRule="exact" w:val="160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BC1A6C7" w14:textId="77777777" w:rsidR="006B2C05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86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7E54E" w14:textId="77777777" w:rsidR="006B2C05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61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49FFB" w14:textId="77777777" w:rsidR="006B2C05" w:rsidRPr="003326F3" w:rsidRDefault="006B2C05" w:rsidP="0086607A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Nom en </w:t>
            </w:r>
            <w:r w:rsidR="0086607A">
              <w:rPr>
                <w:rFonts w:ascii="Arial" w:hAnsi="Arial"/>
                <w:sz w:val="12"/>
                <w:szCs w:val="12"/>
              </w:rPr>
              <w:t>caractère</w:t>
            </w:r>
            <w:r w:rsidR="00C627CD">
              <w:rPr>
                <w:rFonts w:ascii="Arial" w:hAnsi="Arial"/>
                <w:sz w:val="12"/>
                <w:szCs w:val="12"/>
              </w:rPr>
              <w:t>s</w:t>
            </w:r>
            <w:r w:rsidR="0086607A">
              <w:rPr>
                <w:rFonts w:ascii="Arial" w:hAnsi="Arial"/>
                <w:sz w:val="12"/>
                <w:szCs w:val="12"/>
              </w:rPr>
              <w:t xml:space="preserve"> d’imprimerie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A0DF7" w14:textId="77777777" w:rsidR="006B2C05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43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695E6" w14:textId="77777777" w:rsidR="006B2C05" w:rsidRPr="0060129F" w:rsidRDefault="006B2C05" w:rsidP="0060129F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Signature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151DF" w14:textId="77777777" w:rsidR="006B2C05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ED67E" w14:textId="77777777" w:rsidR="006B2C05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76AA1" w14:textId="77777777" w:rsidR="006B2C05" w:rsidRPr="00523EA6" w:rsidRDefault="0086607A" w:rsidP="0086607A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 w:rsidR="006B2C05">
              <w:rPr>
                <w:rFonts w:ascii="Arial" w:hAnsi="Arial"/>
                <w:sz w:val="12"/>
                <w:szCs w:val="12"/>
              </w:rPr>
              <w:t>AAAA / MM / JJ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E626792" w14:textId="77777777" w:rsidR="006B2C05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6B2C05" w14:paraId="78F961BF" w14:textId="77777777" w:rsidTr="009F5975">
        <w:trPr>
          <w:trHeight w:hRule="exact" w:val="115"/>
        </w:trPr>
        <w:tc>
          <w:tcPr>
            <w:tcW w:w="1056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4B6D9B30" w14:textId="77777777" w:rsidR="006B2C05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95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6E760F2" w14:textId="77777777" w:rsidR="006B2C05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11" w:type="dxa"/>
            <w:gridSpan w:val="15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57EFBF5" w14:textId="77777777" w:rsidR="006B2C05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82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394A9E3" w14:textId="77777777" w:rsidR="006B2C05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44" w:type="dxa"/>
            <w:gridSpan w:val="16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9465908" w14:textId="77777777" w:rsidR="006B2C05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24" w:type="dxa"/>
            <w:gridSpan w:val="16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AD27380" w14:textId="77777777" w:rsidR="006B2C05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6A5EF68" w14:textId="77777777" w:rsidR="006B2C05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84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6DE5700" w14:textId="77777777" w:rsidR="006B2C05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97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ABC7C55" w14:textId="77777777" w:rsidR="006B2C05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45" w:type="dxa"/>
            <w:gridSpan w:val="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1BFAA0D9" w14:textId="77777777" w:rsidR="006B2C05" w:rsidRDefault="006B2C0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</w:tbl>
    <w:p w14:paraId="1227D014" w14:textId="77777777" w:rsidR="003C5966" w:rsidRPr="00090C6B" w:rsidRDefault="003C5966">
      <w:pPr>
        <w:pStyle w:val="En-tte"/>
        <w:tabs>
          <w:tab w:val="clear" w:pos="4320"/>
          <w:tab w:val="clear" w:pos="8640"/>
        </w:tabs>
        <w:rPr>
          <w:rFonts w:ascii="Arial" w:hAnsi="Arial"/>
          <w:sz w:val="2"/>
          <w:szCs w:val="2"/>
        </w:rPr>
      </w:pPr>
    </w:p>
    <w:sectPr w:rsidR="003C5966" w:rsidRPr="00090C6B" w:rsidSect="00C043D1">
      <w:headerReference w:type="default" r:id="rId8"/>
      <w:footerReference w:type="default" r:id="rId9"/>
      <w:pgSz w:w="12240" w:h="20160" w:code="5"/>
      <w:pgMar w:top="432" w:right="504" w:bottom="540" w:left="504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E6B6B" w14:textId="77777777" w:rsidR="00106C2A" w:rsidRDefault="00106C2A">
      <w:r>
        <w:separator/>
      </w:r>
    </w:p>
  </w:endnote>
  <w:endnote w:type="continuationSeparator" w:id="0">
    <w:p w14:paraId="278E10C9" w14:textId="77777777" w:rsidR="00106C2A" w:rsidRDefault="0010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5157" w14:textId="212C06A5" w:rsidR="009F5975" w:rsidRDefault="009F5975">
    <w:pPr>
      <w:pStyle w:val="Pieddepage"/>
      <w:tabs>
        <w:tab w:val="clear" w:pos="8640"/>
        <w:tab w:val="right" w:pos="11160"/>
      </w:tabs>
      <w:jc w:val="both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F</w:t>
    </w:r>
    <w:r w:rsidR="00803DF0">
      <w:rPr>
        <w:rFonts w:ascii="Arial" w:hAnsi="Arial"/>
        <w:b/>
        <w:sz w:val="16"/>
      </w:rPr>
      <w:t xml:space="preserve">319.1 </w:t>
    </w:r>
    <w:r w:rsidR="008A2D32">
      <w:rPr>
        <w:rFonts w:ascii="Arial" w:hAnsi="Arial"/>
        <w:sz w:val="16"/>
      </w:rPr>
      <w:t>(20</w:t>
    </w:r>
    <w:r w:rsidR="00090C6B">
      <w:rPr>
        <w:rFonts w:ascii="Arial" w:hAnsi="Arial"/>
        <w:sz w:val="16"/>
      </w:rPr>
      <w:t>23</w:t>
    </w:r>
    <w:r w:rsidRPr="00470549">
      <w:rPr>
        <w:rFonts w:ascii="Arial" w:hAnsi="Arial"/>
        <w:sz w:val="16"/>
      </w:rPr>
      <w:t>-</w:t>
    </w:r>
    <w:r w:rsidR="00E70DBA">
      <w:rPr>
        <w:rFonts w:ascii="Arial" w:hAnsi="Arial"/>
        <w:sz w:val="16"/>
      </w:rPr>
      <w:t>0</w:t>
    </w:r>
    <w:r w:rsidR="008A2D32">
      <w:rPr>
        <w:rFonts w:ascii="Arial" w:hAnsi="Arial"/>
        <w:sz w:val="16"/>
      </w:rPr>
      <w:t>1</w:t>
    </w:r>
    <w:r w:rsidRPr="00470549">
      <w:rPr>
        <w:rFonts w:ascii="Arial" w:hAnsi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65421" w14:textId="77777777" w:rsidR="00106C2A" w:rsidRDefault="00106C2A">
      <w:r>
        <w:separator/>
      </w:r>
    </w:p>
  </w:footnote>
  <w:footnote w:type="continuationSeparator" w:id="0">
    <w:p w14:paraId="12F730B1" w14:textId="77777777" w:rsidR="00106C2A" w:rsidRDefault="00106C2A">
      <w:r>
        <w:continuationSeparator/>
      </w:r>
    </w:p>
  </w:footnote>
  <w:footnote w:id="1">
    <w:p w14:paraId="38298145" w14:textId="77777777" w:rsidR="009F5975" w:rsidRPr="00406051" w:rsidRDefault="009F5975" w:rsidP="00F23C34">
      <w:pPr>
        <w:pStyle w:val="Notedebasdepage"/>
        <w:rPr>
          <w:rFonts w:ascii="Arial" w:hAnsi="Arial" w:cs="Arial"/>
          <w:sz w:val="12"/>
          <w:szCs w:val="12"/>
        </w:rPr>
      </w:pPr>
      <w:r w:rsidRPr="00406051">
        <w:rPr>
          <w:rStyle w:val="Appelnotedebasdep"/>
          <w:rFonts w:ascii="Arial" w:hAnsi="Arial" w:cs="Arial"/>
          <w:sz w:val="12"/>
          <w:szCs w:val="12"/>
        </w:rPr>
        <w:footnoteRef/>
      </w:r>
      <w:r w:rsidRPr="00406051">
        <w:rPr>
          <w:rFonts w:ascii="Arial" w:hAnsi="Arial" w:cs="Arial"/>
          <w:sz w:val="12"/>
          <w:szCs w:val="12"/>
        </w:rPr>
        <w:tab/>
        <w:t>Méthode « horaire » : ex. à 12h, 3h, etc.; 12h étant le nord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5673" w14:textId="77777777" w:rsidR="00090C6B" w:rsidRDefault="00090C6B" w:rsidP="00090C6B">
    <w:pPr>
      <w:tabs>
        <w:tab w:val="left" w:pos="3330"/>
        <w:tab w:val="right" w:pos="11232"/>
      </w:tabs>
      <w:jc w:val="both"/>
      <w:rPr>
        <w:rFonts w:ascii="Chaloult_Cond" w:hAnsi="Chaloult_Cond"/>
        <w:sz w:val="12"/>
      </w:rPr>
    </w:pPr>
    <w:r>
      <w:rPr>
        <w:rFonts w:ascii="Chaloult_Cond" w:hAnsi="Chaloult_Cond"/>
        <w:noProof/>
        <w:sz w:val="12"/>
      </w:rPr>
      <w:drawing>
        <wp:inline distT="0" distB="0" distL="0" distR="0" wp14:anchorId="2188301C" wp14:editId="00AA54FA">
          <wp:extent cx="1742363" cy="666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363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A8606E" w14:textId="77777777" w:rsidR="00090C6B" w:rsidRPr="006801C5" w:rsidRDefault="00090C6B" w:rsidP="00090C6B">
    <w:pPr>
      <w:tabs>
        <w:tab w:val="left" w:pos="2002"/>
        <w:tab w:val="right" w:pos="11232"/>
      </w:tabs>
      <w:spacing w:after="60"/>
      <w:jc w:val="both"/>
      <w:rPr>
        <w:rFonts w:ascii="Chaloult_Cond_Demi_Gras" w:hAnsi="Chaloult_Cond_Demi_Gras"/>
        <w:sz w:val="15"/>
        <w:szCs w:val="15"/>
      </w:rPr>
    </w:pPr>
    <w:r>
      <w:rPr>
        <w:rFonts w:ascii="Chaloult_Cond" w:hAnsi="Chaloult_Cond"/>
        <w:sz w:val="15"/>
        <w:szCs w:val="15"/>
      </w:rPr>
      <w:tab/>
    </w:r>
    <w:r w:rsidRPr="006801C5">
      <w:rPr>
        <w:rFonts w:ascii="Chaloult_Cond_Demi_Gras" w:hAnsi="Chaloult_Cond_Demi_Gras"/>
        <w:sz w:val="15"/>
        <w:szCs w:val="15"/>
      </w:rPr>
      <w:t>Direction générale des structures</w:t>
    </w:r>
  </w:p>
  <w:p w14:paraId="1DD5AD22" w14:textId="77777777" w:rsidR="009F5975" w:rsidRPr="00236CAF" w:rsidRDefault="009F5975" w:rsidP="00DE1C4D">
    <w:pPr>
      <w:tabs>
        <w:tab w:val="left" w:pos="3330"/>
        <w:tab w:val="right" w:pos="11232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CONTRÔLE DE LA QUALITÉ D’UN PIEU CAISSON</w:t>
    </w:r>
  </w:p>
  <w:p w14:paraId="295FC19A" w14:textId="77777777" w:rsidR="009F5975" w:rsidRPr="00156ABD" w:rsidRDefault="009F5975">
    <w:pPr>
      <w:jc w:val="center"/>
      <w:rPr>
        <w:rFonts w:ascii="Arial" w:hAnsi="Arial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797"/>
    <w:multiLevelType w:val="hybridMultilevel"/>
    <w:tmpl w:val="42225DB8"/>
    <w:lvl w:ilvl="0" w:tplc="20AA8A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35A83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 w15:restartNumberingAfterBreak="0">
    <w:nsid w:val="06A06549"/>
    <w:multiLevelType w:val="hybridMultilevel"/>
    <w:tmpl w:val="F60CB998"/>
    <w:lvl w:ilvl="0" w:tplc="45868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93956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 w15:restartNumberingAfterBreak="0">
    <w:nsid w:val="0BA20403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 w15:restartNumberingAfterBreak="0">
    <w:nsid w:val="13683403"/>
    <w:multiLevelType w:val="hybridMultilevel"/>
    <w:tmpl w:val="2732F48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15256A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7" w15:restartNumberingAfterBreak="0">
    <w:nsid w:val="3B6B3517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40A24A37"/>
    <w:multiLevelType w:val="singleLevel"/>
    <w:tmpl w:val="D972A29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9" w15:restartNumberingAfterBreak="0">
    <w:nsid w:val="526B1E2B"/>
    <w:multiLevelType w:val="hybridMultilevel"/>
    <w:tmpl w:val="5D481A6A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BC6EC2"/>
    <w:multiLevelType w:val="hybridMultilevel"/>
    <w:tmpl w:val="BDC491E4"/>
    <w:lvl w:ilvl="0" w:tplc="20AA8A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5C3EBA"/>
    <w:multiLevelType w:val="singleLevel"/>
    <w:tmpl w:val="D972A29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2" w15:restartNumberingAfterBreak="0">
    <w:nsid w:val="5BD4102D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3" w15:restartNumberingAfterBreak="0">
    <w:nsid w:val="5CB30CC6"/>
    <w:multiLevelType w:val="hybridMultilevel"/>
    <w:tmpl w:val="7F846E6A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7A6350"/>
    <w:multiLevelType w:val="hybridMultilevel"/>
    <w:tmpl w:val="5C5A7280"/>
    <w:lvl w:ilvl="0" w:tplc="20AA8A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69391C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6" w15:restartNumberingAfterBreak="0">
    <w:nsid w:val="758F4F65"/>
    <w:multiLevelType w:val="hybridMultilevel"/>
    <w:tmpl w:val="3314E07C"/>
    <w:lvl w:ilvl="0" w:tplc="45868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E5418"/>
    <w:multiLevelType w:val="hybridMultilevel"/>
    <w:tmpl w:val="E44857EE"/>
    <w:lvl w:ilvl="0" w:tplc="20AA8A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762EE3"/>
    <w:multiLevelType w:val="singleLevel"/>
    <w:tmpl w:val="C2DCE74E"/>
    <w:lvl w:ilvl="0"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1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2"/>
  </w:num>
  <w:num w:numId="14">
    <w:abstractNumId w:val="16"/>
  </w:num>
  <w:num w:numId="15">
    <w:abstractNumId w:val="14"/>
  </w:num>
  <w:num w:numId="16">
    <w:abstractNumId w:val="10"/>
  </w:num>
  <w:num w:numId="17">
    <w:abstractNumId w:val="17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CF7"/>
    <w:rsid w:val="00002C23"/>
    <w:rsid w:val="00005B31"/>
    <w:rsid w:val="00020644"/>
    <w:rsid w:val="00033DB2"/>
    <w:rsid w:val="0006225A"/>
    <w:rsid w:val="00062429"/>
    <w:rsid w:val="000647F9"/>
    <w:rsid w:val="00070738"/>
    <w:rsid w:val="00081FF7"/>
    <w:rsid w:val="00090C6B"/>
    <w:rsid w:val="00090F00"/>
    <w:rsid w:val="000A5920"/>
    <w:rsid w:val="000C1CCA"/>
    <w:rsid w:val="000D4CE2"/>
    <w:rsid w:val="000F7D75"/>
    <w:rsid w:val="00106C2A"/>
    <w:rsid w:val="00117F14"/>
    <w:rsid w:val="001235A1"/>
    <w:rsid w:val="00127518"/>
    <w:rsid w:val="001278ED"/>
    <w:rsid w:val="001304DD"/>
    <w:rsid w:val="00136BC5"/>
    <w:rsid w:val="00156ABD"/>
    <w:rsid w:val="0019220D"/>
    <w:rsid w:val="001944C6"/>
    <w:rsid w:val="001A4B67"/>
    <w:rsid w:val="001C1E6A"/>
    <w:rsid w:val="001C61E6"/>
    <w:rsid w:val="001D6398"/>
    <w:rsid w:val="001E4C3F"/>
    <w:rsid w:val="001F4180"/>
    <w:rsid w:val="002020FE"/>
    <w:rsid w:val="0022327B"/>
    <w:rsid w:val="00226732"/>
    <w:rsid w:val="00234BE5"/>
    <w:rsid w:val="00236CAF"/>
    <w:rsid w:val="0024588A"/>
    <w:rsid w:val="00275FC9"/>
    <w:rsid w:val="002D1E4B"/>
    <w:rsid w:val="00305AB4"/>
    <w:rsid w:val="00313E91"/>
    <w:rsid w:val="0033032A"/>
    <w:rsid w:val="003326F3"/>
    <w:rsid w:val="00355262"/>
    <w:rsid w:val="00362087"/>
    <w:rsid w:val="003A0014"/>
    <w:rsid w:val="003A09E4"/>
    <w:rsid w:val="003B4409"/>
    <w:rsid w:val="003C5966"/>
    <w:rsid w:val="003D2A5A"/>
    <w:rsid w:val="003E4FAD"/>
    <w:rsid w:val="00401476"/>
    <w:rsid w:val="0040371A"/>
    <w:rsid w:val="00405BD0"/>
    <w:rsid w:val="00406051"/>
    <w:rsid w:val="00470549"/>
    <w:rsid w:val="00491739"/>
    <w:rsid w:val="004B184A"/>
    <w:rsid w:val="004B53F4"/>
    <w:rsid w:val="004F625E"/>
    <w:rsid w:val="004F640E"/>
    <w:rsid w:val="00502D7C"/>
    <w:rsid w:val="0051375C"/>
    <w:rsid w:val="005163E4"/>
    <w:rsid w:val="00523EA6"/>
    <w:rsid w:val="00541266"/>
    <w:rsid w:val="00550193"/>
    <w:rsid w:val="00572D2A"/>
    <w:rsid w:val="00576835"/>
    <w:rsid w:val="00587DF2"/>
    <w:rsid w:val="005A1585"/>
    <w:rsid w:val="005A4FB6"/>
    <w:rsid w:val="005A65DD"/>
    <w:rsid w:val="005F6C01"/>
    <w:rsid w:val="0060129F"/>
    <w:rsid w:val="00601FD5"/>
    <w:rsid w:val="006234BE"/>
    <w:rsid w:val="00643DA0"/>
    <w:rsid w:val="0064468F"/>
    <w:rsid w:val="00646198"/>
    <w:rsid w:val="00670BE6"/>
    <w:rsid w:val="00683194"/>
    <w:rsid w:val="00686D21"/>
    <w:rsid w:val="00690C1E"/>
    <w:rsid w:val="006A59F2"/>
    <w:rsid w:val="006B2C05"/>
    <w:rsid w:val="006B3B51"/>
    <w:rsid w:val="006B7BC9"/>
    <w:rsid w:val="006D4CD9"/>
    <w:rsid w:val="006E4F9D"/>
    <w:rsid w:val="006F775B"/>
    <w:rsid w:val="006F7A92"/>
    <w:rsid w:val="00713265"/>
    <w:rsid w:val="00722ECC"/>
    <w:rsid w:val="0072614D"/>
    <w:rsid w:val="0075294C"/>
    <w:rsid w:val="00760EAC"/>
    <w:rsid w:val="00785990"/>
    <w:rsid w:val="007903EE"/>
    <w:rsid w:val="007B08B4"/>
    <w:rsid w:val="007E3CAC"/>
    <w:rsid w:val="007E4DA6"/>
    <w:rsid w:val="007E79C5"/>
    <w:rsid w:val="007F5FD2"/>
    <w:rsid w:val="008002E9"/>
    <w:rsid w:val="00803DF0"/>
    <w:rsid w:val="00833227"/>
    <w:rsid w:val="008371AC"/>
    <w:rsid w:val="008567AF"/>
    <w:rsid w:val="0086607A"/>
    <w:rsid w:val="008919FC"/>
    <w:rsid w:val="008A2D32"/>
    <w:rsid w:val="008A4800"/>
    <w:rsid w:val="008D4B9F"/>
    <w:rsid w:val="008D7986"/>
    <w:rsid w:val="008E4ABA"/>
    <w:rsid w:val="008E5B5B"/>
    <w:rsid w:val="00916267"/>
    <w:rsid w:val="00917009"/>
    <w:rsid w:val="00953001"/>
    <w:rsid w:val="00957CBE"/>
    <w:rsid w:val="00960661"/>
    <w:rsid w:val="00977A90"/>
    <w:rsid w:val="009839BC"/>
    <w:rsid w:val="009844DD"/>
    <w:rsid w:val="0098766B"/>
    <w:rsid w:val="009938D2"/>
    <w:rsid w:val="00997AD0"/>
    <w:rsid w:val="009A389D"/>
    <w:rsid w:val="009C5701"/>
    <w:rsid w:val="009F0189"/>
    <w:rsid w:val="009F2ADF"/>
    <w:rsid w:val="009F5975"/>
    <w:rsid w:val="00A177E2"/>
    <w:rsid w:val="00A33A23"/>
    <w:rsid w:val="00A367E7"/>
    <w:rsid w:val="00A538DA"/>
    <w:rsid w:val="00A55588"/>
    <w:rsid w:val="00A57042"/>
    <w:rsid w:val="00A60F57"/>
    <w:rsid w:val="00AA430A"/>
    <w:rsid w:val="00AB286C"/>
    <w:rsid w:val="00AB5BF4"/>
    <w:rsid w:val="00AB7CD9"/>
    <w:rsid w:val="00AC7653"/>
    <w:rsid w:val="00AE25BF"/>
    <w:rsid w:val="00AF3D0D"/>
    <w:rsid w:val="00B062E7"/>
    <w:rsid w:val="00B34CE8"/>
    <w:rsid w:val="00B43E16"/>
    <w:rsid w:val="00B53785"/>
    <w:rsid w:val="00B60143"/>
    <w:rsid w:val="00B740D8"/>
    <w:rsid w:val="00B80307"/>
    <w:rsid w:val="00B81B64"/>
    <w:rsid w:val="00B83CF7"/>
    <w:rsid w:val="00B83DC2"/>
    <w:rsid w:val="00BB3B5D"/>
    <w:rsid w:val="00BE54BA"/>
    <w:rsid w:val="00BF3E4B"/>
    <w:rsid w:val="00C043D1"/>
    <w:rsid w:val="00C10F77"/>
    <w:rsid w:val="00C12BDD"/>
    <w:rsid w:val="00C54C32"/>
    <w:rsid w:val="00C56264"/>
    <w:rsid w:val="00C627CD"/>
    <w:rsid w:val="00C755D4"/>
    <w:rsid w:val="00CC360D"/>
    <w:rsid w:val="00CC575D"/>
    <w:rsid w:val="00CF3261"/>
    <w:rsid w:val="00D14795"/>
    <w:rsid w:val="00D15946"/>
    <w:rsid w:val="00D40293"/>
    <w:rsid w:val="00D60623"/>
    <w:rsid w:val="00D863CC"/>
    <w:rsid w:val="00DB263A"/>
    <w:rsid w:val="00DB5FD0"/>
    <w:rsid w:val="00DB6B75"/>
    <w:rsid w:val="00DE1C4D"/>
    <w:rsid w:val="00E13ED0"/>
    <w:rsid w:val="00E147DF"/>
    <w:rsid w:val="00E22B2C"/>
    <w:rsid w:val="00E3503F"/>
    <w:rsid w:val="00E44904"/>
    <w:rsid w:val="00E601F0"/>
    <w:rsid w:val="00E668B8"/>
    <w:rsid w:val="00E70DBA"/>
    <w:rsid w:val="00E804F6"/>
    <w:rsid w:val="00E913DF"/>
    <w:rsid w:val="00E91BD5"/>
    <w:rsid w:val="00E9762A"/>
    <w:rsid w:val="00EA30B6"/>
    <w:rsid w:val="00EE3378"/>
    <w:rsid w:val="00F059CE"/>
    <w:rsid w:val="00F23C34"/>
    <w:rsid w:val="00F3376D"/>
    <w:rsid w:val="00F42806"/>
    <w:rsid w:val="00F437A9"/>
    <w:rsid w:val="00F550CD"/>
    <w:rsid w:val="00F60D37"/>
    <w:rsid w:val="00F677C0"/>
    <w:rsid w:val="00F93BC8"/>
    <w:rsid w:val="00F97A65"/>
    <w:rsid w:val="00FA1CB8"/>
    <w:rsid w:val="00FB59C9"/>
    <w:rsid w:val="00FB5F33"/>
    <w:rsid w:val="00FB7673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538A426"/>
  <w15:docId w15:val="{2E45E626-5C4E-4A5C-91FD-A9AB2EC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paragraph" w:styleId="Textedebulles">
    <w:name w:val="Balloon Text"/>
    <w:basedOn w:val="Normal"/>
    <w:semiHidden/>
    <w:rsid w:val="00234BE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1235A1"/>
  </w:style>
  <w:style w:type="character" w:styleId="Appelnotedebasdep">
    <w:name w:val="footnote reference"/>
    <w:semiHidden/>
    <w:rsid w:val="001235A1"/>
    <w:rPr>
      <w:vertAlign w:val="superscript"/>
    </w:rPr>
  </w:style>
  <w:style w:type="table" w:styleId="Grilledutableau">
    <w:name w:val="Table Grid"/>
    <w:basedOn w:val="TableauNormal"/>
    <w:rsid w:val="009F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hardy\OTLocal\Livelink%20-%20Production\Classeur%20de%20l'utilisateur\59B10B.0\F309.1_NEBT-mo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- Documentation et publications" ma:contentTypeID="0x0101004CF7858666DCF549A225B94A6B816A81004A9BDC62059BB04A874505459122549A" ma:contentTypeVersion="14" ma:contentTypeDescription="" ma:contentTypeScope="" ma:versionID="4b00f2b89bd446a3c9ffa1840ef15fb1">
  <xsd:schema xmlns:xsd="http://www.w3.org/2001/XMLSchema" xmlns:xs="http://www.w3.org/2001/XMLSchema" xmlns:p="http://schemas.microsoft.com/office/2006/metadata/properties" xmlns:ns1="http://schemas.microsoft.com/sharepoint/v3" xmlns:ns2="35ae7812-1ab0-4572-a6c7-91e90b93790a" targetNamespace="http://schemas.microsoft.com/office/2006/metadata/properties" ma:root="true" ma:fieldsID="c3952b6e2f96e4556c45bd792f24eb09" ns1:_="" ns2:_="">
    <xsd:import namespace="http://schemas.microsoft.com/sharepoint/v3"/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DescriptionDocument" minOccurs="0"/>
                <xsd:element ref="ns1:RoutingRuleDescription" minOccurs="0"/>
                <xsd:element ref="ns2:LiensConnexes" minOccurs="0"/>
                <xsd:element ref="ns2:Theme" minOccurs="0"/>
                <xsd:element ref="ns2:SousTheme" minOccurs="0"/>
                <xsd:element ref="ns2:SousSousTheme" minOccurs="0"/>
                <xsd:element ref="ns2:TypeDocument"/>
                <xsd:element ref="ns2:ImageDocument" minOccurs="0"/>
                <xsd:element ref="ns2:ExclureImportation" minOccurs="0"/>
                <xsd:element ref="ns2:_dlc_DocId" minOccurs="0"/>
                <xsd:element ref="ns2:_dlc_DocIdUrl" minOccurs="0"/>
                <xsd:element ref="ns2:_dlc_DocIdPersistId" minOccurs="0"/>
                <xsd:element ref="ns2:DatePublication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DescriptionDocument" ma:index="2" nillable="true" ma:displayName="Description du document" ma:internalName="DescriptionDocument">
      <xsd:simpleType>
        <xsd:restriction base="dms:Note"/>
      </xsd:simpleType>
    </xsd:element>
    <xsd:element name="LiensConnexes" ma:index="4" nillable="true" ma:displayName="Liens connexes" ma:internalName="LiensConnexes">
      <xsd:simpleType>
        <xsd:restriction base="dms:Unknown"/>
      </xsd:simpleType>
    </xsd:element>
    <xsd:element name="Theme" ma:index="5" nillable="true" ma:displayName="Thème" ma:list="{bdebda74-ca37-41fd-90df-8d955ef10679}" ma:internalName="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Theme" ma:index="6" nillable="true" ma:displayName="Sous-thème" ma:list="{3130be0d-b66e-408f-a776-12ba0f39c938}" ma:internalName="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SousTheme" ma:index="7" nillable="true" ma:displayName="Sous sous-thème" ma:list="{30ea00ab-c7b9-4add-aca4-0637f10fb6b8}" ma:internalName="Sous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ypeDocument" ma:index="8" ma:displayName="Type de document" ma:list="{1e040e3a-8d76-437d-8fa6-548da1ec216d}" ma:internalName="TypeDocument" ma:showField="Title" ma:web="35ae7812-1ab0-4572-a6c7-91e90b93790a">
      <xsd:simpleType>
        <xsd:restriction base="dms:Lookup"/>
      </xsd:simpleType>
    </xsd:element>
    <xsd:element name="ImageDocument" ma:index="9" nillable="true" ma:displayName="Image du document" ma:format="Image" ma:internalName="Image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clureImportation" ma:index="11" nillable="true" ma:displayName="Exclure de l'importation" ma:default="0" ma:internalName="ExclureImportation">
      <xsd:simpleType>
        <xsd:restriction base="dms:Boolean"/>
      </xsd:simpleType>
    </xsd:element>
    <xsd:element name="_dlc_DocId" ma:index="16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7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Publication" ma:index="21" ma:displayName="Date de publication" ma:default="[today]" ma:format="DateOnly" ma:internalName="DatePublication">
      <xsd:simpleType>
        <xsd:restriction base="dms:DateTime"/>
      </xsd:simpleType>
    </xsd:element>
    <xsd:element name="SharedWithUsers" ma:index="2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 ma:index="10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Document xmlns="35ae7812-1ab0-4572-a6c7-91e90b93790a">Formulaire à remplir dans le cadre d’un chantier comportant un  pieu caisson dont un contrôle de la qualité est exigé. Ce formulaire a été élaboré par la Direction générale des structures.</DescriptionDocument>
    <DatePublication xmlns="35ae7812-1ab0-4572-a6c7-91e90b93790a">2023-01-01T05:00:00+00:00</DatePublication>
    <ExclureImportation xmlns="35ae7812-1ab0-4572-a6c7-91e90b93790a">false</ExclureImportation>
    <Theme xmlns="35ae7812-1ab0-4572-a6c7-91e90b93790a">
      <Value>3</Value>
    </Theme>
    <SousSousTheme xmlns="35ae7812-1ab0-4572-a6c7-91e90b93790a">
      <Value>142</Value>
    </SousSousTheme>
    <RoutingRuleDescription xmlns="http://schemas.microsoft.com/sharepoint/v3" xsi:nil="true"/>
    <TypeDocument xmlns="35ae7812-1ab0-4572-a6c7-91e90b93790a">14</TypeDocument>
    <SousTheme xmlns="35ae7812-1ab0-4572-a6c7-91e90b93790a">
      <Value>39</Value>
    </SousTheme>
    <ImageDocument xmlns="35ae7812-1ab0-4572-a6c7-91e90b93790a">
      <Url>http://edition.simtq.mtq.min.intra/fr/projets-infrastructures/structures/ancien-repertoire/PublishingImages/structures.png</Url>
      <Description>http://edition.simtq.mtq.min.intra/fr/projets-infrastructures/structures/ancien-repertoire/PublishingImages/structures.png</Description>
    </ImageDocument>
    <LiensConnexes xmlns="35ae7812-1ab0-4572-a6c7-91e90b93790a">&lt;div title="_schemaversion" id="_3"&gt;
  &lt;div title="_view"&gt;
    &lt;span title="_columns"&gt;1&lt;/span&gt;
    &lt;span title="_linkstyle"&gt;&lt;/span&gt;
    &lt;span title="_groupstyle"&gt;&lt;/span&gt;
  &lt;/div&gt;
&lt;/div&gt;</LiensConnexes>
    <_dlc_DocId xmlns="35ae7812-1ab0-4572-a6c7-91e90b93790a">UMXZNRYXENRP-985-6348</_dlc_DocId>
    <_dlc_DocIdUrl xmlns="35ae7812-1ab0-4572-a6c7-91e90b93790a">
      <Url>http://edition.simtq.mtq.min.intra/fr/projets-infrastructures/structures/documentation-structures/_layouts/15/DocIdRedir.aspx?ID=UMXZNRYXENRP-985-6348</Url>
      <Description>UMXZNRYXENRP-985-6348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2F6EE7-C621-468B-9D2F-3488807CFF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EB1FA9-5432-4D08-994B-9C1A0392D333}"/>
</file>

<file path=customXml/itemProps3.xml><?xml version="1.0" encoding="utf-8"?>
<ds:datastoreItem xmlns:ds="http://schemas.openxmlformats.org/officeDocument/2006/customXml" ds:itemID="{D97055FD-E5A6-483E-BC38-5228DBC72D79}"/>
</file>

<file path=customXml/itemProps4.xml><?xml version="1.0" encoding="utf-8"?>
<ds:datastoreItem xmlns:ds="http://schemas.openxmlformats.org/officeDocument/2006/customXml" ds:itemID="{8CA8EBF1-D95D-47AA-AEFD-0C8279241C4B}"/>
</file>

<file path=customXml/itemProps5.xml><?xml version="1.0" encoding="utf-8"?>
<ds:datastoreItem xmlns:ds="http://schemas.openxmlformats.org/officeDocument/2006/customXml" ds:itemID="{FB8C9785-7A7B-4B85-8293-5D90879C02B1}"/>
</file>

<file path=docProps/app.xml><?xml version="1.0" encoding="utf-8"?>
<Properties xmlns="http://schemas.openxmlformats.org/officeDocument/2006/extended-properties" xmlns:vt="http://schemas.openxmlformats.org/officeDocument/2006/docPropsVTypes">
  <Template>F309.1_NEBT-mod</Template>
  <TotalTime>5</TotalTime>
  <Pages>1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Contrôle de la qualité d'un pieu caisson</vt:lpstr>
    </vt:vector>
  </TitlesOfParts>
  <Company>Transports Quebec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F319.1 Contrôle de la qualité d'un pieu caisson</dc:title>
  <dc:subject>Formulaire à remplir dans le cas d'un chantier qui comporte un ou des pieux caissons</dc:subject>
  <dc:creator>jhardy</dc:creator>
  <cp:keywords/>
  <cp:lastModifiedBy>Lagueux, Valérie</cp:lastModifiedBy>
  <cp:revision>5</cp:revision>
  <cp:lastPrinted>2017-12-07T20:07:00Z</cp:lastPrinted>
  <dcterms:created xsi:type="dcterms:W3CDTF">2019-01-16T13:37:00Z</dcterms:created>
  <dcterms:modified xsi:type="dcterms:W3CDTF">2023-01-13T15:16:00Z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0x0101004CF7858666DCF549A225B94A6B816A81004A9BDC62059BB04A874505459122549A</vt:lpwstr>
  </property>
  <property fmtid="{D5CDD505-2E9C-101B-9397-08002B2CF9AE}" pid="3" name="_dlc_DocIdItemGuid">
    <vt:lpwstr>cd9207c5-ec28-4dd7-91b2-184b254d4ee5</vt:lpwstr>
  </property>
</Properties>
</file>