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270"/>
        <w:gridCol w:w="313"/>
        <w:gridCol w:w="677"/>
        <w:gridCol w:w="450"/>
        <w:gridCol w:w="180"/>
        <w:gridCol w:w="180"/>
        <w:gridCol w:w="90"/>
        <w:gridCol w:w="246"/>
        <w:gridCol w:w="24"/>
        <w:gridCol w:w="136"/>
        <w:gridCol w:w="404"/>
        <w:gridCol w:w="450"/>
        <w:gridCol w:w="90"/>
        <w:gridCol w:w="90"/>
        <w:gridCol w:w="90"/>
        <w:gridCol w:w="540"/>
        <w:gridCol w:w="180"/>
        <w:gridCol w:w="180"/>
        <w:gridCol w:w="540"/>
        <w:gridCol w:w="270"/>
        <w:gridCol w:w="90"/>
        <w:gridCol w:w="180"/>
        <w:gridCol w:w="180"/>
        <w:gridCol w:w="180"/>
        <w:gridCol w:w="22"/>
        <w:gridCol w:w="248"/>
        <w:gridCol w:w="270"/>
        <w:gridCol w:w="180"/>
        <w:gridCol w:w="270"/>
        <w:gridCol w:w="180"/>
        <w:gridCol w:w="90"/>
        <w:gridCol w:w="450"/>
        <w:gridCol w:w="90"/>
        <w:gridCol w:w="360"/>
        <w:gridCol w:w="90"/>
        <w:gridCol w:w="90"/>
        <w:gridCol w:w="810"/>
        <w:gridCol w:w="356"/>
        <w:gridCol w:w="162"/>
      </w:tblGrid>
      <w:tr w:rsidR="004920CE" w:rsidRPr="004131BD" w14:paraId="5CFFF1F6" w14:textId="77777777" w:rsidTr="003E5D5B">
        <w:trPr>
          <w:cantSplit/>
        </w:trPr>
        <w:tc>
          <w:tcPr>
            <w:tcW w:w="10938" w:type="dxa"/>
            <w:gridSpan w:val="40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</w:tcPr>
          <w:p w14:paraId="59CE5E2E" w14:textId="77777777" w:rsidR="004920CE" w:rsidRPr="004131BD" w:rsidRDefault="004131BD" w:rsidP="004131BD">
            <w:pPr>
              <w:spacing w:before="80" w:after="80"/>
              <w:jc w:val="center"/>
              <w:rPr>
                <w:b/>
                <w:sz w:val="28"/>
                <w:szCs w:val="28"/>
              </w:rPr>
            </w:pPr>
            <w:r w:rsidRPr="004131BD">
              <w:rPr>
                <w:b/>
                <w:sz w:val="28"/>
                <w:szCs w:val="28"/>
              </w:rPr>
              <w:t>RELEVÉ DIMEN</w:t>
            </w:r>
            <w:r w:rsidR="001E598B">
              <w:rPr>
                <w:b/>
                <w:sz w:val="28"/>
                <w:szCs w:val="28"/>
              </w:rPr>
              <w:t>S</w:t>
            </w:r>
            <w:r w:rsidRPr="004131BD">
              <w:rPr>
                <w:b/>
                <w:sz w:val="28"/>
                <w:szCs w:val="28"/>
              </w:rPr>
              <w:t>IONNEL</w:t>
            </w:r>
          </w:p>
        </w:tc>
      </w:tr>
      <w:tr w:rsidR="003E5D5B" w:rsidRPr="001C2EAF" w14:paraId="27EA2303" w14:textId="77777777" w:rsidTr="001C2EAF">
        <w:trPr>
          <w:cantSplit/>
          <w:trHeight w:val="173"/>
        </w:trPr>
        <w:tc>
          <w:tcPr>
            <w:tcW w:w="10938" w:type="dxa"/>
            <w:gridSpan w:val="4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1F24FBE" w14:textId="77777777" w:rsidR="003E5D5B" w:rsidRPr="001C2EAF" w:rsidRDefault="003E5D5B" w:rsidP="006437A1">
            <w:pPr>
              <w:jc w:val="both"/>
              <w:rPr>
                <w:sz w:val="16"/>
                <w:szCs w:val="16"/>
              </w:rPr>
            </w:pPr>
          </w:p>
        </w:tc>
      </w:tr>
      <w:tr w:rsidR="00051D61" w14:paraId="34C937DD" w14:textId="77777777" w:rsidTr="00B16CA5">
        <w:trPr>
          <w:cantSplit/>
        </w:trPr>
        <w:tc>
          <w:tcPr>
            <w:tcW w:w="10938" w:type="dxa"/>
            <w:gridSpan w:val="40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</w:tcPr>
          <w:p w14:paraId="5C4DEEA6" w14:textId="77777777" w:rsidR="00051D61" w:rsidRDefault="00051D61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LOCALISATION</w:t>
            </w:r>
          </w:p>
        </w:tc>
      </w:tr>
      <w:tr w:rsidR="00051D61" w14:paraId="4F291BC4" w14:textId="77777777"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nil"/>
              <w:right w:val="nil"/>
            </w:tcBorders>
          </w:tcPr>
          <w:p w14:paraId="2670DFCB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645A9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9EB5935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CA26E9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6278" w:type="dxa"/>
            <w:gridSpan w:val="27"/>
            <w:tcBorders>
              <w:top w:val="single" w:sz="4" w:space="0" w:color="auto"/>
              <w:left w:val="nil"/>
              <w:bottom w:val="nil"/>
            </w:tcBorders>
          </w:tcPr>
          <w:p w14:paraId="3A439E9F" w14:textId="77777777" w:rsidR="00051D61" w:rsidRDefault="00051D61">
            <w:pPr>
              <w:jc w:val="both"/>
              <w:rPr>
                <w:sz w:val="21"/>
              </w:rPr>
            </w:pPr>
          </w:p>
        </w:tc>
      </w:tr>
      <w:tr w:rsidR="00051D61" w14:paraId="7F499E64" w14:textId="77777777" w:rsidTr="007408CB">
        <w:trPr>
          <w:cantSplit/>
          <w:trHeight w:val="360"/>
        </w:trPr>
        <w:tc>
          <w:tcPr>
            <w:tcW w:w="1240" w:type="dxa"/>
            <w:tcBorders>
              <w:top w:val="nil"/>
              <w:bottom w:val="nil"/>
              <w:right w:val="nil"/>
            </w:tcBorders>
            <w:vAlign w:val="bottom"/>
          </w:tcPr>
          <w:p w14:paraId="771B1E85" w14:textId="77777777" w:rsidR="00051D61" w:rsidRDefault="00D8000B" w:rsidP="007408CB">
            <w:pPr>
              <w:rPr>
                <w:sz w:val="21"/>
              </w:rPr>
            </w:pPr>
            <w:r>
              <w:rPr>
                <w:sz w:val="21"/>
              </w:rPr>
              <w:t>Numéro</w:t>
            </w:r>
            <w:r w:rsidR="00345692">
              <w:rPr>
                <w:sz w:val="21"/>
              </w:rPr>
              <w:t xml:space="preserve"> S-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6EB8DE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bookmarkStart w:id="1" w:name="_GoBack"/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bookmarkEnd w:id="1"/>
            <w:r>
              <w:rPr>
                <w:sz w:val="21"/>
              </w:rPr>
              <w:fldChar w:fldCharType="end"/>
            </w:r>
            <w:bookmarkEnd w:id="0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713DC" w14:textId="77777777" w:rsidR="00051D61" w:rsidRDefault="00051D61" w:rsidP="007408CB">
            <w:pPr>
              <w:rPr>
                <w:sz w:val="21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1B863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t>Municipalité</w:t>
            </w:r>
          </w:p>
        </w:tc>
        <w:tc>
          <w:tcPr>
            <w:tcW w:w="61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B8328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" w:name="Texte9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"/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1C338387" w14:textId="77777777" w:rsidR="00051D61" w:rsidRDefault="00051D61" w:rsidP="007408CB">
            <w:pPr>
              <w:rPr>
                <w:sz w:val="21"/>
              </w:rPr>
            </w:pPr>
          </w:p>
        </w:tc>
      </w:tr>
      <w:tr w:rsidR="00051D61" w14:paraId="73CD02FC" w14:textId="77777777" w:rsidTr="007408CB">
        <w:trPr>
          <w:cantSplit/>
          <w:trHeight w:val="360"/>
        </w:trPr>
        <w:tc>
          <w:tcPr>
            <w:tcW w:w="1240" w:type="dxa"/>
            <w:tcBorders>
              <w:top w:val="nil"/>
              <w:bottom w:val="nil"/>
              <w:right w:val="nil"/>
            </w:tcBorders>
            <w:vAlign w:val="bottom"/>
          </w:tcPr>
          <w:p w14:paraId="464E660D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t>D</w:t>
            </w:r>
            <w:r w:rsidR="00B46D54">
              <w:rPr>
                <w:sz w:val="21"/>
              </w:rPr>
              <w:t>G</w:t>
            </w:r>
            <w:r>
              <w:rPr>
                <w:sz w:val="21"/>
              </w:rPr>
              <w:t>T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ADE726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3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98242" w14:textId="77777777" w:rsidR="00051D61" w:rsidRDefault="00051D61" w:rsidP="007408CB">
            <w:pPr>
              <w:rPr>
                <w:sz w:val="21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6F592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t>Route</w:t>
            </w:r>
          </w:p>
        </w:tc>
        <w:tc>
          <w:tcPr>
            <w:tcW w:w="611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17A27B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4" w:name="Texte10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4"/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5CC10440" w14:textId="77777777" w:rsidR="00051D61" w:rsidRDefault="00051D61" w:rsidP="007408CB">
            <w:pPr>
              <w:rPr>
                <w:sz w:val="21"/>
              </w:rPr>
            </w:pPr>
          </w:p>
        </w:tc>
      </w:tr>
      <w:tr w:rsidR="00051D61" w14:paraId="2ED7C784" w14:textId="77777777" w:rsidTr="007408CB">
        <w:trPr>
          <w:cantSplit/>
          <w:trHeight w:val="360"/>
        </w:trPr>
        <w:tc>
          <w:tcPr>
            <w:tcW w:w="1240" w:type="dxa"/>
            <w:tcBorders>
              <w:top w:val="nil"/>
              <w:bottom w:val="nil"/>
              <w:right w:val="nil"/>
            </w:tcBorders>
            <w:vAlign w:val="bottom"/>
          </w:tcPr>
          <w:p w14:paraId="1AF8616E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t>C</w:t>
            </w:r>
            <w:bookmarkStart w:id="5" w:name="Texte4"/>
            <w:r w:rsidR="00B46D54">
              <w:rPr>
                <w:sz w:val="21"/>
              </w:rPr>
              <w:t>S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BE7162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6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08DD3" w14:textId="77777777" w:rsidR="00051D61" w:rsidRDefault="00051D61" w:rsidP="007408CB">
            <w:pPr>
              <w:rPr>
                <w:sz w:val="21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DAD99" w14:textId="77777777" w:rsidR="00051D61" w:rsidRDefault="00051D61" w:rsidP="000B0FA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7" w:name="Texte1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7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9872B" w14:textId="77777777" w:rsidR="00051D61" w:rsidRDefault="00051D61" w:rsidP="000B0FAF">
            <w:pPr>
              <w:jc w:val="center"/>
              <w:rPr>
                <w:sz w:val="21"/>
              </w:rPr>
            </w:pPr>
            <w:r>
              <w:rPr>
                <w:rFonts w:ascii="Tahoma" w:hAnsi="Tahoma"/>
                <w:sz w:val="21"/>
              </w:rPr>
              <w:t>/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36C7E" w14:textId="77777777" w:rsidR="00051D61" w:rsidRDefault="00051D61" w:rsidP="000B0FA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5D898" w14:textId="77777777" w:rsidR="00051D61" w:rsidRDefault="00051D61" w:rsidP="000B0FAF">
            <w:pPr>
              <w:jc w:val="center"/>
              <w:rPr>
                <w:sz w:val="21"/>
              </w:rPr>
            </w:pPr>
            <w:r>
              <w:rPr>
                <w:rFonts w:ascii="Tahoma" w:hAnsi="Tahoma"/>
                <w:sz w:val="21"/>
              </w:rPr>
              <w:t>/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30940" w14:textId="77777777" w:rsidR="00051D61" w:rsidRDefault="00051D61" w:rsidP="000B0FA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8" w:name="Texte2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8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6A169" w14:textId="77777777" w:rsidR="00051D61" w:rsidRDefault="00051D61" w:rsidP="000B0FAF">
            <w:pPr>
              <w:jc w:val="center"/>
              <w:rPr>
                <w:sz w:val="21"/>
              </w:rPr>
            </w:pPr>
            <w:r>
              <w:rPr>
                <w:rFonts w:ascii="Tahoma" w:hAnsi="Tahoma"/>
                <w:sz w:val="21"/>
              </w:rPr>
              <w:t>/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B05BA" w14:textId="77777777" w:rsidR="00051D61" w:rsidRDefault="00051D61" w:rsidP="000B0FAF">
            <w:pPr>
              <w:jc w:val="center"/>
              <w:rPr>
                <w:position w:val="-6"/>
                <w:sz w:val="21"/>
              </w:rPr>
            </w:pPr>
            <w:r>
              <w:rPr>
                <w:position w:val="-6"/>
                <w:sz w:val="21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9" w:name="Texte3"/>
            <w:r>
              <w:rPr>
                <w:position w:val="-6"/>
                <w:sz w:val="21"/>
              </w:rPr>
              <w:instrText xml:space="preserve"> FORMTEXT </w:instrText>
            </w:r>
            <w:r>
              <w:rPr>
                <w:position w:val="-6"/>
                <w:sz w:val="21"/>
              </w:rPr>
            </w:r>
            <w:r>
              <w:rPr>
                <w:position w:val="-6"/>
                <w:sz w:val="21"/>
              </w:rPr>
              <w:fldChar w:fldCharType="separate"/>
            </w:r>
            <w:r w:rsidR="00153043">
              <w:rPr>
                <w:noProof/>
                <w:position w:val="-6"/>
                <w:sz w:val="21"/>
              </w:rPr>
              <w:t> </w:t>
            </w:r>
            <w:r w:rsidR="00153043">
              <w:rPr>
                <w:noProof/>
                <w:position w:val="-6"/>
                <w:sz w:val="21"/>
              </w:rPr>
              <w:t> </w:t>
            </w:r>
            <w:r w:rsidR="00153043">
              <w:rPr>
                <w:noProof/>
                <w:position w:val="-6"/>
                <w:sz w:val="21"/>
              </w:rPr>
              <w:t> </w:t>
            </w:r>
            <w:r w:rsidR="00153043">
              <w:rPr>
                <w:noProof/>
                <w:position w:val="-6"/>
                <w:sz w:val="21"/>
              </w:rPr>
              <w:t> </w:t>
            </w:r>
            <w:r w:rsidR="00153043">
              <w:rPr>
                <w:noProof/>
                <w:position w:val="-6"/>
                <w:sz w:val="21"/>
              </w:rPr>
              <w:t> </w:t>
            </w:r>
            <w:r>
              <w:rPr>
                <w:position w:val="-6"/>
                <w:sz w:val="21"/>
              </w:rPr>
              <w:fldChar w:fldCharType="end"/>
            </w:r>
          </w:p>
        </w:tc>
        <w:bookmarkEnd w:id="9"/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7561B" w14:textId="77777777" w:rsidR="00051D61" w:rsidRDefault="00051D61" w:rsidP="000B0FAF">
            <w:pPr>
              <w:jc w:val="center"/>
              <w:rPr>
                <w:sz w:val="21"/>
              </w:rPr>
            </w:pPr>
            <w:r>
              <w:rPr>
                <w:rFonts w:ascii="Tahoma" w:hAnsi="Tahoma"/>
                <w:sz w:val="21"/>
              </w:rPr>
              <w:t>/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F4A17" w14:textId="77777777" w:rsidR="00051D61" w:rsidRDefault="00051D61" w:rsidP="000B0FA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A06A2" w14:textId="77777777" w:rsidR="00051D61" w:rsidRDefault="00051D61" w:rsidP="000B0FAF">
            <w:pPr>
              <w:jc w:val="center"/>
              <w:rPr>
                <w:sz w:val="21"/>
              </w:rPr>
            </w:pPr>
            <w:r>
              <w:rPr>
                <w:sz w:val="21"/>
              </w:rPr>
              <w:t>+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D4A1F" w14:textId="77777777" w:rsidR="00051D61" w:rsidRDefault="00051D61" w:rsidP="000B0FA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0"/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vAlign w:val="bottom"/>
          </w:tcPr>
          <w:p w14:paraId="39D155DD" w14:textId="77777777" w:rsidR="00051D61" w:rsidRDefault="00051D61" w:rsidP="007408CB">
            <w:pPr>
              <w:rPr>
                <w:sz w:val="21"/>
              </w:rPr>
            </w:pPr>
          </w:p>
        </w:tc>
      </w:tr>
      <w:tr w:rsidR="00051D61" w14:paraId="4894AE29" w14:textId="77777777" w:rsidTr="00337B4D">
        <w:trPr>
          <w:cantSplit/>
        </w:trPr>
        <w:tc>
          <w:tcPr>
            <w:tcW w:w="1240" w:type="dxa"/>
            <w:tcBorders>
              <w:top w:val="nil"/>
              <w:bottom w:val="double" w:sz="4" w:space="0" w:color="auto"/>
              <w:right w:val="nil"/>
            </w:tcBorders>
          </w:tcPr>
          <w:p w14:paraId="270DF0B1" w14:textId="77777777" w:rsidR="00051D61" w:rsidRDefault="00051D61">
            <w:pPr>
              <w:jc w:val="both"/>
              <w:rPr>
                <w:sz w:val="22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CD772B1" w14:textId="77777777" w:rsidR="00051D61" w:rsidRDefault="00051D61">
            <w:pPr>
              <w:jc w:val="both"/>
              <w:rPr>
                <w:sz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057D993" w14:textId="77777777" w:rsidR="00051D61" w:rsidRDefault="00051D61">
            <w:pPr>
              <w:jc w:val="both"/>
              <w:rPr>
                <w:sz w:val="22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542BE1C" w14:textId="77777777" w:rsidR="00051D61" w:rsidRDefault="00051D61">
            <w:pPr>
              <w:jc w:val="center"/>
              <w:rPr>
                <w:sz w:val="12"/>
              </w:rPr>
            </w:pPr>
            <w:r>
              <w:rPr>
                <w:position w:val="12"/>
                <w:sz w:val="12"/>
              </w:rPr>
              <w:t>Route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C840C9D" w14:textId="77777777" w:rsidR="00051D61" w:rsidRDefault="00051D61">
            <w:pPr>
              <w:jc w:val="center"/>
              <w:rPr>
                <w:position w:val="12"/>
                <w:sz w:val="1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0E4D812" w14:textId="77777777" w:rsidR="00051D61" w:rsidRDefault="00051D61">
            <w:pPr>
              <w:jc w:val="center"/>
              <w:rPr>
                <w:position w:val="12"/>
                <w:sz w:val="12"/>
              </w:rPr>
            </w:pPr>
            <w:r>
              <w:rPr>
                <w:position w:val="12"/>
                <w:sz w:val="12"/>
              </w:rPr>
              <w:t>Tronçon</w:t>
            </w: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6422041" w14:textId="77777777" w:rsidR="00051D61" w:rsidRDefault="00051D61">
            <w:pPr>
              <w:jc w:val="center"/>
              <w:rPr>
                <w:position w:val="12"/>
                <w:sz w:val="1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1DC1EE1" w14:textId="77777777" w:rsidR="00051D61" w:rsidRDefault="00051D61">
            <w:pPr>
              <w:jc w:val="center"/>
              <w:rPr>
                <w:position w:val="12"/>
                <w:sz w:val="12"/>
              </w:rPr>
            </w:pPr>
            <w:r>
              <w:rPr>
                <w:position w:val="12"/>
                <w:sz w:val="12"/>
              </w:rPr>
              <w:t>Section</w:t>
            </w: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499593A" w14:textId="77777777" w:rsidR="00051D61" w:rsidRDefault="00051D61">
            <w:pPr>
              <w:jc w:val="center"/>
              <w:rPr>
                <w:position w:val="12"/>
                <w:sz w:val="12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A010ED1" w14:textId="77777777" w:rsidR="00051D61" w:rsidRDefault="00051D61">
            <w:pPr>
              <w:jc w:val="center"/>
              <w:rPr>
                <w:position w:val="12"/>
                <w:sz w:val="12"/>
              </w:rPr>
            </w:pPr>
            <w:r>
              <w:rPr>
                <w:position w:val="12"/>
                <w:sz w:val="12"/>
              </w:rPr>
              <w:t>Sous-route</w:t>
            </w: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5A2455C" w14:textId="77777777" w:rsidR="00051D61" w:rsidRDefault="00051D61">
            <w:pPr>
              <w:jc w:val="center"/>
              <w:rPr>
                <w:position w:val="12"/>
                <w:sz w:val="12"/>
              </w:rPr>
            </w:pPr>
          </w:p>
        </w:tc>
        <w:tc>
          <w:tcPr>
            <w:tcW w:w="2336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D4BC7AB" w14:textId="77777777" w:rsidR="00051D61" w:rsidRDefault="00051D61">
            <w:pPr>
              <w:jc w:val="both"/>
              <w:rPr>
                <w:position w:val="12"/>
                <w:sz w:val="12"/>
              </w:rPr>
            </w:pPr>
            <w:r>
              <w:rPr>
                <w:position w:val="12"/>
                <w:sz w:val="12"/>
              </w:rPr>
              <w:tab/>
            </w:r>
            <w:r>
              <w:rPr>
                <w:position w:val="12"/>
                <w:sz w:val="12"/>
              </w:rPr>
              <w:tab/>
              <w:t xml:space="preserve">     Chaînage</w:t>
            </w:r>
          </w:p>
        </w:tc>
        <w:tc>
          <w:tcPr>
            <w:tcW w:w="162" w:type="dxa"/>
            <w:tcBorders>
              <w:top w:val="nil"/>
              <w:left w:val="nil"/>
              <w:bottom w:val="double" w:sz="4" w:space="0" w:color="auto"/>
            </w:tcBorders>
          </w:tcPr>
          <w:p w14:paraId="6F37BE84" w14:textId="77777777" w:rsidR="00051D61" w:rsidRDefault="00051D61">
            <w:pPr>
              <w:jc w:val="both"/>
              <w:rPr>
                <w:sz w:val="22"/>
              </w:rPr>
            </w:pPr>
          </w:p>
        </w:tc>
      </w:tr>
      <w:tr w:rsidR="00FE0F3E" w:rsidRPr="001C2EAF" w14:paraId="574352F7" w14:textId="77777777" w:rsidTr="001C2EAF">
        <w:trPr>
          <w:cantSplit/>
          <w:trHeight w:val="173"/>
        </w:trPr>
        <w:tc>
          <w:tcPr>
            <w:tcW w:w="10938" w:type="dxa"/>
            <w:gridSpan w:val="4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AEA3D6E" w14:textId="77777777" w:rsidR="00FE0F3E" w:rsidRPr="001C2EAF" w:rsidRDefault="00FE0F3E" w:rsidP="00E10606">
            <w:pPr>
              <w:pStyle w:val="Titre1"/>
              <w:spacing w:before="0" w:after="0"/>
              <w:rPr>
                <w:b w:val="0"/>
                <w:sz w:val="16"/>
                <w:szCs w:val="16"/>
              </w:rPr>
            </w:pPr>
          </w:p>
        </w:tc>
      </w:tr>
      <w:tr w:rsidR="00051D61" w14:paraId="4B7B7ACB" w14:textId="77777777" w:rsidTr="00B16CA5">
        <w:trPr>
          <w:cantSplit/>
        </w:trPr>
        <w:tc>
          <w:tcPr>
            <w:tcW w:w="10938" w:type="dxa"/>
            <w:gridSpan w:val="40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</w:tcPr>
          <w:p w14:paraId="4CD2BBCD" w14:textId="77777777" w:rsidR="00051D61" w:rsidRDefault="00051D61" w:rsidP="008821E8">
            <w:pPr>
              <w:pStyle w:val="Titre1"/>
            </w:pPr>
            <w:r>
              <w:t>SUPPORT HORIZONTAL</w:t>
            </w:r>
          </w:p>
        </w:tc>
      </w:tr>
      <w:tr w:rsidR="00051D61" w14:paraId="7E76729D" w14:textId="77777777" w:rsidTr="00A912DA"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nil"/>
              <w:right w:val="nil"/>
            </w:tcBorders>
          </w:tcPr>
          <w:p w14:paraId="5B2296FC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72833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029E0087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86DFE9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6278" w:type="dxa"/>
            <w:gridSpan w:val="27"/>
            <w:tcBorders>
              <w:top w:val="single" w:sz="4" w:space="0" w:color="auto"/>
              <w:left w:val="nil"/>
              <w:bottom w:val="nil"/>
            </w:tcBorders>
          </w:tcPr>
          <w:p w14:paraId="0B48AF36" w14:textId="77777777" w:rsidR="00051D61" w:rsidRDefault="00051D61">
            <w:pPr>
              <w:jc w:val="both"/>
              <w:rPr>
                <w:sz w:val="21"/>
              </w:rPr>
            </w:pPr>
          </w:p>
        </w:tc>
      </w:tr>
      <w:tr w:rsidR="00051D61" w14:paraId="4BC621EE" w14:textId="77777777" w:rsidTr="006437A1">
        <w:trPr>
          <w:cantSplit/>
          <w:trHeight w:val="360"/>
        </w:trPr>
        <w:tc>
          <w:tcPr>
            <w:tcW w:w="4210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117FEF8" w14:textId="77777777" w:rsidR="00051D61" w:rsidRDefault="00051D61" w:rsidP="007408CB">
            <w:pPr>
              <w:rPr>
                <w:sz w:val="21"/>
                <w:vertAlign w:val="superscript"/>
              </w:rPr>
            </w:pPr>
            <w:r>
              <w:rPr>
                <w:sz w:val="21"/>
              </w:rPr>
              <w:t>Nombre de segments constituant la poutre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D4331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e109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1"/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77323" w14:textId="77777777" w:rsidR="00051D61" w:rsidRPr="00A90A87" w:rsidRDefault="00051D61" w:rsidP="007408CB">
            <w:pPr>
              <w:rPr>
                <w:sz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8D25E" w14:textId="77777777" w:rsidR="00051D61" w:rsidRDefault="00051D61" w:rsidP="007408CB">
            <w:pPr>
              <w:rPr>
                <w:sz w:val="21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B3305" w14:textId="77777777" w:rsidR="00051D61" w:rsidRDefault="00051D61" w:rsidP="007408CB">
            <w:pPr>
              <w:rPr>
                <w:sz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11C9C" w14:textId="77777777" w:rsidR="00051D61" w:rsidRDefault="00051D61" w:rsidP="007408CB">
            <w:pPr>
              <w:rPr>
                <w:sz w:val="21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365AF" w14:textId="77777777" w:rsidR="00051D61" w:rsidRPr="00A90A87" w:rsidRDefault="00051D61" w:rsidP="007408CB">
            <w:pPr>
              <w:rPr>
                <w:outline/>
                <w:color w:val="000000"/>
                <w:sz w:val="21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0E2AF" w14:textId="77777777" w:rsidR="00051D61" w:rsidRDefault="00051D61" w:rsidP="007408CB">
            <w:pPr>
              <w:rPr>
                <w:sz w:val="21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BA533EF" w14:textId="77777777" w:rsidR="00051D61" w:rsidRDefault="00051D61" w:rsidP="007408CB">
            <w:pPr>
              <w:rPr>
                <w:sz w:val="21"/>
              </w:rPr>
            </w:pPr>
          </w:p>
        </w:tc>
      </w:tr>
      <w:tr w:rsidR="00051D61" w14:paraId="2CE1C8D9" w14:textId="77777777" w:rsidTr="006437A1">
        <w:trPr>
          <w:cantSplit/>
          <w:trHeight w:val="360"/>
        </w:trPr>
        <w:tc>
          <w:tcPr>
            <w:tcW w:w="25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B107397" w14:textId="77777777" w:rsidR="00051D61" w:rsidRDefault="00051D61" w:rsidP="007408CB">
            <w:pPr>
              <w:rPr>
                <w:sz w:val="21"/>
                <w:vertAlign w:val="superscript"/>
              </w:rPr>
            </w:pPr>
            <w:r>
              <w:rPr>
                <w:sz w:val="21"/>
              </w:rPr>
              <w:t xml:space="preserve">Hauteur </w:t>
            </w:r>
            <w:r w:rsidRPr="00840BD8">
              <w:rPr>
                <w:b/>
                <w:sz w:val="21"/>
              </w:rPr>
              <w:t>Dy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2F3050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2"/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D3957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D94FF" w14:textId="77777777" w:rsidR="00051D61" w:rsidRDefault="00051D61" w:rsidP="007408CB">
            <w:pPr>
              <w:rPr>
                <w:sz w:val="21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9E50A" w14:textId="77777777" w:rsidR="00051D61" w:rsidRDefault="002E0CA1" w:rsidP="007408CB">
            <w:pPr>
              <w:rPr>
                <w:sz w:val="21"/>
                <w:vertAlign w:val="superscript"/>
              </w:rPr>
            </w:pPr>
            <w:r>
              <w:rPr>
                <w:sz w:val="21"/>
              </w:rPr>
              <w:t>Largeur</w:t>
            </w:r>
            <w:r w:rsidR="00051D61">
              <w:rPr>
                <w:sz w:val="21"/>
              </w:rPr>
              <w:t xml:space="preserve"> </w:t>
            </w:r>
            <w:r w:rsidR="00051D61" w:rsidRPr="00840BD8">
              <w:rPr>
                <w:b/>
                <w:sz w:val="21"/>
              </w:rPr>
              <w:t>Dx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46169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3" w:name="Texte25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3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9DC80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267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D7CEECC" w14:textId="77777777" w:rsidR="00051D61" w:rsidRDefault="00051D61" w:rsidP="007408CB">
            <w:pPr>
              <w:rPr>
                <w:sz w:val="21"/>
              </w:rPr>
            </w:pPr>
          </w:p>
        </w:tc>
      </w:tr>
      <w:tr w:rsidR="00051D61" w14:paraId="1759DC51" w14:textId="77777777" w:rsidTr="006437A1">
        <w:trPr>
          <w:cantSplit/>
          <w:trHeight w:val="360"/>
        </w:trPr>
        <w:tc>
          <w:tcPr>
            <w:tcW w:w="25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CE30445" w14:textId="77777777" w:rsidR="00051D61" w:rsidRDefault="00051D61" w:rsidP="007408CB">
            <w:pPr>
              <w:rPr>
                <w:sz w:val="21"/>
                <w:vertAlign w:val="superscript"/>
              </w:rPr>
            </w:pPr>
            <w:bookmarkStart w:id="14" w:name="Texte14"/>
            <w:r>
              <w:rPr>
                <w:sz w:val="21"/>
              </w:rPr>
              <w:t>Porte-à-faux gauche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27CA4B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4"/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88991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27636" w14:textId="77777777" w:rsidR="00051D61" w:rsidRDefault="00051D61" w:rsidP="007408CB">
            <w:pPr>
              <w:rPr>
                <w:sz w:val="21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DDD3F" w14:textId="77777777" w:rsidR="00051D61" w:rsidRDefault="00051D61" w:rsidP="007408CB">
            <w:pPr>
              <w:rPr>
                <w:sz w:val="21"/>
                <w:vertAlign w:val="superscript"/>
              </w:rPr>
            </w:pPr>
            <w:r>
              <w:rPr>
                <w:sz w:val="21"/>
              </w:rPr>
              <w:t>Porte-à-faux droit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2D7575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5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FCC7D" w14:textId="77777777" w:rsidR="00051D61" w:rsidRDefault="00051D61" w:rsidP="007408CB">
            <w:pPr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267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D54C015" w14:textId="77777777" w:rsidR="00051D61" w:rsidRDefault="00051D61" w:rsidP="007408CB">
            <w:pPr>
              <w:rPr>
                <w:sz w:val="21"/>
              </w:rPr>
            </w:pPr>
          </w:p>
        </w:tc>
      </w:tr>
      <w:tr w:rsidR="00051D61" w14:paraId="5D83F895" w14:textId="77777777">
        <w:trPr>
          <w:cantSplit/>
          <w:trHeight w:hRule="exact" w:val="160"/>
        </w:trPr>
        <w:tc>
          <w:tcPr>
            <w:tcW w:w="182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D65DE79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8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4B9FF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05729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34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C8C8C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A9BB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95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79440BB" w14:textId="77777777" w:rsidR="00051D61" w:rsidRDefault="00051D61">
            <w:pPr>
              <w:jc w:val="both"/>
              <w:rPr>
                <w:sz w:val="21"/>
              </w:rPr>
            </w:pPr>
          </w:p>
        </w:tc>
      </w:tr>
      <w:tr w:rsidR="00051D61" w14:paraId="0B8EB2F2" w14:textId="77777777" w:rsidTr="00B16CA5">
        <w:trPr>
          <w:cantSplit/>
        </w:trPr>
        <w:tc>
          <w:tcPr>
            <w:tcW w:w="15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E4643E" w14:textId="77777777" w:rsidR="00051D61" w:rsidRDefault="00051D61">
            <w:pPr>
              <w:pStyle w:val="Titre2"/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65885" w14:textId="77777777" w:rsidR="00051D61" w:rsidRDefault="00051D61">
            <w:pPr>
              <w:pStyle w:val="Titre2"/>
              <w:rPr>
                <w:b w:val="0"/>
                <w:sz w:val="21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1DDEB06C" w14:textId="2EC859F1" w:rsidR="00051D61" w:rsidRPr="00BB2F99" w:rsidRDefault="00051D61">
            <w:pPr>
              <w:pStyle w:val="Titre3"/>
              <w:rPr>
                <w:sz w:val="22"/>
              </w:rPr>
            </w:pPr>
            <w:r w:rsidRPr="00BB2F99">
              <w:rPr>
                <w:sz w:val="22"/>
              </w:rPr>
              <w:t>Segment</w:t>
            </w:r>
            <w:r w:rsidR="00C50434">
              <w:rPr>
                <w:sz w:val="22"/>
              </w:rPr>
              <w:t> </w:t>
            </w:r>
            <w:r w:rsidRPr="00BB2F99">
              <w:rPr>
                <w:sz w:val="22"/>
              </w:rPr>
              <w:t>1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0322EB5E" w14:textId="572F3D8E" w:rsidR="00051D61" w:rsidRPr="00BB2F99" w:rsidRDefault="00051D61">
            <w:pPr>
              <w:spacing w:before="40" w:after="40"/>
              <w:jc w:val="center"/>
              <w:rPr>
                <w:b/>
                <w:sz w:val="22"/>
              </w:rPr>
            </w:pPr>
            <w:r w:rsidRPr="00BB2F99">
              <w:rPr>
                <w:b/>
                <w:sz w:val="22"/>
              </w:rPr>
              <w:t>Segment</w:t>
            </w:r>
            <w:r w:rsidR="00C50434">
              <w:rPr>
                <w:b/>
                <w:sz w:val="22"/>
              </w:rPr>
              <w:t> </w:t>
            </w:r>
            <w:r w:rsidRPr="00BB2F99">
              <w:rPr>
                <w:b/>
                <w:sz w:val="22"/>
              </w:rPr>
              <w:t>2</w:t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DAC173D" w14:textId="4A59439B" w:rsidR="00051D61" w:rsidRPr="00BB2F99" w:rsidRDefault="00051D61">
            <w:pPr>
              <w:spacing w:before="40" w:after="40"/>
              <w:jc w:val="center"/>
              <w:rPr>
                <w:b/>
                <w:sz w:val="22"/>
              </w:rPr>
            </w:pPr>
            <w:r w:rsidRPr="00BB2F99">
              <w:rPr>
                <w:b/>
                <w:sz w:val="22"/>
              </w:rPr>
              <w:t>Segment</w:t>
            </w:r>
            <w:r w:rsidR="00C50434">
              <w:rPr>
                <w:b/>
                <w:sz w:val="22"/>
              </w:rPr>
              <w:t> </w:t>
            </w:r>
            <w:r w:rsidRPr="00BB2F99">
              <w:rPr>
                <w:b/>
                <w:sz w:val="22"/>
              </w:rPr>
              <w:t>3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E0471CD" w14:textId="5D837509" w:rsidR="00051D61" w:rsidRPr="00BB2F99" w:rsidRDefault="00051D61">
            <w:pPr>
              <w:spacing w:before="40" w:after="40"/>
              <w:jc w:val="center"/>
              <w:rPr>
                <w:b/>
                <w:sz w:val="22"/>
              </w:rPr>
            </w:pPr>
            <w:r w:rsidRPr="00BB2F99">
              <w:rPr>
                <w:b/>
                <w:sz w:val="22"/>
              </w:rPr>
              <w:t>Segment</w:t>
            </w:r>
            <w:r w:rsidR="00C50434">
              <w:rPr>
                <w:b/>
                <w:sz w:val="22"/>
              </w:rPr>
              <w:t> </w:t>
            </w:r>
            <w:r w:rsidRPr="00BB2F99">
              <w:rPr>
                <w:b/>
                <w:sz w:val="22"/>
              </w:rPr>
              <w:t>4</w:t>
            </w:r>
          </w:p>
        </w:tc>
      </w:tr>
      <w:tr w:rsidR="00B37D40" w14:paraId="799B88F7" w14:textId="77777777" w:rsidTr="00B16CA5">
        <w:trPr>
          <w:cantSplit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C73AFEC" w14:textId="77777777" w:rsidR="00B37D40" w:rsidRDefault="00B37D40">
            <w:pPr>
              <w:spacing w:before="40" w:after="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</w:t>
            </w:r>
            <w:bookmarkStart w:id="16" w:name="Texte40"/>
            <w:r>
              <w:rPr>
                <w:b/>
                <w:sz w:val="21"/>
              </w:rPr>
              <w:t>egment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30F1E8" w14:textId="77777777" w:rsidR="00B37D40" w:rsidRDefault="00B37D40" w:rsidP="008821E8">
            <w:pPr>
              <w:spacing w:before="40" w:after="40"/>
              <w:jc w:val="both"/>
              <w:rPr>
                <w:sz w:val="21"/>
                <w:vertAlign w:val="superscript"/>
              </w:rPr>
            </w:pPr>
            <w:r>
              <w:rPr>
                <w:sz w:val="21"/>
              </w:rPr>
              <w:t>Longueur totale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BD572D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7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C649F7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51062CC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8"/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AAEC52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38F92E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9" w:name="Texte18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9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5CBC290F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800C00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16"/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005936E4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37D40" w14:paraId="0219CE10" w14:textId="77777777" w:rsidTr="00B16CA5">
        <w:trPr>
          <w:cantSplit/>
        </w:trPr>
        <w:tc>
          <w:tcPr>
            <w:tcW w:w="151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5EE25827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5CB21A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bookmarkStart w:id="20" w:name="Texte19"/>
            <w:r>
              <w:rPr>
                <w:sz w:val="21"/>
              </w:rPr>
              <w:t>Nombre de panneaux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9526E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0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C2EA2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A5F39D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1"/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7FA420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C85484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2" w:name="Texte21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2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5F0D38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8AD8D7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3" w:name="Texte41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3"/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2AD6C1F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</w:p>
        </w:tc>
      </w:tr>
      <w:tr w:rsidR="00B37D40" w14:paraId="63808F1E" w14:textId="77777777">
        <w:trPr>
          <w:cantSplit/>
        </w:trPr>
        <w:tc>
          <w:tcPr>
            <w:tcW w:w="151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3302E566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B38D6A" w14:textId="4B6A1F6E" w:rsidR="00B37D40" w:rsidRDefault="00B37D40" w:rsidP="00F7443B">
            <w:pPr>
              <w:spacing w:before="40" w:after="40"/>
              <w:rPr>
                <w:sz w:val="21"/>
              </w:rPr>
            </w:pPr>
            <w:bookmarkStart w:id="24" w:name="Texte23"/>
            <w:bookmarkStart w:id="25" w:name="Texte24"/>
            <w:bookmarkStart w:id="26" w:name="Texte42"/>
            <w:r>
              <w:rPr>
                <w:sz w:val="21"/>
              </w:rPr>
              <w:t xml:space="preserve">Longueur d’un </w:t>
            </w:r>
            <w:r w:rsidR="00F7443B">
              <w:rPr>
                <w:sz w:val="21"/>
              </w:rPr>
              <w:t>pan</w:t>
            </w:r>
            <w:r>
              <w:rPr>
                <w:sz w:val="21"/>
              </w:rPr>
              <w:t xml:space="preserve">neau </w:t>
            </w:r>
            <w:r w:rsidRPr="00840BD8">
              <w:rPr>
                <w:b/>
                <w:sz w:val="21"/>
              </w:rPr>
              <w:t>Dz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4D594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7" w:name="Texte22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7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5FD7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E3831C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4"/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29B85D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2B6E8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5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D7FA412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C60C73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6"/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CD85D50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37D40" w14:paraId="089CFCE1" w14:textId="77777777">
        <w:trPr>
          <w:cantSplit/>
        </w:trPr>
        <w:tc>
          <w:tcPr>
            <w:tcW w:w="151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55FF4F8F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9BFCBD" w14:textId="41448ED6" w:rsidR="00B37D40" w:rsidRDefault="00B37D40" w:rsidP="00113E15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Position du 1</w:t>
            </w:r>
            <w:r>
              <w:rPr>
                <w:sz w:val="21"/>
                <w:vertAlign w:val="superscript"/>
              </w:rPr>
              <w:t>er</w:t>
            </w:r>
            <w:r w:rsidR="00C50434">
              <w:rPr>
                <w:sz w:val="21"/>
              </w:rPr>
              <w:t> </w:t>
            </w:r>
            <w:r>
              <w:rPr>
                <w:sz w:val="21"/>
              </w:rPr>
              <w:t>nœud de triangulation à gauche</w:t>
            </w:r>
            <w:r w:rsidR="00113E15">
              <w:rPr>
                <w:sz w:val="21"/>
              </w:rPr>
              <w:t xml:space="preserve"> </w:t>
            </w:r>
            <w:r w:rsidR="00113E15" w:rsidRPr="00840BD8">
              <w:rPr>
                <w:b/>
                <w:sz w:val="21"/>
              </w:rPr>
              <w:t>Ei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BA5B2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058A1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6516D1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293EAB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5611F1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FFB3301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068EE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8" w:name="Texte43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8"/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6265BD0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37D40" w14:paraId="6745BD9D" w14:textId="77777777">
        <w:trPr>
          <w:cantSplit/>
        </w:trPr>
        <w:tc>
          <w:tcPr>
            <w:tcW w:w="151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099DEDB4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B4BB15" w14:textId="7E28735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Position du 1</w:t>
            </w:r>
            <w:r>
              <w:rPr>
                <w:sz w:val="21"/>
                <w:vertAlign w:val="superscript"/>
              </w:rPr>
              <w:t>er</w:t>
            </w:r>
            <w:r w:rsidR="00C50434">
              <w:rPr>
                <w:sz w:val="21"/>
              </w:rPr>
              <w:t> </w:t>
            </w:r>
            <w:r>
              <w:rPr>
                <w:sz w:val="21"/>
              </w:rPr>
              <w:t>nœud de triangulation à droite</w:t>
            </w:r>
            <w:r w:rsidR="00113E15">
              <w:rPr>
                <w:sz w:val="21"/>
              </w:rPr>
              <w:t xml:space="preserve"> </w:t>
            </w:r>
            <w:r w:rsidR="00113E15" w:rsidRPr="00840BD8">
              <w:rPr>
                <w:b/>
                <w:sz w:val="21"/>
              </w:rPr>
              <w:t>Ej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9B9F1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3DED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76BBC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D05CE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48901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E8A4B0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2A5B1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9" w:name="Texte44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29"/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9B4228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37D40" w14:paraId="2D68C81F" w14:textId="77777777" w:rsidTr="009A3C18">
        <w:trPr>
          <w:cantSplit/>
        </w:trPr>
        <w:tc>
          <w:tcPr>
            <w:tcW w:w="151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9881C01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A748BF" w14:textId="77777777" w:rsidR="00B37D40" w:rsidRDefault="00C326ED" w:rsidP="00C326ED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E</w:t>
            </w:r>
            <w:r w:rsidR="00B37D40">
              <w:rPr>
                <w:sz w:val="21"/>
              </w:rPr>
              <w:t xml:space="preserve">xtrémité gauche du segment </w:t>
            </w:r>
            <w:r w:rsidR="006437A1">
              <w:rPr>
                <w:sz w:val="21"/>
              </w:rPr>
              <w:t>–</w:t>
            </w:r>
            <w:r>
              <w:rPr>
                <w:sz w:val="21"/>
              </w:rPr>
              <w:t xml:space="preserve"> Cadre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9EC74A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Traverses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7"/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30"/>
          </w:p>
          <w:p w14:paraId="3F503E1F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Montants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8"/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31"/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BF5BF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Traverses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9"/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32"/>
          </w:p>
          <w:p w14:paraId="3CBF42A1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Montants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0"/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33"/>
          </w:p>
        </w:tc>
        <w:tc>
          <w:tcPr>
            <w:tcW w:w="18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BF4B5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Traverses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1"/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34"/>
          </w:p>
          <w:p w14:paraId="18976B8B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Montants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2"/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35"/>
          </w:p>
        </w:tc>
        <w:tc>
          <w:tcPr>
            <w:tcW w:w="1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57849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Traverses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2"/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36"/>
          </w:p>
          <w:p w14:paraId="60E43241" w14:textId="77777777" w:rsidR="00B37D40" w:rsidRDefault="00B37D4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Montants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3"/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  <w:bookmarkEnd w:id="37"/>
          </w:p>
        </w:tc>
      </w:tr>
      <w:tr w:rsidR="00B37D40" w14:paraId="4DB0D606" w14:textId="77777777" w:rsidTr="009A3C18">
        <w:trPr>
          <w:cantSplit/>
        </w:trPr>
        <w:tc>
          <w:tcPr>
            <w:tcW w:w="151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27D2254E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EDE539" w14:textId="77777777" w:rsidR="00B37D40" w:rsidRDefault="00C326ED" w:rsidP="00C326ED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 xml:space="preserve">Extrémité gauche </w:t>
            </w:r>
            <w:r w:rsidR="006437A1">
              <w:rPr>
                <w:sz w:val="21"/>
              </w:rPr>
              <w:t>–</w:t>
            </w:r>
            <w:r>
              <w:rPr>
                <w:sz w:val="21"/>
              </w:rPr>
              <w:t xml:space="preserve"> </w:t>
            </w:r>
            <w:r w:rsidR="00B37D40">
              <w:rPr>
                <w:sz w:val="21"/>
              </w:rPr>
              <w:t>Diagonale in</w:t>
            </w:r>
            <w:r>
              <w:rPr>
                <w:sz w:val="21"/>
              </w:rPr>
              <w:t>terne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F84EA" w14:textId="77777777" w:rsidR="00B37D40" w:rsidRDefault="00C326ED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 w:rsidR="00B37D40">
              <w:rPr>
                <w:sz w:val="21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3"/>
            <w:r w:rsidR="00B37D40"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 w:rsidR="00B37D40">
              <w:rPr>
                <w:sz w:val="21"/>
              </w:rPr>
              <w:fldChar w:fldCharType="end"/>
            </w:r>
            <w:bookmarkEnd w:id="38"/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ACA3D" w14:textId="77777777" w:rsidR="00B37D40" w:rsidRDefault="00C326ED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 w:rsidR="00B37D40">
              <w:rPr>
                <w:sz w:val="21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6"/>
            <w:r w:rsidR="00B37D40"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 w:rsidR="00B37D40">
              <w:rPr>
                <w:sz w:val="21"/>
              </w:rPr>
              <w:fldChar w:fldCharType="end"/>
            </w:r>
            <w:bookmarkEnd w:id="39"/>
          </w:p>
        </w:tc>
        <w:tc>
          <w:tcPr>
            <w:tcW w:w="18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D8011" w14:textId="77777777" w:rsidR="00B37D40" w:rsidRDefault="00C326ED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 w:rsidR="00B37D40">
              <w:rPr>
                <w:sz w:val="21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8"/>
            <w:r w:rsidR="00B37D40"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 w:rsidR="00B37D40">
              <w:rPr>
                <w:sz w:val="21"/>
              </w:rPr>
              <w:fldChar w:fldCharType="end"/>
            </w:r>
            <w:bookmarkEnd w:id="40"/>
          </w:p>
        </w:tc>
        <w:tc>
          <w:tcPr>
            <w:tcW w:w="18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6FA64" w14:textId="77777777" w:rsidR="00B37D40" w:rsidRDefault="00C326ED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 w:rsidR="00B37D40">
              <w:rPr>
                <w:sz w:val="21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4"/>
            <w:r w:rsidR="00B37D40"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 w:rsidR="00B37D40">
              <w:rPr>
                <w:sz w:val="21"/>
              </w:rPr>
              <w:fldChar w:fldCharType="end"/>
            </w:r>
            <w:bookmarkEnd w:id="41"/>
          </w:p>
        </w:tc>
      </w:tr>
      <w:tr w:rsidR="00B37D40" w14:paraId="0810B1F2" w14:textId="77777777" w:rsidTr="009A3C18">
        <w:trPr>
          <w:cantSplit/>
        </w:trPr>
        <w:tc>
          <w:tcPr>
            <w:tcW w:w="151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140F7C39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1D5A98" w14:textId="77777777" w:rsidR="00B37D40" w:rsidRDefault="00C326ED" w:rsidP="00C326ED">
            <w:pPr>
              <w:spacing w:before="40" w:after="40"/>
              <w:jc w:val="both"/>
              <w:rPr>
                <w:sz w:val="21"/>
                <w:vertAlign w:val="superscript"/>
              </w:rPr>
            </w:pPr>
            <w:r>
              <w:rPr>
                <w:sz w:val="21"/>
              </w:rPr>
              <w:t xml:space="preserve">Extrémité droite du segment </w:t>
            </w:r>
            <w:r w:rsidR="006437A1">
              <w:rPr>
                <w:sz w:val="21"/>
              </w:rPr>
              <w:t>–</w:t>
            </w:r>
            <w:r>
              <w:rPr>
                <w:sz w:val="21"/>
              </w:rPr>
              <w:t xml:space="preserve"> Cadre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9426C" w14:textId="77777777" w:rsidR="00B37D40" w:rsidRDefault="00B37D40" w:rsidP="00897DB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Traverses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  <w:p w14:paraId="1FE614D5" w14:textId="77777777" w:rsidR="00B37D40" w:rsidRDefault="00B37D40" w:rsidP="00897DB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Montants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A02EC" w14:textId="77777777" w:rsidR="00B37D40" w:rsidRDefault="00B37D40" w:rsidP="00897DB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Traverses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  <w:p w14:paraId="730F05E0" w14:textId="77777777" w:rsidR="00B37D40" w:rsidRDefault="00B37D40" w:rsidP="00897DB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Montants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16307" w14:textId="77777777" w:rsidR="00B37D40" w:rsidRDefault="00B37D40" w:rsidP="00897DB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Traverses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  <w:p w14:paraId="0D20D8BD" w14:textId="77777777" w:rsidR="00B37D40" w:rsidRDefault="00B37D40" w:rsidP="00897DB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Montants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  <w:tc>
          <w:tcPr>
            <w:tcW w:w="18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7924B" w14:textId="77777777" w:rsidR="00B37D40" w:rsidRDefault="00B37D40" w:rsidP="00897DB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Traverses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  <w:p w14:paraId="49241399" w14:textId="77777777" w:rsidR="00B37D40" w:rsidRDefault="00B37D40" w:rsidP="00897DB0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Montants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>
              <w:rPr>
                <w:sz w:val="21"/>
              </w:rPr>
              <w:fldChar w:fldCharType="end"/>
            </w:r>
          </w:p>
        </w:tc>
      </w:tr>
      <w:tr w:rsidR="00B37D40" w14:paraId="649549BE" w14:textId="77777777" w:rsidTr="009A3C18">
        <w:trPr>
          <w:cantSplit/>
        </w:trPr>
        <w:tc>
          <w:tcPr>
            <w:tcW w:w="1510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750D5" w14:textId="77777777" w:rsidR="00B37D40" w:rsidRDefault="00B37D40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4AC87" w14:textId="77777777" w:rsidR="00B37D40" w:rsidRDefault="00C326ED" w:rsidP="00C326ED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 xml:space="preserve">Extrémité droite </w:t>
            </w:r>
            <w:r w:rsidR="006437A1">
              <w:rPr>
                <w:sz w:val="21"/>
              </w:rPr>
              <w:t>–</w:t>
            </w:r>
            <w:r>
              <w:rPr>
                <w:sz w:val="21"/>
              </w:rPr>
              <w:t xml:space="preserve"> Diagonale interne</w:t>
            </w:r>
          </w:p>
        </w:tc>
        <w:tc>
          <w:tcPr>
            <w:tcW w:w="1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BBD3D" w14:textId="77777777" w:rsidR="00B37D40" w:rsidRDefault="00C326ED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 w:rsidR="00B37D40">
              <w:rPr>
                <w:sz w:val="21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5"/>
            <w:r w:rsidR="00B37D40"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 w:rsidR="00B37D40">
              <w:rPr>
                <w:sz w:val="21"/>
              </w:rPr>
              <w:fldChar w:fldCharType="end"/>
            </w:r>
            <w:bookmarkEnd w:id="42"/>
          </w:p>
        </w:tc>
        <w:tc>
          <w:tcPr>
            <w:tcW w:w="18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7B34A" w14:textId="77777777" w:rsidR="00B37D40" w:rsidRDefault="00C326ED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 w:rsidR="00B37D40">
              <w:rPr>
                <w:sz w:val="21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4"/>
            <w:r w:rsidR="00B37D40"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 w:rsidR="00B37D40">
              <w:rPr>
                <w:sz w:val="21"/>
              </w:rPr>
              <w:fldChar w:fldCharType="end"/>
            </w:r>
            <w:bookmarkEnd w:id="43"/>
          </w:p>
        </w:tc>
        <w:tc>
          <w:tcPr>
            <w:tcW w:w="1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5E789" w14:textId="77777777" w:rsidR="00B37D40" w:rsidRDefault="00C326ED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 w:rsidR="00B37D40">
              <w:rPr>
                <w:sz w:val="21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7"/>
            <w:r w:rsidR="00B37D40"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 w:rsidR="00B37D40">
              <w:rPr>
                <w:sz w:val="21"/>
              </w:rPr>
              <w:fldChar w:fldCharType="end"/>
            </w:r>
            <w:bookmarkEnd w:id="44"/>
          </w:p>
        </w:tc>
        <w:tc>
          <w:tcPr>
            <w:tcW w:w="18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61D0" w14:textId="77777777" w:rsidR="00B37D40" w:rsidRDefault="00C326ED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 w:rsidR="00B37D40">
              <w:rPr>
                <w:sz w:val="21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6"/>
            <w:r w:rsidR="00B37D40">
              <w:rPr>
                <w:sz w:val="21"/>
              </w:rPr>
              <w:instrText xml:space="preserve"> FORMCHECKBOX </w:instrText>
            </w:r>
            <w:r w:rsidR="009C034F">
              <w:rPr>
                <w:sz w:val="21"/>
              </w:rPr>
            </w:r>
            <w:r w:rsidR="009C034F">
              <w:rPr>
                <w:sz w:val="21"/>
              </w:rPr>
              <w:fldChar w:fldCharType="separate"/>
            </w:r>
            <w:r w:rsidR="00B37D40">
              <w:rPr>
                <w:sz w:val="21"/>
              </w:rPr>
              <w:fldChar w:fldCharType="end"/>
            </w:r>
            <w:bookmarkEnd w:id="45"/>
          </w:p>
        </w:tc>
      </w:tr>
      <w:tr w:rsidR="00D31C51" w14:paraId="75CEC370" w14:textId="77777777"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nil"/>
              <w:right w:val="nil"/>
            </w:tcBorders>
          </w:tcPr>
          <w:p w14:paraId="4E3AEE6A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94408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B13B37C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D967F2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6278" w:type="dxa"/>
            <w:gridSpan w:val="27"/>
            <w:tcBorders>
              <w:top w:val="single" w:sz="4" w:space="0" w:color="auto"/>
              <w:left w:val="nil"/>
              <w:bottom w:val="nil"/>
            </w:tcBorders>
          </w:tcPr>
          <w:p w14:paraId="1875AF32" w14:textId="77777777" w:rsidR="00D31C51" w:rsidRDefault="00D31C51">
            <w:pPr>
              <w:jc w:val="both"/>
              <w:rPr>
                <w:sz w:val="21"/>
              </w:rPr>
            </w:pPr>
          </w:p>
        </w:tc>
      </w:tr>
      <w:tr w:rsidR="00D31C51" w14:paraId="18741E59" w14:textId="77777777" w:rsidTr="00B16CA5">
        <w:trPr>
          <w:cantSplit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C9B52" w14:textId="77777777" w:rsidR="00D31C51" w:rsidRDefault="00D31C51" w:rsidP="00FE0F3E">
            <w:pPr>
              <w:pStyle w:val="Titre3"/>
            </w:pPr>
            <w:r>
              <w:t>L</w:t>
            </w:r>
            <w:bookmarkStart w:id="46" w:name="Texte37"/>
            <w:r>
              <w:t>ongeron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4F678B" w14:textId="77777777" w:rsidR="00D31C51" w:rsidRDefault="00D31C51" w:rsidP="008821E8">
            <w:pPr>
              <w:spacing w:before="40" w:after="40"/>
              <w:jc w:val="both"/>
              <w:rPr>
                <w:sz w:val="21"/>
                <w:vertAlign w:val="superscript"/>
              </w:rPr>
            </w:pPr>
            <w:r>
              <w:rPr>
                <w:sz w:val="21"/>
              </w:rPr>
              <w:t>Diamètre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43EF4D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403278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DCF9BE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65A0D3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D79E57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18E2215C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269147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46"/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00A015E2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D31C51" w14:paraId="50D692D8" w14:textId="77777777">
        <w:trPr>
          <w:cantSplit/>
        </w:trPr>
        <w:tc>
          <w:tcPr>
            <w:tcW w:w="1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D0C5B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8FE41A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Épaisseur</w:t>
            </w:r>
          </w:p>
        </w:tc>
        <w:tc>
          <w:tcPr>
            <w:tcW w:w="11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E7DEE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A1EE0C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63359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CDA3D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2D2821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696F41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DCE6E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7" w:name="Texte38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47"/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45262F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D31C51" w14:paraId="63221CC6" w14:textId="77777777">
        <w:trPr>
          <w:cantSplit/>
        </w:trPr>
        <w:tc>
          <w:tcPr>
            <w:tcW w:w="1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CC4408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5ABF67" w14:textId="77777777" w:rsidR="00D31C51" w:rsidRDefault="00D31C51" w:rsidP="00840BD8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 xml:space="preserve">Excentricité </w:t>
            </w:r>
            <w:r w:rsidR="008821E8">
              <w:rPr>
                <w:b/>
                <w:sz w:val="21"/>
              </w:rPr>
              <w:t>gt</w:t>
            </w:r>
          </w:p>
        </w:tc>
        <w:tc>
          <w:tcPr>
            <w:tcW w:w="11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D7364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073CF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79F2E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29B24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673C4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40F2D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71D8B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8" w:name="Texte39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48"/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95426C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D31C51" w14:paraId="331DBFE5" w14:textId="77777777"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B6B55E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589E08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36C4E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4EA62E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6278" w:type="dxa"/>
            <w:gridSpan w:val="2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4A153F" w14:textId="77777777" w:rsidR="00D31C51" w:rsidRDefault="00D31C51">
            <w:pPr>
              <w:jc w:val="both"/>
              <w:rPr>
                <w:sz w:val="21"/>
              </w:rPr>
            </w:pPr>
          </w:p>
        </w:tc>
      </w:tr>
      <w:tr w:rsidR="00D31C51" w14:paraId="099400A3" w14:textId="77777777">
        <w:trPr>
          <w:cantSplit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7BE7" w14:textId="77777777" w:rsidR="00D31C51" w:rsidRDefault="00D31C51" w:rsidP="00FE0F3E">
            <w:pPr>
              <w:pStyle w:val="Titre2"/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D</w:t>
            </w:r>
            <w:bookmarkStart w:id="49" w:name="Texte46"/>
            <w:r>
              <w:rPr>
                <w:sz w:val="21"/>
              </w:rPr>
              <w:t>iagonale</w:t>
            </w:r>
            <w:r>
              <w:rPr>
                <w:sz w:val="21"/>
              </w:rPr>
              <w:br/>
              <w:t>verticale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8F9E1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Diamètre</w:t>
            </w:r>
          </w:p>
        </w:tc>
        <w:tc>
          <w:tcPr>
            <w:tcW w:w="11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6DF9E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D70B1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E8E3EF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D130D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0C1A5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49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1D4AC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89C61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C42389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D31C51" w14:paraId="4DAE905F" w14:textId="77777777">
        <w:trPr>
          <w:cantSplit/>
        </w:trPr>
        <w:tc>
          <w:tcPr>
            <w:tcW w:w="1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13BB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6AE59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Épaisseur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B55C3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95F3FB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DAB5D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0" w:name="Texte45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0"/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3FE0E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62ECF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1" w:name="Texte47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1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E9F3A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F60B8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2E34DA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D31C51" w14:paraId="1E6DAB38" w14:textId="77777777"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E56C0C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ED28A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8FCB3A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45AC5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6278" w:type="dxa"/>
            <w:gridSpan w:val="2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B0439" w14:textId="77777777" w:rsidR="00D31C51" w:rsidRDefault="00D31C51">
            <w:pPr>
              <w:jc w:val="both"/>
              <w:rPr>
                <w:sz w:val="21"/>
              </w:rPr>
            </w:pPr>
          </w:p>
        </w:tc>
      </w:tr>
      <w:tr w:rsidR="00D31C51" w14:paraId="6DF9C91D" w14:textId="77777777">
        <w:trPr>
          <w:cantSplit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32C5" w14:textId="77777777" w:rsidR="00D31C51" w:rsidRDefault="00D31C51">
            <w:pPr>
              <w:pStyle w:val="Titre2"/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D</w:t>
            </w:r>
            <w:bookmarkStart w:id="52" w:name="Texte50"/>
            <w:r w:rsidR="00FE0F3E">
              <w:rPr>
                <w:sz w:val="21"/>
              </w:rPr>
              <w:t>iagonale</w:t>
            </w:r>
            <w:r>
              <w:rPr>
                <w:sz w:val="21"/>
              </w:rPr>
              <w:br/>
              <w:t>in</w:t>
            </w:r>
            <w:r w:rsidR="00FE0F3E">
              <w:rPr>
                <w:sz w:val="21"/>
              </w:rPr>
              <w:t>terne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EAEF3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Diamètre</w:t>
            </w:r>
          </w:p>
        </w:tc>
        <w:tc>
          <w:tcPr>
            <w:tcW w:w="11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8A4BA8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572C0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90374B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3" w:name="Texte48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3"/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628B7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4C09C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2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E920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56343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0ADFE19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D31C51" w14:paraId="74E50D03" w14:textId="77777777">
        <w:trPr>
          <w:cantSplit/>
        </w:trPr>
        <w:tc>
          <w:tcPr>
            <w:tcW w:w="1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5B0B" w14:textId="77777777" w:rsidR="00D31C51" w:rsidRDefault="00D31C51">
            <w:pPr>
              <w:pStyle w:val="Titre2"/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27210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  <w:bookmarkStart w:id="54" w:name="Texte51"/>
            <w:r>
              <w:rPr>
                <w:sz w:val="21"/>
              </w:rPr>
              <w:t>Épaisseur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EAB13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5DAE2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AE7EB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5" w:name="Texte49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5"/>
          </w:p>
        </w:tc>
        <w:tc>
          <w:tcPr>
            <w:tcW w:w="6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CFFF7B6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CEFD0D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4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9FFB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C4C3C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654A6E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D31C51" w14:paraId="2C682A50" w14:textId="77777777"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2312EFE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48657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276B1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06242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6278" w:type="dxa"/>
            <w:gridSpan w:val="2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163E7D" w14:textId="77777777" w:rsidR="00D31C51" w:rsidRDefault="00D31C51">
            <w:pPr>
              <w:jc w:val="both"/>
              <w:rPr>
                <w:sz w:val="21"/>
              </w:rPr>
            </w:pPr>
          </w:p>
        </w:tc>
      </w:tr>
      <w:tr w:rsidR="00D31C51" w14:paraId="3A66E79D" w14:textId="77777777">
        <w:trPr>
          <w:cantSplit/>
        </w:trPr>
        <w:tc>
          <w:tcPr>
            <w:tcW w:w="15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DEE" w14:textId="77777777" w:rsidR="00D31C51" w:rsidRDefault="00FE0F3E">
            <w:pPr>
              <w:pStyle w:val="Titre2"/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Diagonale</w:t>
            </w:r>
            <w:r w:rsidR="00D31C51">
              <w:rPr>
                <w:sz w:val="21"/>
              </w:rPr>
              <w:br/>
              <w:t>horizonta</w:t>
            </w:r>
            <w:r>
              <w:rPr>
                <w:sz w:val="21"/>
              </w:rPr>
              <w:t>le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95626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Diamètre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ABC9C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2671F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AB774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6" w:name="Texte53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6"/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AC908A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1FAB3" w14:textId="77777777" w:rsidR="00D31C51" w:rsidRDefault="00141BD8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6B913A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F1CA3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BEA6665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D31C51" w14:paraId="15585A30" w14:textId="77777777">
        <w:trPr>
          <w:cantSplit/>
        </w:trPr>
        <w:tc>
          <w:tcPr>
            <w:tcW w:w="151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159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D789C" w14:textId="77777777" w:rsidR="00D31C51" w:rsidRDefault="00D31C51">
            <w:pPr>
              <w:spacing w:before="40" w:after="40"/>
              <w:jc w:val="both"/>
              <w:rPr>
                <w:sz w:val="21"/>
              </w:rPr>
            </w:pPr>
            <w:bookmarkStart w:id="57" w:name="Texte52"/>
            <w:r>
              <w:rPr>
                <w:sz w:val="21"/>
              </w:rPr>
              <w:t>Épaisseur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8B1C5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895C8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6CA84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7"/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3C78C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B3C65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8" w:name="Texte55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8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8E1A1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4CFC1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42F907" w14:textId="77777777" w:rsidR="00D31C51" w:rsidRDefault="00D31C51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D31C51" w14:paraId="6F9DE29F" w14:textId="77777777"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double" w:sz="4" w:space="0" w:color="auto"/>
              <w:right w:val="nil"/>
            </w:tcBorders>
          </w:tcPr>
          <w:p w14:paraId="79889257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7630893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D4C9157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D70C1AB" w14:textId="77777777" w:rsidR="00D31C51" w:rsidRDefault="00D31C51">
            <w:pPr>
              <w:jc w:val="both"/>
              <w:rPr>
                <w:sz w:val="21"/>
              </w:rPr>
            </w:pPr>
          </w:p>
        </w:tc>
        <w:tc>
          <w:tcPr>
            <w:tcW w:w="6278" w:type="dxa"/>
            <w:gridSpan w:val="27"/>
            <w:tcBorders>
              <w:top w:val="nil"/>
              <w:left w:val="nil"/>
              <w:bottom w:val="double" w:sz="4" w:space="0" w:color="auto"/>
            </w:tcBorders>
          </w:tcPr>
          <w:p w14:paraId="69C2C21E" w14:textId="77777777" w:rsidR="00D31C51" w:rsidRDefault="00D31C51">
            <w:pPr>
              <w:jc w:val="both"/>
              <w:rPr>
                <w:sz w:val="21"/>
              </w:rPr>
            </w:pPr>
          </w:p>
        </w:tc>
      </w:tr>
    </w:tbl>
    <w:p w14:paraId="170BD2EB" w14:textId="77777777" w:rsidR="00051D61" w:rsidRPr="001C2EAF" w:rsidRDefault="00051D61">
      <w:pPr>
        <w:jc w:val="both"/>
        <w:rPr>
          <w:sz w:val="16"/>
          <w:szCs w:val="16"/>
        </w:rPr>
      </w:pPr>
    </w:p>
    <w:tbl>
      <w:tblPr>
        <w:tblW w:w="109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360"/>
        <w:gridCol w:w="180"/>
        <w:gridCol w:w="90"/>
        <w:gridCol w:w="317"/>
        <w:gridCol w:w="763"/>
        <w:gridCol w:w="180"/>
        <w:gridCol w:w="70"/>
        <w:gridCol w:w="20"/>
        <w:gridCol w:w="90"/>
        <w:gridCol w:w="525"/>
        <w:gridCol w:w="355"/>
        <w:gridCol w:w="650"/>
        <w:gridCol w:w="70"/>
        <w:gridCol w:w="200"/>
        <w:gridCol w:w="180"/>
        <w:gridCol w:w="179"/>
        <w:gridCol w:w="541"/>
        <w:gridCol w:w="180"/>
        <w:gridCol w:w="90"/>
        <w:gridCol w:w="282"/>
        <w:gridCol w:w="348"/>
        <w:gridCol w:w="270"/>
        <w:gridCol w:w="1080"/>
        <w:gridCol w:w="90"/>
        <w:gridCol w:w="90"/>
        <w:gridCol w:w="310"/>
        <w:gridCol w:w="50"/>
        <w:gridCol w:w="180"/>
        <w:gridCol w:w="1350"/>
        <w:gridCol w:w="90"/>
        <w:gridCol w:w="358"/>
        <w:gridCol w:w="162"/>
        <w:gridCol w:w="20"/>
      </w:tblGrid>
      <w:tr w:rsidR="00337B4D" w14:paraId="19E52C06" w14:textId="77777777" w:rsidTr="00274B89">
        <w:trPr>
          <w:gridAfter w:val="1"/>
          <w:wAfter w:w="20" w:type="dxa"/>
          <w:cantSplit/>
        </w:trPr>
        <w:tc>
          <w:tcPr>
            <w:tcW w:w="1094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pct5" w:color="auto" w:fill="auto"/>
          </w:tcPr>
          <w:p w14:paraId="3BA73D3D" w14:textId="26E162AA" w:rsidR="00337B4D" w:rsidRDefault="00173653" w:rsidP="00862094">
            <w:pPr>
              <w:pStyle w:val="Titre1"/>
            </w:pPr>
            <w:r>
              <w:t>COMMENTAIRE</w:t>
            </w:r>
            <w:r w:rsidR="002C5846">
              <w:t>S</w:t>
            </w:r>
          </w:p>
        </w:tc>
      </w:tr>
      <w:tr w:rsidR="007075F4" w14:paraId="4DF8E28C" w14:textId="77777777" w:rsidTr="00846480">
        <w:trPr>
          <w:gridAfter w:val="1"/>
          <w:wAfter w:w="20" w:type="dxa"/>
          <w:cantSplit/>
          <w:trHeight w:val="360"/>
        </w:trPr>
        <w:tc>
          <w:tcPr>
            <w:tcW w:w="10940" w:type="dxa"/>
            <w:gridSpan w:val="33"/>
            <w:tcBorders>
              <w:top w:val="nil"/>
              <w:bottom w:val="single" w:sz="4" w:space="0" w:color="auto"/>
            </w:tcBorders>
            <w:vAlign w:val="bottom"/>
          </w:tcPr>
          <w:p w14:paraId="07D69403" w14:textId="77777777" w:rsidR="007075F4" w:rsidRDefault="007075F4" w:rsidP="000B0FAF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274B89" w14:paraId="1332836C" w14:textId="77777777" w:rsidTr="00846480">
        <w:trPr>
          <w:gridAfter w:val="1"/>
          <w:wAfter w:w="20" w:type="dxa"/>
          <w:cantSplit/>
          <w:trHeight w:val="360"/>
        </w:trPr>
        <w:tc>
          <w:tcPr>
            <w:tcW w:w="10940" w:type="dxa"/>
            <w:gridSpan w:val="33"/>
            <w:tcBorders>
              <w:top w:val="nil"/>
              <w:bottom w:val="single" w:sz="4" w:space="0" w:color="auto"/>
            </w:tcBorders>
            <w:vAlign w:val="bottom"/>
          </w:tcPr>
          <w:p w14:paraId="6017FC2F" w14:textId="77777777" w:rsidR="00274B89" w:rsidRDefault="00274B89" w:rsidP="000B0FAF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274B89" w14:paraId="5C522198" w14:textId="77777777" w:rsidTr="00846480">
        <w:trPr>
          <w:gridAfter w:val="1"/>
          <w:wAfter w:w="20" w:type="dxa"/>
          <w:cantSplit/>
          <w:trHeight w:val="360"/>
        </w:trPr>
        <w:tc>
          <w:tcPr>
            <w:tcW w:w="10940" w:type="dxa"/>
            <w:gridSpan w:val="33"/>
            <w:tcBorders>
              <w:top w:val="nil"/>
              <w:bottom w:val="single" w:sz="4" w:space="0" w:color="auto"/>
            </w:tcBorders>
            <w:vAlign w:val="bottom"/>
          </w:tcPr>
          <w:p w14:paraId="13E892BD" w14:textId="77777777" w:rsidR="00274B89" w:rsidRDefault="00274B89" w:rsidP="000B0FAF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337B4D" w14:paraId="7F606FE0" w14:textId="77777777" w:rsidTr="00846480">
        <w:trPr>
          <w:gridAfter w:val="1"/>
          <w:wAfter w:w="20" w:type="dxa"/>
          <w:cantSplit/>
          <w:trHeight w:val="360"/>
        </w:trPr>
        <w:tc>
          <w:tcPr>
            <w:tcW w:w="10940" w:type="dxa"/>
            <w:gridSpan w:val="33"/>
            <w:tcBorders>
              <w:top w:val="nil"/>
              <w:bottom w:val="single" w:sz="4" w:space="0" w:color="auto"/>
            </w:tcBorders>
            <w:vAlign w:val="bottom"/>
          </w:tcPr>
          <w:p w14:paraId="55DFA241" w14:textId="77777777" w:rsidR="00337B4D" w:rsidRDefault="00337B4D" w:rsidP="000B0FAF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337B4D" w14:paraId="6A159552" w14:textId="77777777" w:rsidTr="00846480">
        <w:trPr>
          <w:gridAfter w:val="1"/>
          <w:wAfter w:w="20" w:type="dxa"/>
          <w:cantSplit/>
          <w:trHeight w:val="360"/>
        </w:trPr>
        <w:tc>
          <w:tcPr>
            <w:tcW w:w="10940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0E388" w14:textId="77777777" w:rsidR="00337B4D" w:rsidRPr="00D148C0" w:rsidRDefault="00337B4D" w:rsidP="000B0FAF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337B4D" w14:paraId="174B598C" w14:textId="77777777" w:rsidTr="00846480">
        <w:trPr>
          <w:gridAfter w:val="1"/>
          <w:wAfter w:w="20" w:type="dxa"/>
          <w:cantSplit/>
          <w:trHeight w:val="360"/>
        </w:trPr>
        <w:tc>
          <w:tcPr>
            <w:tcW w:w="10940" w:type="dxa"/>
            <w:gridSpan w:val="33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90E5E7A" w14:textId="77777777" w:rsidR="00337B4D" w:rsidRPr="00D148C0" w:rsidRDefault="00337B4D" w:rsidP="000B0FAF">
            <w:pPr>
              <w:jc w:val="both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051D61" w14:paraId="479D70B3" w14:textId="77777777" w:rsidTr="00274B89">
        <w:tblPrEx>
          <w:shd w:val="clear" w:color="auto" w:fill="FFFFFF"/>
        </w:tblPrEx>
        <w:trPr>
          <w:cantSplit/>
        </w:trPr>
        <w:tc>
          <w:tcPr>
            <w:tcW w:w="10960" w:type="dxa"/>
            <w:gridSpan w:val="3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0B70090" w14:textId="77777777" w:rsidR="00051D61" w:rsidRDefault="00051D61" w:rsidP="00121C29">
            <w:pPr>
              <w:pStyle w:val="Titre1"/>
            </w:pPr>
            <w:r>
              <w:lastRenderedPageBreak/>
              <w:t>SUPPORTS VERTICAUX</w:t>
            </w:r>
          </w:p>
        </w:tc>
      </w:tr>
      <w:tr w:rsidR="00051D61" w14:paraId="3E034F82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DF95B70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35E4C7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68155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EC67F4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185CDFD3" w14:textId="77777777" w:rsidR="00051D61" w:rsidRDefault="00051D61">
            <w:pPr>
              <w:jc w:val="both"/>
              <w:rPr>
                <w:sz w:val="21"/>
              </w:rPr>
            </w:pPr>
          </w:p>
        </w:tc>
      </w:tr>
      <w:tr w:rsidR="00051D61" w14:paraId="53668EC0" w14:textId="77777777" w:rsidTr="001A039F">
        <w:tblPrEx>
          <w:shd w:val="clear" w:color="auto" w:fill="FFFFFF"/>
        </w:tblPrEx>
        <w:trPr>
          <w:cantSplit/>
          <w:trHeight w:val="360"/>
        </w:trPr>
        <w:tc>
          <w:tcPr>
            <w:tcW w:w="4840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200E0E5D" w14:textId="77777777" w:rsidR="00051D61" w:rsidRDefault="00051D61" w:rsidP="001A039F">
            <w:pPr>
              <w:rPr>
                <w:sz w:val="21"/>
              </w:rPr>
            </w:pPr>
            <w:r>
              <w:rPr>
                <w:sz w:val="21"/>
              </w:rPr>
              <w:t>Nombre de supports</w:t>
            </w:r>
            <w:r w:rsidR="00205FEF">
              <w:rPr>
                <w:sz w:val="21"/>
              </w:rPr>
              <w:t xml:space="preserve"> verticaux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49BAFC" w14:textId="77777777" w:rsidR="00051D61" w:rsidRDefault="00051D61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59" w:name="Texte56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59"/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972E09" w14:textId="77777777" w:rsidR="00051D61" w:rsidRDefault="00051D61" w:rsidP="001A039F">
            <w:pPr>
              <w:rPr>
                <w:sz w:val="21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CDFCF6" w14:textId="77777777" w:rsidR="00051D61" w:rsidRDefault="00051D61" w:rsidP="001A039F">
            <w:pPr>
              <w:rPr>
                <w:sz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6E6693" w14:textId="77777777" w:rsidR="00051D61" w:rsidRDefault="00051D61" w:rsidP="001A039F">
            <w:pPr>
              <w:rPr>
                <w:sz w:val="21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6661DCF5" w14:textId="77777777" w:rsidR="00051D61" w:rsidRDefault="00051D61" w:rsidP="001A039F">
            <w:pPr>
              <w:rPr>
                <w:sz w:val="21"/>
              </w:rPr>
            </w:pPr>
          </w:p>
        </w:tc>
      </w:tr>
      <w:tr w:rsidR="00051D61" w14:paraId="698183BE" w14:textId="77777777" w:rsidTr="001A039F">
        <w:tblPrEx>
          <w:shd w:val="clear" w:color="auto" w:fill="FFFFFF"/>
        </w:tblPrEx>
        <w:trPr>
          <w:cantSplit/>
          <w:trHeight w:val="360"/>
        </w:trPr>
        <w:tc>
          <w:tcPr>
            <w:tcW w:w="4840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207F3D3C" w14:textId="26CEE146" w:rsidR="00051D61" w:rsidRDefault="00051D61" w:rsidP="00C15A0F">
            <w:pPr>
              <w:rPr>
                <w:sz w:val="21"/>
              </w:rPr>
            </w:pPr>
            <w:r>
              <w:rPr>
                <w:sz w:val="21"/>
              </w:rPr>
              <w:t xml:space="preserve">Distance </w:t>
            </w:r>
            <w:r w:rsidR="00B63F6B">
              <w:rPr>
                <w:sz w:val="21"/>
              </w:rPr>
              <w:t xml:space="preserve">de </w:t>
            </w:r>
            <w:r>
              <w:rPr>
                <w:sz w:val="21"/>
              </w:rPr>
              <w:t xml:space="preserve">centre </w:t>
            </w:r>
            <w:r w:rsidR="00C15A0F">
              <w:rPr>
                <w:sz w:val="21"/>
              </w:rPr>
              <w:t>à</w:t>
            </w:r>
            <w:r>
              <w:rPr>
                <w:sz w:val="21"/>
              </w:rPr>
              <w:t xml:space="preserve"> centre </w:t>
            </w:r>
            <w:r w:rsidRPr="003B2B32">
              <w:rPr>
                <w:b/>
                <w:sz w:val="21"/>
              </w:rPr>
              <w:t>L</w:t>
            </w:r>
            <w:r w:rsidRPr="003B2B32">
              <w:rPr>
                <w:b/>
                <w:sz w:val="21"/>
                <w:vertAlign w:val="subscript"/>
              </w:rPr>
              <w:t>12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5CE656" w14:textId="77777777" w:rsidR="00051D61" w:rsidRDefault="00051D61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60" w:name="Texte59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60"/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FD4C48" w14:textId="77777777" w:rsidR="00051D61" w:rsidRDefault="00051D61" w:rsidP="001A039F">
            <w:pPr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64343B" w14:textId="77777777" w:rsidR="00051D61" w:rsidRDefault="00051D61" w:rsidP="001A039F">
            <w:pPr>
              <w:rPr>
                <w:sz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349F9D" w14:textId="77777777" w:rsidR="00051D61" w:rsidRDefault="00051D61" w:rsidP="001A039F">
            <w:pPr>
              <w:rPr>
                <w:sz w:val="21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ADC1E40" w14:textId="77777777" w:rsidR="00051D61" w:rsidRDefault="00051D61" w:rsidP="001A039F">
            <w:pPr>
              <w:rPr>
                <w:sz w:val="21"/>
              </w:rPr>
            </w:pPr>
          </w:p>
        </w:tc>
      </w:tr>
      <w:tr w:rsidR="00051D61" w14:paraId="617FC19D" w14:textId="77777777" w:rsidTr="001A039F">
        <w:tblPrEx>
          <w:shd w:val="clear" w:color="auto" w:fill="FFFFFF"/>
        </w:tblPrEx>
        <w:trPr>
          <w:cantSplit/>
          <w:trHeight w:val="360"/>
        </w:trPr>
        <w:tc>
          <w:tcPr>
            <w:tcW w:w="4840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28A81207" w14:textId="79FC6FC8" w:rsidR="00051D61" w:rsidRDefault="00051D61" w:rsidP="00C15A0F">
            <w:pPr>
              <w:rPr>
                <w:sz w:val="21"/>
                <w:vertAlign w:val="subscript"/>
              </w:rPr>
            </w:pPr>
            <w:r>
              <w:rPr>
                <w:sz w:val="21"/>
              </w:rPr>
              <w:t xml:space="preserve">Distance </w:t>
            </w:r>
            <w:r w:rsidR="00B63F6B">
              <w:rPr>
                <w:sz w:val="21"/>
              </w:rPr>
              <w:t xml:space="preserve">de </w:t>
            </w:r>
            <w:r>
              <w:rPr>
                <w:sz w:val="21"/>
              </w:rPr>
              <w:t xml:space="preserve">centre </w:t>
            </w:r>
            <w:r w:rsidR="00C15A0F">
              <w:rPr>
                <w:sz w:val="21"/>
              </w:rPr>
              <w:t>à</w:t>
            </w:r>
            <w:r>
              <w:rPr>
                <w:sz w:val="21"/>
              </w:rPr>
              <w:t xml:space="preserve"> centre </w:t>
            </w:r>
            <w:r w:rsidRPr="003B2B32">
              <w:rPr>
                <w:b/>
                <w:sz w:val="21"/>
              </w:rPr>
              <w:t>L</w:t>
            </w:r>
            <w:r w:rsidRPr="003B2B32">
              <w:rPr>
                <w:b/>
                <w:sz w:val="21"/>
                <w:vertAlign w:val="subscript"/>
              </w:rPr>
              <w:t>23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C84FA3" w14:textId="77777777" w:rsidR="00051D61" w:rsidRDefault="00051D61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1" w:name="Texte62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61"/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A409C9" w14:textId="77777777" w:rsidR="00051D61" w:rsidRDefault="00051D61" w:rsidP="001A039F">
            <w:pPr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186199" w14:textId="77777777" w:rsidR="00051D61" w:rsidRDefault="00051D61" w:rsidP="001A039F">
            <w:pPr>
              <w:rPr>
                <w:sz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6514E8" w14:textId="77777777" w:rsidR="00051D61" w:rsidRDefault="00051D61" w:rsidP="001A039F">
            <w:pPr>
              <w:rPr>
                <w:sz w:val="21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7DFD874" w14:textId="77777777" w:rsidR="00051D61" w:rsidRDefault="00051D61" w:rsidP="001A039F">
            <w:pPr>
              <w:rPr>
                <w:sz w:val="21"/>
              </w:rPr>
            </w:pPr>
          </w:p>
        </w:tc>
      </w:tr>
      <w:tr w:rsidR="00051D61" w14:paraId="4AAE1628" w14:textId="77777777" w:rsidTr="001A039F">
        <w:tblPrEx>
          <w:shd w:val="clear" w:color="auto" w:fill="FFFFFF"/>
        </w:tblPrEx>
        <w:trPr>
          <w:cantSplit/>
          <w:trHeight w:val="360"/>
        </w:trPr>
        <w:tc>
          <w:tcPr>
            <w:tcW w:w="4840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7D339E64" w14:textId="77777777" w:rsidR="00051D61" w:rsidRDefault="00051D61" w:rsidP="001A039F">
            <w:pPr>
              <w:rPr>
                <w:sz w:val="21"/>
              </w:rPr>
            </w:pPr>
            <w:r>
              <w:rPr>
                <w:sz w:val="21"/>
              </w:rPr>
              <w:t>Hauteur d’exposition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5053EB" w14:textId="77777777" w:rsidR="00051D61" w:rsidRDefault="00051D61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2" w:name="Texte65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62"/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B0464B" w14:textId="77777777" w:rsidR="00051D61" w:rsidRDefault="00051D61" w:rsidP="001A039F">
            <w:pPr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985A8F9" w14:textId="77777777" w:rsidR="00051D61" w:rsidRDefault="00051D61" w:rsidP="001A039F">
            <w:pPr>
              <w:rPr>
                <w:sz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B050B7" w14:textId="77777777" w:rsidR="00051D61" w:rsidRDefault="00051D61" w:rsidP="001A039F">
            <w:pPr>
              <w:rPr>
                <w:sz w:val="21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42156AC6" w14:textId="77777777" w:rsidR="00051D61" w:rsidRDefault="00051D61" w:rsidP="001A039F">
            <w:pPr>
              <w:rPr>
                <w:sz w:val="21"/>
              </w:rPr>
            </w:pPr>
          </w:p>
        </w:tc>
      </w:tr>
      <w:tr w:rsidR="00051D61" w14:paraId="320AF824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1394C969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F828E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07161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A7060" w14:textId="77777777" w:rsidR="00051D61" w:rsidRDefault="00051D61">
            <w:pPr>
              <w:jc w:val="both"/>
              <w:rPr>
                <w:sz w:val="21"/>
              </w:rPr>
            </w:pPr>
          </w:p>
        </w:tc>
        <w:tc>
          <w:tcPr>
            <w:tcW w:w="6050" w:type="dxa"/>
            <w:gridSpan w:val="2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C6006B" w14:textId="77777777" w:rsidR="00051D61" w:rsidRDefault="00051D61">
            <w:pPr>
              <w:jc w:val="both"/>
              <w:rPr>
                <w:sz w:val="21"/>
              </w:rPr>
            </w:pPr>
          </w:p>
        </w:tc>
      </w:tr>
      <w:tr w:rsidR="00051D61" w14:paraId="5FE03EBD" w14:textId="77777777" w:rsidTr="00274B89">
        <w:tblPrEx>
          <w:shd w:val="clear" w:color="auto" w:fill="FFFFFF"/>
        </w:tblPrEx>
        <w:trPr>
          <w:cantSplit/>
        </w:trPr>
        <w:tc>
          <w:tcPr>
            <w:tcW w:w="4840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DE4CCD" w14:textId="77777777" w:rsidR="00051D61" w:rsidRDefault="00051D61">
            <w:pPr>
              <w:tabs>
                <w:tab w:val="left" w:pos="2880"/>
              </w:tabs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FFFFFF"/>
            <w:vAlign w:val="center"/>
          </w:tcPr>
          <w:p w14:paraId="10353881" w14:textId="495FA50F" w:rsidR="00051D61" w:rsidRPr="00BB2F99" w:rsidRDefault="00051D61">
            <w:pPr>
              <w:spacing w:before="40" w:after="40"/>
              <w:jc w:val="center"/>
              <w:rPr>
                <w:b/>
                <w:sz w:val="22"/>
              </w:rPr>
            </w:pPr>
            <w:r w:rsidRPr="00BB2F99">
              <w:rPr>
                <w:b/>
                <w:sz w:val="22"/>
              </w:rPr>
              <w:t>Axe</w:t>
            </w:r>
            <w:r w:rsidR="00C50434">
              <w:rPr>
                <w:b/>
                <w:sz w:val="22"/>
              </w:rPr>
              <w:t> </w:t>
            </w:r>
            <w:r w:rsidRPr="00BB2F99">
              <w:rPr>
                <w:b/>
                <w:sz w:val="22"/>
              </w:rPr>
              <w:t>1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FFFFFF"/>
            <w:vAlign w:val="center"/>
          </w:tcPr>
          <w:p w14:paraId="64C57325" w14:textId="754C141A" w:rsidR="00051D61" w:rsidRPr="00BB2F99" w:rsidRDefault="00051D61">
            <w:pPr>
              <w:spacing w:before="40" w:after="40"/>
              <w:jc w:val="center"/>
              <w:rPr>
                <w:b/>
                <w:sz w:val="22"/>
              </w:rPr>
            </w:pPr>
            <w:r w:rsidRPr="00BB2F99">
              <w:rPr>
                <w:b/>
                <w:sz w:val="22"/>
              </w:rPr>
              <w:t>Axe</w:t>
            </w:r>
            <w:r w:rsidR="00C50434">
              <w:rPr>
                <w:b/>
                <w:sz w:val="22"/>
              </w:rPr>
              <w:t> </w:t>
            </w:r>
            <w:r w:rsidRPr="00BB2F99">
              <w:rPr>
                <w:b/>
                <w:sz w:val="22"/>
              </w:rPr>
              <w:t>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5DF3AD2" w14:textId="02AC199E" w:rsidR="00051D61" w:rsidRPr="00BB2F99" w:rsidRDefault="00051D61">
            <w:pPr>
              <w:spacing w:before="40" w:after="40"/>
              <w:jc w:val="center"/>
              <w:rPr>
                <w:b/>
                <w:sz w:val="22"/>
              </w:rPr>
            </w:pPr>
            <w:r w:rsidRPr="00BB2F99">
              <w:rPr>
                <w:b/>
                <w:sz w:val="22"/>
              </w:rPr>
              <w:t>Axe</w:t>
            </w:r>
            <w:r w:rsidR="00C50434">
              <w:rPr>
                <w:b/>
                <w:sz w:val="22"/>
              </w:rPr>
              <w:t> </w:t>
            </w:r>
            <w:r w:rsidRPr="00BB2F99">
              <w:rPr>
                <w:b/>
                <w:sz w:val="22"/>
              </w:rPr>
              <w:t>3</w:t>
            </w:r>
          </w:p>
        </w:tc>
      </w:tr>
      <w:tr w:rsidR="00051D61" w14:paraId="4E5111F4" w14:textId="77777777" w:rsidTr="001A039F">
        <w:tblPrEx>
          <w:shd w:val="clear" w:color="auto" w:fill="FFFFFF"/>
        </w:tblPrEx>
        <w:trPr>
          <w:cantSplit/>
          <w:trHeight w:val="360"/>
        </w:trPr>
        <w:tc>
          <w:tcPr>
            <w:tcW w:w="4840" w:type="dxa"/>
            <w:gridSpan w:val="13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D3B832" w14:textId="77777777" w:rsidR="00051D61" w:rsidRDefault="00051D61" w:rsidP="001A039F">
            <w:pPr>
              <w:rPr>
                <w:sz w:val="21"/>
              </w:rPr>
            </w:pPr>
            <w:r>
              <w:rPr>
                <w:sz w:val="21"/>
              </w:rPr>
              <w:t>Hauteur totale du support</w:t>
            </w:r>
            <w:r w:rsidR="00D31C51">
              <w:rPr>
                <w:sz w:val="21"/>
              </w:rPr>
              <w:t xml:space="preserve"> </w:t>
            </w:r>
            <w:r w:rsidR="00D31C51" w:rsidRPr="003B2B32">
              <w:rPr>
                <w:b/>
                <w:sz w:val="21"/>
              </w:rPr>
              <w:t>H</w:t>
            </w:r>
            <w:r w:rsidR="00B60E83" w:rsidRPr="00B60E83">
              <w:rPr>
                <w:sz w:val="21"/>
                <w:vertAlign w:val="superscript"/>
              </w:rPr>
              <w:t>(</w:t>
            </w:r>
            <w:r w:rsidR="00121C29" w:rsidRPr="00B60E83">
              <w:rPr>
                <w:rStyle w:val="Appelnotedebasdep"/>
                <w:sz w:val="21"/>
              </w:rPr>
              <w:footnoteReference w:id="1"/>
            </w:r>
            <w:r w:rsidR="00B60E83" w:rsidRPr="00B60E83">
              <w:rPr>
                <w:sz w:val="21"/>
                <w:vertAlign w:val="superscript"/>
              </w:rPr>
              <w:t>)</w:t>
            </w:r>
          </w:p>
        </w:tc>
        <w:tc>
          <w:tcPr>
            <w:tcW w:w="1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4E2058" w14:textId="77777777" w:rsidR="00051D61" w:rsidRDefault="00051D61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3BA311" w14:textId="77777777" w:rsidR="00051D61" w:rsidRDefault="00051D61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FEB8782" w14:textId="77777777" w:rsidR="00051D61" w:rsidRDefault="00051D61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BA793E" w14:textId="77777777" w:rsidR="00051D61" w:rsidRDefault="00051D61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CA1278" w14:textId="77777777" w:rsidR="00051D61" w:rsidRDefault="00051D61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033625C" w14:textId="77777777" w:rsidR="00051D61" w:rsidRDefault="00051D61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71EF1A12" w14:textId="77777777" w:rsidTr="001A039F">
        <w:tblPrEx>
          <w:shd w:val="clear" w:color="auto" w:fill="FFFFFF"/>
        </w:tblPrEx>
        <w:trPr>
          <w:cantSplit/>
          <w:trHeight w:val="360"/>
        </w:trPr>
        <w:tc>
          <w:tcPr>
            <w:tcW w:w="4840" w:type="dxa"/>
            <w:gridSpan w:val="13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2A8FC4" w14:textId="77777777" w:rsidR="003B2B32" w:rsidRDefault="003B2B32" w:rsidP="001A039F">
            <w:pPr>
              <w:rPr>
                <w:sz w:val="21"/>
              </w:rPr>
            </w:pPr>
            <w:r>
              <w:rPr>
                <w:sz w:val="21"/>
              </w:rPr>
              <w:t xml:space="preserve">Extrémité libre du poteau </w:t>
            </w:r>
            <w:r w:rsidRPr="003B2B32">
              <w:rPr>
                <w:b/>
                <w:sz w:val="21"/>
              </w:rPr>
              <w:t>P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DA1710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B397E2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D66F21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71F70B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F1F215D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84FA163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668F9B6D" w14:textId="77777777" w:rsidTr="001A039F">
        <w:tblPrEx>
          <w:shd w:val="clear" w:color="auto" w:fill="FFFFFF"/>
        </w:tblPrEx>
        <w:trPr>
          <w:cantSplit/>
          <w:trHeight w:val="360"/>
        </w:trPr>
        <w:tc>
          <w:tcPr>
            <w:tcW w:w="4840" w:type="dxa"/>
            <w:gridSpan w:val="13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C80CD6" w14:textId="5152A1FF" w:rsidR="003B2B32" w:rsidRDefault="003B2B32" w:rsidP="00C15A0F">
            <w:pPr>
              <w:rPr>
                <w:sz w:val="21"/>
              </w:rPr>
            </w:pPr>
            <w:r>
              <w:rPr>
                <w:sz w:val="21"/>
              </w:rPr>
              <w:t xml:space="preserve">Distance </w:t>
            </w:r>
            <w:r w:rsidR="00B63F6B">
              <w:rPr>
                <w:sz w:val="21"/>
              </w:rPr>
              <w:t xml:space="preserve">de </w:t>
            </w:r>
            <w:r>
              <w:rPr>
                <w:sz w:val="21"/>
              </w:rPr>
              <w:t xml:space="preserve">centre </w:t>
            </w:r>
            <w:r w:rsidR="00C15A0F">
              <w:rPr>
                <w:sz w:val="21"/>
              </w:rPr>
              <w:t>à</w:t>
            </w:r>
            <w:r>
              <w:rPr>
                <w:sz w:val="21"/>
              </w:rPr>
              <w:t xml:space="preserve"> centre des poteaux </w:t>
            </w:r>
            <w:r w:rsidRPr="00205FEF">
              <w:rPr>
                <w:b/>
                <w:sz w:val="21"/>
              </w:rPr>
              <w:t>D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1A167F4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1DB902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74F5280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1CCAFE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0A471F3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1FB464E6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3B697534" w14:textId="77777777" w:rsidTr="001A039F">
        <w:tblPrEx>
          <w:shd w:val="clear" w:color="auto" w:fill="FFFFFF"/>
        </w:tblPrEx>
        <w:trPr>
          <w:cantSplit/>
          <w:trHeight w:val="360"/>
        </w:trPr>
        <w:tc>
          <w:tcPr>
            <w:tcW w:w="4840" w:type="dxa"/>
            <w:gridSpan w:val="13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4A9691" w14:textId="1F5F72BB" w:rsidR="003B2B32" w:rsidRDefault="003B2B32" w:rsidP="001A039F">
            <w:pPr>
              <w:rPr>
                <w:sz w:val="21"/>
              </w:rPr>
            </w:pPr>
            <w:r>
              <w:rPr>
                <w:sz w:val="21"/>
              </w:rPr>
              <w:t>Position de la 1</w:t>
            </w:r>
            <w:r>
              <w:rPr>
                <w:sz w:val="21"/>
                <w:vertAlign w:val="superscript"/>
              </w:rPr>
              <w:t>re</w:t>
            </w:r>
            <w:r w:rsidR="00C50434">
              <w:rPr>
                <w:sz w:val="21"/>
              </w:rPr>
              <w:t> </w:t>
            </w:r>
            <w:r>
              <w:rPr>
                <w:sz w:val="21"/>
              </w:rPr>
              <w:t xml:space="preserve">membrure horizontale </w:t>
            </w:r>
            <w:r w:rsidRPr="00205FEF">
              <w:rPr>
                <w:b/>
                <w:sz w:val="21"/>
              </w:rPr>
              <w:t>B</w:t>
            </w:r>
            <w:r w:rsidR="00B60E83" w:rsidRPr="00B60E83">
              <w:rPr>
                <w:sz w:val="21"/>
                <w:vertAlign w:val="superscript"/>
              </w:rPr>
              <w:t>(</w:t>
            </w:r>
            <w:r w:rsidR="00B60E83">
              <w:rPr>
                <w:sz w:val="21"/>
                <w:vertAlign w:val="superscript"/>
              </w:rPr>
              <w:t>1</w:t>
            </w:r>
            <w:r w:rsidR="00B60E83" w:rsidRPr="00B60E83">
              <w:rPr>
                <w:sz w:val="21"/>
                <w:vertAlign w:val="superscript"/>
              </w:rPr>
              <w:t>)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7EF6B7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CBB39A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B61528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565CD3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33D475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B6A631E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22C2E221" w14:textId="77777777" w:rsidTr="001A039F">
        <w:tblPrEx>
          <w:shd w:val="clear" w:color="auto" w:fill="FFFFFF"/>
        </w:tblPrEx>
        <w:trPr>
          <w:cantSplit/>
          <w:trHeight w:val="360"/>
        </w:trPr>
        <w:tc>
          <w:tcPr>
            <w:tcW w:w="4840" w:type="dxa"/>
            <w:gridSpan w:val="13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7C216BE" w14:textId="77777777" w:rsidR="003B2B32" w:rsidRPr="00AD7EF1" w:rsidRDefault="003B2B32" w:rsidP="001A039F">
            <w:pPr>
              <w:rPr>
                <w:sz w:val="21"/>
                <w:vertAlign w:val="superscript"/>
              </w:rPr>
            </w:pPr>
            <w:r>
              <w:rPr>
                <w:sz w:val="21"/>
              </w:rPr>
              <w:t>Nombre de panneaux</w:t>
            </w:r>
            <w:r w:rsidR="00B60E83" w:rsidRPr="00B60E83">
              <w:rPr>
                <w:sz w:val="21"/>
                <w:vertAlign w:val="superscript"/>
              </w:rPr>
              <w:t>(</w:t>
            </w:r>
            <w:r>
              <w:rPr>
                <w:rStyle w:val="Appelnotedebasdep"/>
                <w:sz w:val="21"/>
              </w:rPr>
              <w:footnoteReference w:id="2"/>
            </w:r>
            <w:r w:rsidR="00B60E83" w:rsidRPr="00B60E83">
              <w:rPr>
                <w:sz w:val="21"/>
                <w:vertAlign w:val="superscript"/>
              </w:rPr>
              <w:t>)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EF6278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A18191" w14:textId="77777777" w:rsidR="003B2B32" w:rsidRDefault="003B2B32" w:rsidP="001A039F">
            <w:pPr>
              <w:jc w:val="center"/>
              <w:rPr>
                <w:sz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F467B4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3B1791" w14:textId="77777777" w:rsidR="003B2B32" w:rsidRDefault="003B2B32" w:rsidP="001A039F">
            <w:pPr>
              <w:jc w:val="center"/>
              <w:rPr>
                <w:sz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03F1D7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261889D" w14:textId="77777777" w:rsidR="003B2B32" w:rsidRDefault="003B2B32" w:rsidP="001A039F">
            <w:pPr>
              <w:jc w:val="center"/>
              <w:rPr>
                <w:sz w:val="21"/>
              </w:rPr>
            </w:pPr>
          </w:p>
        </w:tc>
      </w:tr>
      <w:tr w:rsidR="003B2B32" w14:paraId="2C329B2B" w14:textId="77777777" w:rsidTr="001A039F">
        <w:tblPrEx>
          <w:shd w:val="clear" w:color="auto" w:fill="FFFFFF"/>
        </w:tblPrEx>
        <w:trPr>
          <w:cantSplit/>
          <w:trHeight w:val="360"/>
        </w:trPr>
        <w:tc>
          <w:tcPr>
            <w:tcW w:w="4840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969BF77" w14:textId="77777777" w:rsidR="003B2B32" w:rsidRDefault="003B2B32" w:rsidP="001A039F">
            <w:pPr>
              <w:rPr>
                <w:sz w:val="21"/>
              </w:rPr>
            </w:pPr>
            <w:r>
              <w:rPr>
                <w:sz w:val="21"/>
              </w:rPr>
              <w:t xml:space="preserve">Hauteur des panneaux </w:t>
            </w:r>
            <w:r w:rsidRPr="00205FEF">
              <w:rPr>
                <w:b/>
                <w:sz w:val="21"/>
              </w:rPr>
              <w:t>Sv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E309E7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FFBC4F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5E7F0ED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127FDA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6BF9A2C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F8A6ADD" w14:textId="77777777" w:rsidR="003B2B32" w:rsidRDefault="003B2B32" w:rsidP="001A039F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7CCF51A6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779644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CC79C9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68C7A4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BFE48D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AFDD73" w14:textId="77777777" w:rsidR="003B2B32" w:rsidRDefault="003B2B32">
            <w:pPr>
              <w:jc w:val="both"/>
              <w:rPr>
                <w:sz w:val="21"/>
              </w:rPr>
            </w:pPr>
          </w:p>
        </w:tc>
      </w:tr>
      <w:tr w:rsidR="003B2B32" w14:paraId="6761165B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EDEC" w14:textId="2BC1297C" w:rsidR="003B2B32" w:rsidRDefault="00205FEF">
            <w:pPr>
              <w:spacing w:before="40" w:after="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 w:rsidR="003B2B32">
              <w:rPr>
                <w:b/>
                <w:sz w:val="21"/>
              </w:rPr>
              <w:t xml:space="preserve"> cylindrique du bas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D0317A" w14:textId="2C613158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Hauteur</w:t>
            </w:r>
            <w:r w:rsidR="00C50434">
              <w:rPr>
                <w:sz w:val="21"/>
              </w:rPr>
              <w:t> </w:t>
            </w:r>
            <w:r w:rsidRPr="00205FEF">
              <w:rPr>
                <w:b/>
                <w:sz w:val="21"/>
              </w:rPr>
              <w:t>T1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6FEBE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7AEBE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A78232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A8378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D25B1F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0AFEADE0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06457895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392CE" w14:textId="77777777" w:rsidR="003B2B32" w:rsidRDefault="003B2B32">
            <w:pPr>
              <w:pStyle w:val="Titre2"/>
              <w:spacing w:before="40" w:after="40"/>
              <w:rPr>
                <w:sz w:val="21"/>
              </w:rPr>
            </w:pP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391F9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Diamètre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3CC95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0C42C7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6A8D2E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70317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FE59FA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25CEB6BF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69BF07D4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FB2A3" w14:textId="77777777" w:rsidR="003B2B32" w:rsidRDefault="003B2B32">
            <w:pPr>
              <w:pStyle w:val="Titre2"/>
              <w:spacing w:before="40" w:after="40"/>
              <w:rPr>
                <w:sz w:val="21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EE21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Épaisseur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905CCD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450535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E588EA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C2377F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D7EFB5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13D429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1EE2171C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9C2F2C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CA9F0C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447710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986346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2552B0" w14:textId="77777777" w:rsidR="003B2B32" w:rsidRDefault="003B2B32">
            <w:pPr>
              <w:jc w:val="both"/>
              <w:rPr>
                <w:sz w:val="21"/>
              </w:rPr>
            </w:pPr>
          </w:p>
        </w:tc>
      </w:tr>
      <w:tr w:rsidR="003B2B32" w14:paraId="1520C03F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26E9" w14:textId="27AED8C2" w:rsidR="003B2B32" w:rsidRDefault="00205FEF">
            <w:pPr>
              <w:spacing w:before="40" w:after="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 w:rsidR="003B2B32">
              <w:rPr>
                <w:b/>
                <w:sz w:val="21"/>
              </w:rPr>
              <w:t xml:space="preserve"> cylindrique du haut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789ACD" w14:textId="79BE5181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Hauteur</w:t>
            </w:r>
            <w:r w:rsidR="00C50434">
              <w:rPr>
                <w:sz w:val="21"/>
              </w:rPr>
              <w:t> </w:t>
            </w:r>
            <w:r w:rsidRPr="00205FEF">
              <w:rPr>
                <w:b/>
                <w:sz w:val="21"/>
              </w:rPr>
              <w:t>T2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7825C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B10618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43BE87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F12BF8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30844B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544FD164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529C0221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BFF57" w14:textId="77777777" w:rsidR="003B2B32" w:rsidRDefault="003B2B32">
            <w:pPr>
              <w:pStyle w:val="Titre2"/>
              <w:spacing w:before="40" w:after="40"/>
              <w:rPr>
                <w:sz w:val="21"/>
              </w:rPr>
            </w:pP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66E6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Diamètre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B6B88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F9226A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AA0677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C6C16C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F71CEF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351DC85A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1C5C7589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A993C" w14:textId="77777777" w:rsidR="003B2B32" w:rsidRDefault="003B2B32">
            <w:pPr>
              <w:pStyle w:val="Titre2"/>
              <w:spacing w:before="40" w:after="40"/>
              <w:rPr>
                <w:sz w:val="21"/>
              </w:rPr>
            </w:pPr>
          </w:p>
        </w:tc>
        <w:tc>
          <w:tcPr>
            <w:tcW w:w="2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6632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Épaisseur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4E4603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E09D43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FDC159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EF3B09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B8CD6C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AD532C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437ADC1A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15C53D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3C7F0A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E28039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5DB92A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954B69" w14:textId="77777777" w:rsidR="003B2B32" w:rsidRDefault="003B2B32">
            <w:pPr>
              <w:jc w:val="both"/>
              <w:rPr>
                <w:sz w:val="21"/>
              </w:rPr>
            </w:pPr>
          </w:p>
        </w:tc>
      </w:tr>
      <w:tr w:rsidR="003B2B32" w14:paraId="5DF2D509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AACEE" w14:textId="77777777" w:rsidR="003B2B32" w:rsidRDefault="003B2B32" w:rsidP="00153043">
            <w:pPr>
              <w:pStyle w:val="Titre2"/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Membrure</w:t>
            </w:r>
            <w:r>
              <w:rPr>
                <w:sz w:val="21"/>
              </w:rPr>
              <w:br/>
              <w:t>diagonale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91E59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Diamètre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FE07C9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807C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B7066A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DE388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8E95C5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149DB4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06B85E00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A185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850B3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Épaisseur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FC8D49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51472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AE2B9D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BE379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E29710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CA0F42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5EBBBFAE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FAE5C3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4D59C8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7A35BC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6C2C3C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E9E9D1" w14:textId="77777777" w:rsidR="003B2B32" w:rsidRDefault="003B2B32">
            <w:pPr>
              <w:jc w:val="both"/>
              <w:rPr>
                <w:sz w:val="21"/>
              </w:rPr>
            </w:pPr>
          </w:p>
        </w:tc>
      </w:tr>
      <w:tr w:rsidR="003B2B32" w14:paraId="3A0A2865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5E5C" w14:textId="77777777" w:rsidR="003B2B32" w:rsidRDefault="003B2B32" w:rsidP="00153043">
            <w:pPr>
              <w:pStyle w:val="Titre2"/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Membru</w:t>
            </w:r>
            <w:r w:rsidR="00153043">
              <w:rPr>
                <w:sz w:val="21"/>
              </w:rPr>
              <w:t>re</w:t>
            </w:r>
            <w:r>
              <w:rPr>
                <w:sz w:val="21"/>
              </w:rPr>
              <w:br/>
              <w:t>horizontale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1DBB2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Diamètre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860133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E8CA94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B093CA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228853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D486C3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4429990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6829CAB0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C6C1B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113E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Épaisseur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7E2B4C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4FF029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BD02FB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27FF7F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817A57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3F0EDC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2514DE5C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51A7B1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9AFE67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1E8BBC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E38EBB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E750D5" w14:textId="77777777" w:rsidR="003B2B32" w:rsidRDefault="003B2B32">
            <w:pPr>
              <w:jc w:val="both"/>
              <w:rPr>
                <w:sz w:val="21"/>
              </w:rPr>
            </w:pPr>
          </w:p>
        </w:tc>
      </w:tr>
      <w:tr w:rsidR="003B2B32" w14:paraId="4A0B2305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3473D" w14:textId="77777777" w:rsidR="003B2B32" w:rsidRDefault="00153043">
            <w:pPr>
              <w:pStyle w:val="Titre2"/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Manchon</w:t>
            </w:r>
            <w:r w:rsidR="003B2B32">
              <w:rPr>
                <w:sz w:val="21"/>
              </w:rPr>
              <w:t xml:space="preserve"> de renfort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C482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Épaisseur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AF5E6E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C68C6E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065C70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14ED8F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EA5B9F" w14:textId="77777777" w:rsidR="003B2B32" w:rsidRDefault="003B2B32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 w:rsidR="00153043"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C99FFA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3B2B32" w14:paraId="47928D4E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B518E" w14:textId="77777777" w:rsidR="003B2B32" w:rsidRDefault="003B2B32">
            <w:pPr>
              <w:pStyle w:val="Titre2"/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2970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C848D26" w14:textId="77777777" w:rsidR="003B2B32" w:rsidRDefault="003B2B32" w:rsidP="007121BA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Soudure à la base</w:t>
            </w:r>
          </w:p>
        </w:tc>
        <w:tc>
          <w:tcPr>
            <w:tcW w:w="2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27DF78" w14:textId="77777777" w:rsidR="003B2B32" w:rsidRPr="00B46D54" w:rsidRDefault="003B2B32" w:rsidP="00B254BE">
            <w:pPr>
              <w:tabs>
                <w:tab w:val="left" w:pos="110"/>
              </w:tabs>
              <w:spacing w:before="40" w:after="40"/>
              <w:rPr>
                <w:sz w:val="21"/>
                <w:szCs w:val="21"/>
              </w:rPr>
            </w:pPr>
            <w:r w:rsidRPr="00B46D54">
              <w:rPr>
                <w:sz w:val="21"/>
                <w:szCs w:val="21"/>
              </w:rPr>
              <w:tab/>
            </w:r>
            <w:r w:rsidRPr="00B46D54">
              <w:rPr>
                <w:sz w:val="21"/>
                <w:szCs w:val="21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54">
              <w:rPr>
                <w:sz w:val="21"/>
                <w:szCs w:val="21"/>
              </w:rPr>
              <w:instrText xml:space="preserve"> FORMCHECKBOX </w:instrText>
            </w:r>
            <w:r w:rsidR="009C034F">
              <w:rPr>
                <w:sz w:val="21"/>
                <w:szCs w:val="21"/>
              </w:rPr>
            </w:r>
            <w:r w:rsidR="009C034F">
              <w:rPr>
                <w:sz w:val="21"/>
                <w:szCs w:val="21"/>
              </w:rPr>
              <w:fldChar w:fldCharType="separate"/>
            </w:r>
            <w:r w:rsidRPr="00B46D54">
              <w:rPr>
                <w:sz w:val="21"/>
                <w:szCs w:val="21"/>
              </w:rPr>
              <w:fldChar w:fldCharType="end"/>
            </w:r>
            <w:r w:rsidRPr="00B46D54">
              <w:rPr>
                <w:sz w:val="21"/>
                <w:szCs w:val="21"/>
              </w:rPr>
              <w:t xml:space="preserve"> Unique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4D163" w14:textId="77777777" w:rsidR="003B2B32" w:rsidRDefault="003B2B32" w:rsidP="002510E6">
            <w:pPr>
              <w:tabs>
                <w:tab w:val="left" w:pos="110"/>
                <w:tab w:val="left" w:pos="290"/>
              </w:tabs>
              <w:spacing w:before="40" w:after="40"/>
              <w:jc w:val="both"/>
              <w:rPr>
                <w:sz w:val="21"/>
              </w:rPr>
            </w:pPr>
            <w:r w:rsidRPr="00D31C51">
              <w:rPr>
                <w:sz w:val="16"/>
                <w:szCs w:val="16"/>
              </w:rPr>
              <w:tab/>
            </w:r>
            <w:r w:rsidRPr="00D31C51">
              <w:rPr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C51">
              <w:rPr>
                <w:sz w:val="16"/>
                <w:szCs w:val="16"/>
              </w:rPr>
              <w:instrText xml:space="preserve"> FORMCHECKBOX </w:instrText>
            </w:r>
            <w:r w:rsidR="009C034F">
              <w:rPr>
                <w:sz w:val="16"/>
                <w:szCs w:val="16"/>
              </w:rPr>
            </w:r>
            <w:r w:rsidR="009C034F">
              <w:rPr>
                <w:sz w:val="16"/>
                <w:szCs w:val="16"/>
              </w:rPr>
              <w:fldChar w:fldCharType="separate"/>
            </w:r>
            <w:r w:rsidRPr="00D31C5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1"/>
              </w:rPr>
              <w:t>Unique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BD1B827" w14:textId="77777777" w:rsidR="003B2B32" w:rsidRDefault="003B2B32" w:rsidP="002510E6">
            <w:pPr>
              <w:tabs>
                <w:tab w:val="left" w:pos="110"/>
              </w:tabs>
              <w:spacing w:before="40" w:after="40"/>
              <w:jc w:val="both"/>
              <w:rPr>
                <w:sz w:val="21"/>
              </w:rPr>
            </w:pPr>
            <w:r w:rsidRPr="00D31C51">
              <w:rPr>
                <w:sz w:val="16"/>
                <w:szCs w:val="16"/>
              </w:rPr>
              <w:tab/>
            </w:r>
            <w:r w:rsidRPr="00D31C51">
              <w:rPr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C51">
              <w:rPr>
                <w:sz w:val="16"/>
                <w:szCs w:val="16"/>
              </w:rPr>
              <w:instrText xml:space="preserve"> FORMCHECKBOX </w:instrText>
            </w:r>
            <w:r w:rsidR="009C034F">
              <w:rPr>
                <w:sz w:val="16"/>
                <w:szCs w:val="16"/>
              </w:rPr>
            </w:r>
            <w:r w:rsidR="009C034F">
              <w:rPr>
                <w:sz w:val="16"/>
                <w:szCs w:val="16"/>
              </w:rPr>
              <w:fldChar w:fldCharType="separate"/>
            </w:r>
            <w:r w:rsidRPr="00D31C5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1"/>
              </w:rPr>
              <w:t>Unique</w:t>
            </w:r>
          </w:p>
        </w:tc>
      </w:tr>
      <w:tr w:rsidR="003B2B32" w14:paraId="2BDF293D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3BAB5" w14:textId="77777777" w:rsidR="003B2B32" w:rsidRDefault="003B2B32">
            <w:pPr>
              <w:pStyle w:val="Titre2"/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2970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E95A3" w14:textId="77777777" w:rsidR="003B2B32" w:rsidRDefault="003B2B32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9F4690" w14:textId="77777777" w:rsidR="003B2B32" w:rsidRPr="00B46D54" w:rsidRDefault="003B2B32" w:rsidP="00B254BE">
            <w:pPr>
              <w:tabs>
                <w:tab w:val="left" w:pos="110"/>
              </w:tabs>
              <w:spacing w:before="40" w:after="40"/>
              <w:rPr>
                <w:sz w:val="21"/>
                <w:szCs w:val="21"/>
              </w:rPr>
            </w:pPr>
            <w:r w:rsidRPr="00B46D54">
              <w:rPr>
                <w:sz w:val="21"/>
                <w:szCs w:val="21"/>
              </w:rPr>
              <w:tab/>
            </w:r>
            <w:r w:rsidRPr="00B46D54">
              <w:rPr>
                <w:sz w:val="21"/>
                <w:szCs w:val="21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D54">
              <w:rPr>
                <w:sz w:val="21"/>
                <w:szCs w:val="21"/>
              </w:rPr>
              <w:instrText xml:space="preserve"> FORMCHECKBOX </w:instrText>
            </w:r>
            <w:r w:rsidR="009C034F">
              <w:rPr>
                <w:sz w:val="21"/>
                <w:szCs w:val="21"/>
              </w:rPr>
            </w:r>
            <w:r w:rsidR="009C034F">
              <w:rPr>
                <w:sz w:val="21"/>
                <w:szCs w:val="21"/>
              </w:rPr>
              <w:fldChar w:fldCharType="separate"/>
            </w:r>
            <w:r w:rsidRPr="00B46D54">
              <w:rPr>
                <w:sz w:val="21"/>
                <w:szCs w:val="21"/>
              </w:rPr>
              <w:fldChar w:fldCharType="end"/>
            </w:r>
            <w:r w:rsidRPr="00B46D54">
              <w:rPr>
                <w:sz w:val="21"/>
                <w:szCs w:val="21"/>
              </w:rPr>
              <w:t xml:space="preserve"> Deux soudures</w:t>
            </w:r>
          </w:p>
        </w:tc>
        <w:tc>
          <w:tcPr>
            <w:tcW w:w="20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62CC92" w14:textId="77777777" w:rsidR="003B2B32" w:rsidRDefault="003B2B32" w:rsidP="002510E6">
            <w:pPr>
              <w:tabs>
                <w:tab w:val="left" w:pos="110"/>
              </w:tabs>
              <w:spacing w:before="40" w:after="40"/>
              <w:jc w:val="both"/>
              <w:rPr>
                <w:sz w:val="21"/>
              </w:rPr>
            </w:pPr>
            <w:r w:rsidRPr="00D31C51">
              <w:rPr>
                <w:sz w:val="16"/>
                <w:szCs w:val="16"/>
              </w:rPr>
              <w:tab/>
            </w:r>
            <w:r w:rsidRPr="00D31C51">
              <w:rPr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C51">
              <w:rPr>
                <w:sz w:val="16"/>
                <w:szCs w:val="16"/>
              </w:rPr>
              <w:instrText xml:space="preserve"> FORMCHECKBOX </w:instrText>
            </w:r>
            <w:r w:rsidR="009C034F">
              <w:rPr>
                <w:sz w:val="16"/>
                <w:szCs w:val="16"/>
              </w:rPr>
            </w:r>
            <w:r w:rsidR="009C034F">
              <w:rPr>
                <w:sz w:val="16"/>
                <w:szCs w:val="16"/>
              </w:rPr>
              <w:fldChar w:fldCharType="separate"/>
            </w:r>
            <w:r w:rsidRPr="00D31C51">
              <w:rPr>
                <w:sz w:val="16"/>
                <w:szCs w:val="16"/>
              </w:rPr>
              <w:fldChar w:fldCharType="end"/>
            </w:r>
            <w:r>
              <w:rPr>
                <w:sz w:val="21"/>
              </w:rPr>
              <w:t xml:space="preserve"> Deux soudures</w:t>
            </w:r>
          </w:p>
        </w:tc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4EB0BC" w14:textId="77777777" w:rsidR="003B2B32" w:rsidRDefault="003B2B32" w:rsidP="002510E6">
            <w:pPr>
              <w:tabs>
                <w:tab w:val="left" w:pos="110"/>
              </w:tabs>
              <w:spacing w:before="40" w:after="40"/>
              <w:jc w:val="both"/>
              <w:rPr>
                <w:sz w:val="21"/>
              </w:rPr>
            </w:pPr>
            <w:r w:rsidRPr="00D31C51">
              <w:rPr>
                <w:sz w:val="16"/>
                <w:szCs w:val="16"/>
              </w:rPr>
              <w:tab/>
            </w:r>
            <w:r w:rsidRPr="00D31C51">
              <w:rPr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C51">
              <w:rPr>
                <w:sz w:val="16"/>
                <w:szCs w:val="16"/>
              </w:rPr>
              <w:instrText xml:space="preserve"> FORMCHECKBOX </w:instrText>
            </w:r>
            <w:r w:rsidR="009C034F">
              <w:rPr>
                <w:sz w:val="16"/>
                <w:szCs w:val="16"/>
              </w:rPr>
            </w:r>
            <w:r w:rsidR="009C034F">
              <w:rPr>
                <w:sz w:val="16"/>
                <w:szCs w:val="16"/>
              </w:rPr>
              <w:fldChar w:fldCharType="separate"/>
            </w:r>
            <w:r w:rsidRPr="00D31C51">
              <w:rPr>
                <w:sz w:val="16"/>
                <w:szCs w:val="16"/>
              </w:rPr>
              <w:fldChar w:fldCharType="end"/>
            </w:r>
            <w:r>
              <w:rPr>
                <w:sz w:val="21"/>
              </w:rPr>
              <w:t xml:space="preserve"> Deux soudures</w:t>
            </w:r>
          </w:p>
        </w:tc>
      </w:tr>
      <w:tr w:rsidR="003B2B32" w14:paraId="7CB917F2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2B3DD643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19EA7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407677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0D6834" w14:textId="77777777" w:rsidR="003B2B32" w:rsidRDefault="003B2B32">
            <w:pPr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D637CD7" w14:textId="77777777" w:rsidR="003B2B32" w:rsidRDefault="003B2B32">
            <w:pPr>
              <w:jc w:val="both"/>
              <w:rPr>
                <w:sz w:val="21"/>
              </w:rPr>
            </w:pPr>
          </w:p>
        </w:tc>
      </w:tr>
      <w:tr w:rsidR="00B46D54" w14:paraId="38F50444" w14:textId="77777777" w:rsidTr="008310BB">
        <w:tblPrEx>
          <w:shd w:val="clear" w:color="auto" w:fill="FFFFFF"/>
        </w:tblPrEx>
        <w:trPr>
          <w:cantSplit/>
          <w:trHeight w:val="279"/>
        </w:trPr>
        <w:tc>
          <w:tcPr>
            <w:tcW w:w="187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A8EE" w14:textId="42B75C6E" w:rsidR="00B46D54" w:rsidRDefault="00B46D54" w:rsidP="00FC1599">
            <w:pPr>
              <w:pStyle w:val="Titre2"/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Appui </w:t>
            </w:r>
            <w:r w:rsidR="00B63F6B">
              <w:rPr>
                <w:sz w:val="21"/>
              </w:rPr>
              <w:t xml:space="preserve">du </w:t>
            </w:r>
            <w:r w:rsidR="00FC1599">
              <w:rPr>
                <w:sz w:val="21"/>
              </w:rPr>
              <w:t>sup-</w:t>
            </w:r>
            <w:r>
              <w:rPr>
                <w:sz w:val="21"/>
              </w:rPr>
              <w:t>port horizontal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5A2C8" w14:textId="77777777" w:rsidR="00B46D54" w:rsidRDefault="00B46D54" w:rsidP="009228A1">
            <w:pPr>
              <w:tabs>
                <w:tab w:val="left" w:pos="255"/>
                <w:tab w:val="left" w:pos="787"/>
              </w:tabs>
              <w:spacing w:before="40" w:after="40"/>
              <w:ind w:right="-70"/>
              <w:jc w:val="both"/>
              <w:rPr>
                <w:sz w:val="21"/>
              </w:rPr>
            </w:pPr>
            <w:r w:rsidRPr="009148AB">
              <w:rPr>
                <w:sz w:val="18"/>
                <w:szCs w:val="16"/>
              </w:rPr>
              <w:t>Poutre</w:t>
            </w:r>
            <w:r w:rsidRPr="00D31C51">
              <w:rPr>
                <w:sz w:val="16"/>
                <w:szCs w:val="16"/>
              </w:rPr>
              <w:tab/>
            </w:r>
            <w:r w:rsidRPr="00D31C51">
              <w:rPr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C51">
              <w:rPr>
                <w:sz w:val="16"/>
                <w:szCs w:val="16"/>
              </w:rPr>
              <w:instrText xml:space="preserve"> FORMCHECKBOX </w:instrText>
            </w:r>
            <w:r w:rsidR="009C034F">
              <w:rPr>
                <w:sz w:val="16"/>
                <w:szCs w:val="16"/>
              </w:rPr>
            </w:r>
            <w:r w:rsidR="009C034F">
              <w:rPr>
                <w:sz w:val="16"/>
                <w:szCs w:val="16"/>
              </w:rPr>
              <w:fldChar w:fldCharType="separate"/>
            </w:r>
            <w:r w:rsidRPr="00D31C5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290D8" w14:textId="77777777" w:rsidR="00B46D54" w:rsidRPr="00B46D54" w:rsidRDefault="00B46D54" w:rsidP="002D686E">
            <w:pPr>
              <w:tabs>
                <w:tab w:val="left" w:pos="650"/>
              </w:tabs>
              <w:spacing w:before="40" w:after="40"/>
              <w:ind w:left="-70" w:firstLine="7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A588" w14:textId="77777777" w:rsidR="00B46D54" w:rsidRPr="00B46D54" w:rsidRDefault="00B46D54" w:rsidP="008D766C">
            <w:pPr>
              <w:tabs>
                <w:tab w:val="left" w:pos="650"/>
              </w:tabs>
              <w:spacing w:before="40" w:after="40"/>
              <w:ind w:left="-70" w:firstLine="70"/>
              <w:jc w:val="both"/>
              <w:rPr>
                <w:sz w:val="18"/>
                <w:szCs w:val="18"/>
              </w:rPr>
            </w:pPr>
            <w:r w:rsidRPr="00B46D54">
              <w:rPr>
                <w:sz w:val="18"/>
                <w:szCs w:val="18"/>
              </w:rPr>
              <w:t>Hauteur du profilé</w:t>
            </w:r>
          </w:p>
        </w:tc>
        <w:tc>
          <w:tcPr>
            <w:tcW w:w="1440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9DA1DEE" w14:textId="77777777" w:rsidR="00B46D54" w:rsidRDefault="00B46D54" w:rsidP="00FC1599">
            <w:pPr>
              <w:tabs>
                <w:tab w:val="left" w:pos="377"/>
                <w:tab w:val="left" w:pos="594"/>
                <w:tab w:val="left" w:pos="771"/>
                <w:tab w:val="left" w:pos="830"/>
              </w:tabs>
              <w:spacing w:before="40" w:after="40"/>
              <w:ind w:firstLine="2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FBB3743" w14:textId="77777777" w:rsidR="00B46D54" w:rsidRDefault="00B46D54" w:rsidP="00090D23">
            <w:pPr>
              <w:tabs>
                <w:tab w:val="left" w:pos="-250"/>
              </w:tabs>
              <w:spacing w:before="40" w:after="40"/>
              <w:ind w:left="-250" w:hanging="29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C43CC4D" w14:textId="77777777" w:rsidR="00B46D54" w:rsidRDefault="00B46D54" w:rsidP="00090D23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00159FA" w14:textId="77777777" w:rsidR="00B46D54" w:rsidRDefault="00B46D54" w:rsidP="00090D23">
            <w:pPr>
              <w:tabs>
                <w:tab w:val="left" w:pos="-70"/>
              </w:tabs>
              <w:spacing w:before="40" w:after="40"/>
              <w:ind w:left="-16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6EE5818B" w14:textId="77777777" w:rsidR="00B46D54" w:rsidRDefault="00B46D54" w:rsidP="00090D23">
            <w:pPr>
              <w:tabs>
                <w:tab w:val="left" w:pos="290"/>
                <w:tab w:val="left" w:pos="380"/>
              </w:tabs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/>
            <w:vAlign w:val="center"/>
          </w:tcPr>
          <w:p w14:paraId="75A79466" w14:textId="77777777" w:rsidR="00B46D54" w:rsidRDefault="00B46D54" w:rsidP="00090D23">
            <w:pPr>
              <w:tabs>
                <w:tab w:val="left" w:pos="-70"/>
              </w:tabs>
              <w:spacing w:before="40" w:after="40"/>
              <w:ind w:hanging="7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20CA34CD" w14:textId="77777777" w:rsidTr="008310BB">
        <w:tblPrEx>
          <w:shd w:val="clear" w:color="auto" w:fill="FFFFFF"/>
        </w:tblPrEx>
        <w:trPr>
          <w:cantSplit/>
          <w:trHeight w:val="278"/>
        </w:trPr>
        <w:tc>
          <w:tcPr>
            <w:tcW w:w="187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7E3E" w14:textId="77777777" w:rsidR="00B46D54" w:rsidRDefault="00B46D54">
            <w:pPr>
              <w:pStyle w:val="Titre2"/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44ECAF" w14:textId="77777777" w:rsidR="00B46D54" w:rsidRDefault="00B46D54" w:rsidP="002D686E">
            <w:pPr>
              <w:tabs>
                <w:tab w:val="left" w:pos="785"/>
                <w:tab w:val="left" w:pos="880"/>
              </w:tabs>
              <w:spacing w:before="40" w:after="40"/>
              <w:ind w:right="-70"/>
              <w:rPr>
                <w:sz w:val="21"/>
              </w:rPr>
            </w:pPr>
            <w:r w:rsidRPr="009148AB">
              <w:rPr>
                <w:sz w:val="18"/>
                <w:szCs w:val="16"/>
              </w:rPr>
              <w:t>Console</w:t>
            </w:r>
            <w:r w:rsidRPr="00D31C51">
              <w:rPr>
                <w:sz w:val="16"/>
                <w:szCs w:val="16"/>
              </w:rPr>
              <w:tab/>
            </w:r>
            <w:r w:rsidRPr="00D31C51">
              <w:rPr>
                <w:sz w:val="16"/>
                <w:szCs w:val="16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29"/>
            <w:r w:rsidRPr="00D31C51">
              <w:rPr>
                <w:sz w:val="16"/>
                <w:szCs w:val="16"/>
              </w:rPr>
              <w:instrText xml:space="preserve"> FORMCHECKBOX </w:instrText>
            </w:r>
            <w:r w:rsidR="009C034F">
              <w:rPr>
                <w:sz w:val="16"/>
                <w:szCs w:val="16"/>
              </w:rPr>
            </w:r>
            <w:r w:rsidR="009C034F">
              <w:rPr>
                <w:sz w:val="16"/>
                <w:szCs w:val="16"/>
              </w:rPr>
              <w:fldChar w:fldCharType="separate"/>
            </w:r>
            <w:r w:rsidRPr="00D31C51">
              <w:rPr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8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8DF73" w14:textId="77777777" w:rsidR="00B46D54" w:rsidRPr="00D31C51" w:rsidRDefault="00B46D54" w:rsidP="00D31C51">
            <w:pPr>
              <w:tabs>
                <w:tab w:val="left" w:pos="650"/>
              </w:tabs>
              <w:spacing w:before="40" w:after="40"/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E10B95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0D92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53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C38DF4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5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9A368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44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6E977D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540" w:type="dxa"/>
            <w:gridSpan w:val="3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B64D8F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</w:tr>
      <w:tr w:rsidR="00B46D54" w14:paraId="68316342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586BC0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2A5EF8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8A2F1A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3DDE93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9076FB" w14:textId="77777777" w:rsidR="00B46D54" w:rsidRDefault="00B46D54">
            <w:pPr>
              <w:jc w:val="both"/>
              <w:rPr>
                <w:sz w:val="21"/>
              </w:rPr>
            </w:pPr>
          </w:p>
        </w:tc>
      </w:tr>
      <w:tr w:rsidR="00B46D54" w14:paraId="4860B0BF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 w:val="restart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49B9C048" w14:textId="77777777" w:rsidR="00B46D54" w:rsidRDefault="00B46D54" w:rsidP="009228A1">
            <w:pPr>
              <w:pStyle w:val="Titre3"/>
            </w:pPr>
            <w:r>
              <w:t>Piédestal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53CF" w14:textId="77777777" w:rsidR="00B46D54" w:rsidRDefault="00B46D54" w:rsidP="00B60E83">
            <w:pPr>
              <w:spacing w:before="40" w:after="40"/>
              <w:jc w:val="both"/>
              <w:rPr>
                <w:sz w:val="21"/>
                <w:vertAlign w:val="superscript"/>
              </w:rPr>
            </w:pPr>
            <w:r>
              <w:rPr>
                <w:sz w:val="21"/>
              </w:rPr>
              <w:t>Type</w:t>
            </w:r>
          </w:p>
        </w:tc>
        <w:tc>
          <w:tcPr>
            <w:tcW w:w="1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261B3E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EFFADB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777B87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CAA6F6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73F8B1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188987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</w:tr>
      <w:tr w:rsidR="00B46D54" w14:paraId="15C736E8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right w:val="nil"/>
            </w:tcBorders>
            <w:shd w:val="clear" w:color="auto" w:fill="FFFFFF"/>
            <w:vAlign w:val="center"/>
          </w:tcPr>
          <w:p w14:paraId="40696BC6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70FC" w14:textId="77777777" w:rsidR="00B46D54" w:rsidRPr="00D31C51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Hauteur</w:t>
            </w:r>
            <w:r>
              <w:rPr>
                <w:sz w:val="21"/>
                <w:vertAlign w:val="superscript"/>
              </w:rPr>
              <w:t xml:space="preserve"> </w:t>
            </w:r>
            <w:r w:rsidRPr="009228A1">
              <w:rPr>
                <w:b/>
                <w:sz w:val="21"/>
              </w:rPr>
              <w:t>H</w:t>
            </w:r>
            <w:r w:rsidRPr="00B60E83">
              <w:rPr>
                <w:sz w:val="21"/>
                <w:vertAlign w:val="superscript"/>
              </w:rPr>
              <w:t>(</w:t>
            </w:r>
            <w:r>
              <w:rPr>
                <w:sz w:val="21"/>
                <w:vertAlign w:val="superscript"/>
              </w:rPr>
              <w:t>1</w:t>
            </w:r>
            <w:r w:rsidRPr="00B60E83">
              <w:rPr>
                <w:sz w:val="21"/>
                <w:vertAlign w:val="superscript"/>
              </w:rPr>
              <w:t>)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F33629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7188BA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D972C81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92F7AC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348522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E448BD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2B74DE11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right w:val="nil"/>
            </w:tcBorders>
            <w:shd w:val="clear" w:color="auto" w:fill="FFFFFF"/>
            <w:vAlign w:val="center"/>
          </w:tcPr>
          <w:p w14:paraId="16921742" w14:textId="77777777" w:rsidR="00B46D54" w:rsidRDefault="00B46D54">
            <w:pPr>
              <w:pStyle w:val="Titre2"/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13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028F" w14:textId="77777777" w:rsidR="00B46D54" w:rsidRDefault="00B46D54" w:rsidP="005126D1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Position des horizontales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2203" w14:textId="77777777" w:rsidR="00B46D54" w:rsidRPr="00C92B48" w:rsidRDefault="00B46D54">
            <w:pPr>
              <w:spacing w:before="40" w:after="40"/>
              <w:jc w:val="both"/>
              <w:rPr>
                <w:b/>
                <w:sz w:val="21"/>
                <w:vertAlign w:val="subscript"/>
              </w:rPr>
            </w:pPr>
            <w:r w:rsidRPr="00C92B48">
              <w:rPr>
                <w:b/>
                <w:sz w:val="21"/>
              </w:rPr>
              <w:t>H</w:t>
            </w:r>
            <w:r w:rsidRPr="00C92B48">
              <w:rPr>
                <w:b/>
                <w:sz w:val="21"/>
                <w:vertAlign w:val="subscript"/>
              </w:rPr>
              <w:t>1</w:t>
            </w:r>
            <w:r w:rsidRPr="00B60E83">
              <w:rPr>
                <w:sz w:val="21"/>
                <w:vertAlign w:val="superscript"/>
              </w:rPr>
              <w:t>(</w:t>
            </w:r>
            <w:r>
              <w:rPr>
                <w:sz w:val="21"/>
                <w:vertAlign w:val="superscript"/>
              </w:rPr>
              <w:t>1</w:t>
            </w:r>
            <w:r w:rsidRPr="00B60E83">
              <w:rPr>
                <w:sz w:val="21"/>
                <w:vertAlign w:val="superscript"/>
              </w:rPr>
              <w:t>)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E37C85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CD355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B435A1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7A1B7C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7D2E27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605A4C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09A30095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right w:val="nil"/>
            </w:tcBorders>
            <w:shd w:val="clear" w:color="auto" w:fill="FFFFFF"/>
            <w:vAlign w:val="center"/>
          </w:tcPr>
          <w:p w14:paraId="3D77FE74" w14:textId="77777777" w:rsidR="00B46D54" w:rsidRDefault="00B46D54">
            <w:pPr>
              <w:pStyle w:val="Titre2"/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13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7E89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811CE" w14:textId="77777777" w:rsidR="00B46D54" w:rsidRPr="00C92B48" w:rsidRDefault="00B46D54">
            <w:pPr>
              <w:spacing w:before="40" w:after="40"/>
              <w:jc w:val="both"/>
              <w:rPr>
                <w:b/>
                <w:sz w:val="21"/>
              </w:rPr>
            </w:pPr>
            <w:r w:rsidRPr="00C92B48">
              <w:rPr>
                <w:b/>
                <w:sz w:val="21"/>
              </w:rPr>
              <w:t>H</w:t>
            </w:r>
            <w:r w:rsidRPr="00C92B48">
              <w:rPr>
                <w:b/>
                <w:sz w:val="21"/>
                <w:vertAlign w:val="subscript"/>
              </w:rPr>
              <w:t>2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3FE2FB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F3742D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BCB6A4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B798AF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6922A8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633988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0AA56D05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right w:val="nil"/>
            </w:tcBorders>
            <w:shd w:val="clear" w:color="auto" w:fill="FFFFFF"/>
            <w:vAlign w:val="center"/>
          </w:tcPr>
          <w:p w14:paraId="4D5A165D" w14:textId="77777777" w:rsidR="00B46D54" w:rsidRDefault="00B46D54">
            <w:pPr>
              <w:pStyle w:val="Titre2"/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13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8DD82" w14:textId="77777777" w:rsidR="00B46D54" w:rsidRDefault="00B46D54" w:rsidP="005126D1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 xml:space="preserve">Poteau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67109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Diamètre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5B3193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899CEE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565012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4A94D0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3BB3F8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742B14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3EDBBA01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right w:val="nil"/>
            </w:tcBorders>
            <w:shd w:val="clear" w:color="auto" w:fill="FFFFFF"/>
            <w:vAlign w:val="center"/>
          </w:tcPr>
          <w:p w14:paraId="075408A0" w14:textId="77777777" w:rsidR="00B46D54" w:rsidRDefault="00B46D54">
            <w:pPr>
              <w:pStyle w:val="Titre2"/>
              <w:spacing w:before="40" w:after="40"/>
              <w:jc w:val="center"/>
              <w:rPr>
                <w:sz w:val="21"/>
              </w:rPr>
            </w:pPr>
          </w:p>
        </w:tc>
        <w:tc>
          <w:tcPr>
            <w:tcW w:w="13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B9141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4E1F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Épaisseur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A1B722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FB4BD9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999C05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036400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203B54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90CB80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4837467D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right w:val="nil"/>
            </w:tcBorders>
            <w:shd w:val="clear" w:color="auto" w:fill="FFFFFF"/>
            <w:vAlign w:val="center"/>
          </w:tcPr>
          <w:p w14:paraId="0E7B7D4D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3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82AAA5" w14:textId="77777777" w:rsidR="00B46D54" w:rsidRDefault="00B46D54" w:rsidP="005126D1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Diagonale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5435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Diamètre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804E0C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3EDF34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1059440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152FBB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4FE46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2BA3C9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7F8F1236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right w:val="nil"/>
            </w:tcBorders>
            <w:shd w:val="clear" w:color="auto" w:fill="FFFFFF"/>
            <w:vAlign w:val="center"/>
          </w:tcPr>
          <w:p w14:paraId="0B97F59E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3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65775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61205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Épaisseur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2E46F3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6498F2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4C2606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5B912A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DCE20F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D91F36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0355DFD2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right w:val="nil"/>
            </w:tcBorders>
            <w:shd w:val="clear" w:color="auto" w:fill="FFFFFF"/>
            <w:vAlign w:val="center"/>
          </w:tcPr>
          <w:p w14:paraId="2EBA9947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3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9715C7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Horizontale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B5D18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 w:rsidRPr="008310BB">
              <w:rPr>
                <w:sz w:val="21"/>
              </w:rPr>
              <w:t>Diamètre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9F277A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BA5148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CD0874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A270D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49008D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A71177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17A941E6" w14:textId="77777777" w:rsidTr="008310BB">
        <w:tblPrEx>
          <w:shd w:val="clear" w:color="auto" w:fill="FFFFFF"/>
        </w:tblPrEx>
        <w:trPr>
          <w:cantSplit/>
        </w:trPr>
        <w:tc>
          <w:tcPr>
            <w:tcW w:w="1870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7829D3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3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2F68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CABFB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Épaisseur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EE981E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4EB23B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185AAD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5B5F23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5D95B6" w14:textId="77777777" w:rsidR="00B46D54" w:rsidRDefault="00B46D54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453259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:rsidRPr="008310BB" w14:paraId="3AABDCCC" w14:textId="77777777" w:rsidTr="008310BB">
        <w:tblPrEx>
          <w:shd w:val="clear" w:color="auto" w:fill="FFFFFF"/>
        </w:tblPrEx>
        <w:trPr>
          <w:cantSplit/>
          <w:trHeight w:hRule="exact" w:val="160"/>
        </w:trPr>
        <w:tc>
          <w:tcPr>
            <w:tcW w:w="187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51C58F" w14:textId="77777777" w:rsidR="00B46D54" w:rsidRPr="008310BB" w:rsidRDefault="00B46D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14D0DA" w14:textId="77777777" w:rsidR="00B46D54" w:rsidRPr="008310BB" w:rsidRDefault="00B46D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9CDCC3" w14:textId="77777777" w:rsidR="00B46D54" w:rsidRPr="008310BB" w:rsidRDefault="00B46D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CE0D12" w14:textId="77777777" w:rsidR="00B46D54" w:rsidRPr="008310BB" w:rsidRDefault="00B46D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770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D8290D" w14:textId="77777777" w:rsidR="00B46D54" w:rsidRPr="008310BB" w:rsidRDefault="00B46D54">
            <w:pPr>
              <w:jc w:val="both"/>
              <w:rPr>
                <w:sz w:val="16"/>
                <w:szCs w:val="16"/>
              </w:rPr>
            </w:pPr>
          </w:p>
        </w:tc>
      </w:tr>
      <w:tr w:rsidR="00B46D54" w14:paraId="33892984" w14:textId="77777777" w:rsidTr="008310BB">
        <w:tblPrEx>
          <w:shd w:val="clear" w:color="auto" w:fill="FFFFFF"/>
        </w:tblPrEx>
        <w:trPr>
          <w:cantSplit/>
          <w:trHeight w:hRule="exact" w:val="399"/>
        </w:trPr>
        <w:tc>
          <w:tcPr>
            <w:tcW w:w="18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485C" w14:textId="77777777" w:rsidR="00B46D54" w:rsidRDefault="00B46D54" w:rsidP="002A602A">
            <w:pPr>
              <w:pStyle w:val="Titre3"/>
            </w:pPr>
            <w:r>
              <w:t>Tiges d’ancrage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F1D8" w14:textId="77777777" w:rsidR="00B46D54" w:rsidRDefault="00B46D54" w:rsidP="00DE3DE5">
            <w:pPr>
              <w:rPr>
                <w:sz w:val="21"/>
              </w:rPr>
            </w:pPr>
            <w:r>
              <w:rPr>
                <w:sz w:val="21"/>
              </w:rPr>
              <w:t xml:space="preserve">Hauteur libre </w:t>
            </w:r>
            <w:r w:rsidRPr="00C92B48">
              <w:rPr>
                <w:b/>
                <w:sz w:val="22"/>
              </w:rPr>
              <w:t>h</w:t>
            </w:r>
            <w:r w:rsidRPr="00795306">
              <w:rPr>
                <w:sz w:val="22"/>
                <w:vertAlign w:val="superscript"/>
              </w:rPr>
              <w:t>(</w:t>
            </w:r>
            <w:r w:rsidRPr="009F1590">
              <w:rPr>
                <w:rStyle w:val="Appelnotedebasdep"/>
                <w:sz w:val="22"/>
              </w:rPr>
              <w:footnoteReference w:id="3"/>
            </w:r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F0F890" w14:textId="77777777" w:rsidR="00B46D54" w:rsidRDefault="00B46D54" w:rsidP="009148AB">
            <w:pPr>
              <w:spacing w:before="40" w:after="40"/>
              <w:ind w:firstLine="20"/>
              <w:jc w:val="right"/>
              <w:rPr>
                <w:noProof/>
                <w:sz w:val="21"/>
              </w:rPr>
            </w:pPr>
            <w:r>
              <w:rPr>
                <w:noProof/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1"/>
              </w:rPr>
              <w:instrText xml:space="preserve"> FORMTEXT </w:instrText>
            </w:r>
            <w:r>
              <w:rPr>
                <w:noProof/>
                <w:sz w:val="21"/>
              </w:rPr>
            </w:r>
            <w:r>
              <w:rPr>
                <w:noProof/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C60FE" w14:textId="77777777" w:rsidR="00B46D54" w:rsidRDefault="00B46D54" w:rsidP="009148AB">
            <w:pPr>
              <w:spacing w:before="40" w:after="40"/>
              <w:jc w:val="center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mm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A197FD" w14:textId="77777777" w:rsidR="00B46D54" w:rsidRDefault="00B46D54" w:rsidP="009148AB">
            <w:pPr>
              <w:tabs>
                <w:tab w:val="left" w:pos="290"/>
                <w:tab w:val="left" w:pos="380"/>
                <w:tab w:val="left" w:pos="852"/>
              </w:tabs>
              <w:spacing w:before="40" w:after="40"/>
              <w:ind w:left="20" w:hanging="20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082BA" w14:textId="77777777" w:rsidR="00B46D54" w:rsidRDefault="00B46D54" w:rsidP="009148AB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B3EDCA" w14:textId="77777777" w:rsidR="00B46D54" w:rsidRDefault="00B46D54" w:rsidP="00196F05">
            <w:pPr>
              <w:tabs>
                <w:tab w:val="left" w:pos="380"/>
                <w:tab w:val="left" w:pos="852"/>
              </w:tabs>
              <w:spacing w:before="40" w:after="40"/>
              <w:ind w:left="20" w:hanging="20"/>
              <w:jc w:val="right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B63E84" w14:textId="77777777" w:rsidR="00B46D54" w:rsidRDefault="00B46D54" w:rsidP="009148AB">
            <w:pPr>
              <w:spacing w:before="40" w:after="40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0E609F4B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780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300A8572" w14:textId="77777777" w:rsidR="00B46D54" w:rsidRDefault="00B46D54" w:rsidP="00CD3333">
            <w:pPr>
              <w:spacing w:before="240" w:after="240"/>
              <w:jc w:val="both"/>
              <w:rPr>
                <w:sz w:val="21"/>
              </w:rPr>
            </w:pPr>
            <w:r>
              <w:rPr>
                <w:sz w:val="21"/>
              </w:rPr>
              <w:t>m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1EAE2DC0" w14:textId="77777777" w:rsidR="00B46D54" w:rsidRDefault="00B46D54" w:rsidP="00CD3333">
            <w:pPr>
              <w:spacing w:before="240" w:after="240"/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1B1DCF3B" w14:textId="77777777" w:rsidR="00B46D54" w:rsidRDefault="00B46D54" w:rsidP="00CD3333">
            <w:pPr>
              <w:spacing w:before="240" w:after="240"/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61A3D1EA" w14:textId="77777777" w:rsidR="00B46D54" w:rsidRDefault="00B46D54" w:rsidP="00CD3333">
            <w:pPr>
              <w:spacing w:before="240" w:after="240"/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B8E2C9" w14:textId="77777777" w:rsidR="00B46D54" w:rsidRDefault="00B46D54" w:rsidP="00CD3333">
            <w:pPr>
              <w:spacing w:before="240" w:after="240"/>
              <w:jc w:val="both"/>
              <w:rPr>
                <w:sz w:val="21"/>
              </w:rPr>
            </w:pPr>
          </w:p>
          <w:p w14:paraId="23E11EA0" w14:textId="77777777" w:rsidR="00B46D54" w:rsidRDefault="00B46D54" w:rsidP="00CD3333">
            <w:pPr>
              <w:spacing w:before="240" w:after="240"/>
              <w:jc w:val="both"/>
              <w:rPr>
                <w:sz w:val="21"/>
              </w:rPr>
            </w:pPr>
          </w:p>
        </w:tc>
      </w:tr>
      <w:tr w:rsidR="00B46D54" w:rsidRPr="001C2EAF" w14:paraId="416FA9BB" w14:textId="77777777" w:rsidTr="001C2EAF">
        <w:tblPrEx>
          <w:shd w:val="clear" w:color="auto" w:fill="FFFFFF"/>
        </w:tblPrEx>
        <w:trPr>
          <w:cantSplit/>
          <w:trHeight w:val="173"/>
        </w:trPr>
        <w:tc>
          <w:tcPr>
            <w:tcW w:w="10960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2BCBB872" w14:textId="77777777" w:rsidR="00B46D54" w:rsidRPr="001C2EAF" w:rsidRDefault="00B46D54" w:rsidP="00620451">
            <w:pPr>
              <w:pStyle w:val="Titre1"/>
              <w:spacing w:before="0" w:after="0"/>
              <w:rPr>
                <w:b w:val="0"/>
                <w:sz w:val="16"/>
                <w:szCs w:val="16"/>
              </w:rPr>
            </w:pPr>
          </w:p>
        </w:tc>
      </w:tr>
      <w:tr w:rsidR="00B46D54" w:rsidRPr="0062408F" w14:paraId="72D302FC" w14:textId="77777777" w:rsidTr="00274B89">
        <w:tblPrEx>
          <w:shd w:val="clear" w:color="auto" w:fill="FFFFFF"/>
        </w:tblPrEx>
        <w:trPr>
          <w:cantSplit/>
        </w:trPr>
        <w:tc>
          <w:tcPr>
            <w:tcW w:w="10960" w:type="dxa"/>
            <w:gridSpan w:val="3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3CF4D3D" w14:textId="2F92DE63" w:rsidR="00B46D54" w:rsidRDefault="00B46D54" w:rsidP="00CD3333">
            <w:pPr>
              <w:pStyle w:val="Titre1"/>
            </w:pPr>
            <w:r>
              <w:t>COMMENTAIRE</w:t>
            </w:r>
            <w:r w:rsidR="002C5846">
              <w:t>S</w:t>
            </w:r>
          </w:p>
        </w:tc>
      </w:tr>
      <w:tr w:rsidR="00B46D54" w:rsidRPr="00E13175" w14:paraId="72D88A53" w14:textId="77777777" w:rsidTr="008A4BEB">
        <w:tblPrEx>
          <w:shd w:val="clear" w:color="auto" w:fill="FFFFFF"/>
        </w:tblPrEx>
        <w:trPr>
          <w:cantSplit/>
          <w:trHeight w:val="360"/>
        </w:trPr>
        <w:tc>
          <w:tcPr>
            <w:tcW w:w="10960" w:type="dxa"/>
            <w:gridSpan w:val="3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426780F" w14:textId="77777777" w:rsidR="00B46D54" w:rsidRPr="00E13175" w:rsidRDefault="00B46D54" w:rsidP="008A4BEB">
            <w:pPr>
              <w:rPr>
                <w:position w:val="-6"/>
                <w:sz w:val="21"/>
              </w:rPr>
            </w:pPr>
            <w:r w:rsidRPr="00E13175">
              <w:rPr>
                <w:position w:val="-6"/>
                <w:sz w:val="21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E13175">
              <w:rPr>
                <w:position w:val="-6"/>
                <w:sz w:val="21"/>
              </w:rPr>
              <w:instrText xml:space="preserve"> FORMTEXT </w:instrText>
            </w:r>
            <w:r w:rsidRPr="00E13175">
              <w:rPr>
                <w:position w:val="-6"/>
                <w:sz w:val="21"/>
              </w:rPr>
            </w:r>
            <w:r w:rsidRPr="00E13175">
              <w:rPr>
                <w:position w:val="-6"/>
                <w:sz w:val="21"/>
              </w:rPr>
              <w:fldChar w:fldCharType="separate"/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position w:val="-6"/>
                <w:sz w:val="21"/>
              </w:rPr>
              <w:fldChar w:fldCharType="end"/>
            </w:r>
          </w:p>
        </w:tc>
      </w:tr>
      <w:tr w:rsidR="00B46D54" w:rsidRPr="00E13175" w14:paraId="360A4AFB" w14:textId="77777777" w:rsidTr="008A4BEB">
        <w:tblPrEx>
          <w:shd w:val="clear" w:color="auto" w:fill="FFFFFF"/>
        </w:tblPrEx>
        <w:trPr>
          <w:cantSplit/>
          <w:trHeight w:val="360"/>
        </w:trPr>
        <w:tc>
          <w:tcPr>
            <w:tcW w:w="10960" w:type="dxa"/>
            <w:gridSpan w:val="3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83F78CD" w14:textId="77777777" w:rsidR="00B46D54" w:rsidRPr="00E13175" w:rsidRDefault="00B46D54" w:rsidP="008A4BEB">
            <w:pPr>
              <w:rPr>
                <w:position w:val="-6"/>
                <w:sz w:val="21"/>
              </w:rPr>
            </w:pPr>
            <w:r w:rsidRPr="00E13175">
              <w:rPr>
                <w:position w:val="-6"/>
                <w:sz w:val="2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E13175">
              <w:rPr>
                <w:position w:val="-6"/>
                <w:sz w:val="21"/>
              </w:rPr>
              <w:instrText xml:space="preserve"> FORMTEXT </w:instrText>
            </w:r>
            <w:r w:rsidRPr="00E13175">
              <w:rPr>
                <w:position w:val="-6"/>
                <w:sz w:val="21"/>
              </w:rPr>
            </w:r>
            <w:r w:rsidRPr="00E13175">
              <w:rPr>
                <w:position w:val="-6"/>
                <w:sz w:val="21"/>
              </w:rPr>
              <w:fldChar w:fldCharType="separate"/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position w:val="-6"/>
                <w:sz w:val="21"/>
              </w:rPr>
              <w:fldChar w:fldCharType="end"/>
            </w:r>
          </w:p>
        </w:tc>
      </w:tr>
      <w:tr w:rsidR="00846480" w:rsidRPr="00E13175" w14:paraId="36AC0DE3" w14:textId="77777777" w:rsidTr="00846480">
        <w:tblPrEx>
          <w:shd w:val="clear" w:color="auto" w:fill="FFFFFF"/>
        </w:tblPrEx>
        <w:trPr>
          <w:cantSplit/>
          <w:trHeight w:val="360"/>
        </w:trPr>
        <w:tc>
          <w:tcPr>
            <w:tcW w:w="10960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3EB586C" w14:textId="77777777" w:rsidR="00846480" w:rsidRPr="00E13175" w:rsidRDefault="00846480" w:rsidP="00E73E1F">
            <w:pPr>
              <w:rPr>
                <w:position w:val="-6"/>
                <w:sz w:val="21"/>
              </w:rPr>
            </w:pPr>
            <w:r w:rsidRPr="00E13175">
              <w:rPr>
                <w:position w:val="-6"/>
                <w:sz w:val="2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E13175">
              <w:rPr>
                <w:position w:val="-6"/>
                <w:sz w:val="21"/>
              </w:rPr>
              <w:instrText xml:space="preserve"> FORMTEXT </w:instrText>
            </w:r>
            <w:r w:rsidRPr="00E13175">
              <w:rPr>
                <w:position w:val="-6"/>
                <w:sz w:val="21"/>
              </w:rPr>
            </w:r>
            <w:r w:rsidRPr="00E13175">
              <w:rPr>
                <w:position w:val="-6"/>
                <w:sz w:val="21"/>
              </w:rPr>
              <w:fldChar w:fldCharType="separate"/>
            </w:r>
            <w:r w:rsidRPr="00E13175">
              <w:rPr>
                <w:position w:val="-6"/>
                <w:sz w:val="21"/>
              </w:rPr>
              <w:t> </w:t>
            </w:r>
            <w:r w:rsidRPr="00E13175">
              <w:rPr>
                <w:position w:val="-6"/>
                <w:sz w:val="21"/>
              </w:rPr>
              <w:t> </w:t>
            </w:r>
            <w:r w:rsidRPr="00E13175">
              <w:rPr>
                <w:position w:val="-6"/>
                <w:sz w:val="21"/>
              </w:rPr>
              <w:t> </w:t>
            </w:r>
            <w:r w:rsidRPr="00E13175">
              <w:rPr>
                <w:position w:val="-6"/>
                <w:sz w:val="21"/>
              </w:rPr>
              <w:t> </w:t>
            </w:r>
            <w:r w:rsidRPr="00E13175">
              <w:rPr>
                <w:position w:val="-6"/>
                <w:sz w:val="21"/>
              </w:rPr>
              <w:t> </w:t>
            </w:r>
            <w:r w:rsidRPr="00E13175">
              <w:rPr>
                <w:position w:val="-6"/>
                <w:sz w:val="21"/>
              </w:rPr>
              <w:fldChar w:fldCharType="end"/>
            </w:r>
          </w:p>
        </w:tc>
      </w:tr>
      <w:tr w:rsidR="00B46D54" w:rsidRPr="00E13175" w14:paraId="14E22719" w14:textId="77777777" w:rsidTr="008A4BEB">
        <w:tblPrEx>
          <w:shd w:val="clear" w:color="auto" w:fill="FFFFFF"/>
        </w:tblPrEx>
        <w:trPr>
          <w:cantSplit/>
          <w:trHeight w:val="360"/>
        </w:trPr>
        <w:tc>
          <w:tcPr>
            <w:tcW w:w="10960" w:type="dxa"/>
            <w:gridSpan w:val="3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19D9177" w14:textId="77777777" w:rsidR="00B46D54" w:rsidRPr="00E13175" w:rsidRDefault="00B46D54" w:rsidP="008A4BEB">
            <w:pPr>
              <w:rPr>
                <w:position w:val="-6"/>
                <w:sz w:val="21"/>
              </w:rPr>
            </w:pPr>
            <w:r w:rsidRPr="00E13175">
              <w:rPr>
                <w:position w:val="-6"/>
                <w:sz w:val="2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E13175">
              <w:rPr>
                <w:position w:val="-6"/>
                <w:sz w:val="21"/>
              </w:rPr>
              <w:instrText xml:space="preserve"> FORMTEXT </w:instrText>
            </w:r>
            <w:r w:rsidRPr="00E13175">
              <w:rPr>
                <w:position w:val="-6"/>
                <w:sz w:val="21"/>
              </w:rPr>
            </w:r>
            <w:r w:rsidRPr="00E13175">
              <w:rPr>
                <w:position w:val="-6"/>
                <w:sz w:val="21"/>
              </w:rPr>
              <w:fldChar w:fldCharType="separate"/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position w:val="-6"/>
                <w:sz w:val="21"/>
              </w:rPr>
              <w:fldChar w:fldCharType="end"/>
            </w:r>
          </w:p>
        </w:tc>
      </w:tr>
      <w:tr w:rsidR="00B46D54" w:rsidRPr="00E13175" w14:paraId="587FBBCF" w14:textId="77777777" w:rsidTr="008A4BEB">
        <w:tblPrEx>
          <w:shd w:val="clear" w:color="auto" w:fill="FFFFFF"/>
        </w:tblPrEx>
        <w:trPr>
          <w:cantSplit/>
          <w:trHeight w:val="360"/>
        </w:trPr>
        <w:tc>
          <w:tcPr>
            <w:tcW w:w="10960" w:type="dxa"/>
            <w:gridSpan w:val="3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302ABA5" w14:textId="77777777" w:rsidR="00B46D54" w:rsidRPr="00E13175" w:rsidRDefault="00B46D54" w:rsidP="008A4BEB">
            <w:pPr>
              <w:rPr>
                <w:position w:val="-6"/>
                <w:sz w:val="21"/>
              </w:rPr>
            </w:pPr>
            <w:r w:rsidRPr="00E13175">
              <w:rPr>
                <w:position w:val="-6"/>
                <w:sz w:val="2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13175">
              <w:rPr>
                <w:position w:val="-6"/>
                <w:sz w:val="21"/>
              </w:rPr>
              <w:instrText xml:space="preserve"> FORMTEXT </w:instrText>
            </w:r>
            <w:r w:rsidRPr="00E13175">
              <w:rPr>
                <w:position w:val="-6"/>
                <w:sz w:val="21"/>
              </w:rPr>
            </w:r>
            <w:r w:rsidRPr="00E13175">
              <w:rPr>
                <w:position w:val="-6"/>
                <w:sz w:val="21"/>
              </w:rPr>
              <w:fldChar w:fldCharType="separate"/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noProof/>
                <w:position w:val="-6"/>
                <w:sz w:val="21"/>
              </w:rPr>
              <w:t> </w:t>
            </w:r>
            <w:r w:rsidRPr="00E13175">
              <w:rPr>
                <w:position w:val="-6"/>
                <w:sz w:val="21"/>
              </w:rPr>
              <w:fldChar w:fldCharType="end"/>
            </w:r>
          </w:p>
        </w:tc>
      </w:tr>
      <w:tr w:rsidR="00B46D54" w:rsidRPr="0062408F" w14:paraId="4C70FBCB" w14:textId="77777777" w:rsidTr="00274B89">
        <w:tblPrEx>
          <w:shd w:val="clear" w:color="auto" w:fill="FFFFFF"/>
        </w:tblPrEx>
        <w:trPr>
          <w:cantSplit/>
        </w:trPr>
        <w:tc>
          <w:tcPr>
            <w:tcW w:w="10960" w:type="dxa"/>
            <w:gridSpan w:val="3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754D4B5" w14:textId="77777777" w:rsidR="00B46D54" w:rsidRPr="00CD3333" w:rsidRDefault="00B46D54" w:rsidP="002344CA">
            <w:pPr>
              <w:pStyle w:val="Titre1"/>
            </w:pPr>
            <w:r>
              <w:lastRenderedPageBreak/>
              <w:t>PANNEAUX DE SIGNALISATION</w:t>
            </w:r>
          </w:p>
        </w:tc>
      </w:tr>
      <w:tr w:rsidR="00B46D54" w14:paraId="46F02841" w14:textId="77777777" w:rsidTr="00274B89">
        <w:tblPrEx>
          <w:shd w:val="clear" w:color="auto" w:fill="FFFFFF"/>
        </w:tblPrEx>
        <w:trPr>
          <w:cantSplit/>
          <w:trHeight w:val="341"/>
        </w:trPr>
        <w:tc>
          <w:tcPr>
            <w:tcW w:w="218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57884FF" w14:textId="77777777" w:rsidR="00B46D54" w:rsidRPr="00BB2F99" w:rsidRDefault="00B46D54">
            <w:pPr>
              <w:pStyle w:val="Titre3"/>
              <w:rPr>
                <w:sz w:val="22"/>
              </w:rPr>
            </w:pPr>
            <w:r w:rsidRPr="00BB2F99">
              <w:rPr>
                <w:sz w:val="22"/>
              </w:rPr>
              <w:t>Numéro</w:t>
            </w:r>
          </w:p>
        </w:tc>
        <w:tc>
          <w:tcPr>
            <w:tcW w:w="1648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B92F3D8" w14:textId="77777777" w:rsidR="00B46D54" w:rsidRPr="00BB2F99" w:rsidRDefault="00B46D54" w:rsidP="002344CA">
            <w:pPr>
              <w:spacing w:before="40" w:after="40"/>
              <w:jc w:val="center"/>
              <w:rPr>
                <w:b/>
                <w:sz w:val="22"/>
              </w:rPr>
            </w:pPr>
            <w:r w:rsidRPr="00BB2F99">
              <w:rPr>
                <w:b/>
                <w:sz w:val="22"/>
              </w:rPr>
              <w:t>Largeur</w:t>
            </w:r>
          </w:p>
        </w:tc>
        <w:tc>
          <w:tcPr>
            <w:tcW w:w="2727" w:type="dxa"/>
            <w:gridSpan w:val="10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6FA16AB3" w14:textId="77777777" w:rsidR="00B46D54" w:rsidRPr="00BB2F99" w:rsidRDefault="00B46D54">
            <w:pPr>
              <w:spacing w:before="40" w:after="40"/>
              <w:jc w:val="center"/>
              <w:rPr>
                <w:b/>
                <w:sz w:val="22"/>
              </w:rPr>
            </w:pPr>
            <w:r w:rsidRPr="00BB2F99">
              <w:rPr>
                <w:b/>
                <w:sz w:val="22"/>
              </w:rPr>
              <w:t>Hauteur</w:t>
            </w:r>
          </w:p>
        </w:tc>
        <w:tc>
          <w:tcPr>
            <w:tcW w:w="2188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E874EF0" w14:textId="1549C990" w:rsidR="00B46D54" w:rsidRPr="00BB2F99" w:rsidRDefault="00B46D54" w:rsidP="00B46D54">
            <w:pPr>
              <w:spacing w:before="40" w:after="40"/>
              <w:jc w:val="center"/>
              <w:rPr>
                <w:b/>
                <w:sz w:val="22"/>
              </w:rPr>
            </w:pPr>
            <w:r w:rsidRPr="00BB2F99">
              <w:rPr>
                <w:b/>
                <w:sz w:val="22"/>
              </w:rPr>
              <w:t>Distance pa</w:t>
            </w:r>
            <w:r>
              <w:rPr>
                <w:b/>
                <w:sz w:val="22"/>
              </w:rPr>
              <w:t>r</w:t>
            </w:r>
            <w:r>
              <w:rPr>
                <w:b/>
                <w:sz w:val="22"/>
              </w:rPr>
              <w:br/>
            </w:r>
            <w:r w:rsidRPr="00BB2F99">
              <w:rPr>
                <w:b/>
                <w:sz w:val="22"/>
              </w:rPr>
              <w:t>rapport à l’axe</w:t>
            </w:r>
            <w:r w:rsidR="00C50434">
              <w:rPr>
                <w:b/>
                <w:sz w:val="22"/>
              </w:rPr>
              <w:t> </w:t>
            </w:r>
            <w:r w:rsidRPr="00BB2F99">
              <w:rPr>
                <w:b/>
                <w:sz w:val="22"/>
              </w:rPr>
              <w:t>1</w:t>
            </w:r>
          </w:p>
        </w:tc>
        <w:tc>
          <w:tcPr>
            <w:tcW w:w="2210" w:type="dxa"/>
            <w:gridSpan w:val="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EC150B" w14:textId="77777777" w:rsidR="00B46D54" w:rsidRPr="00BB2F99" w:rsidRDefault="00B46D54">
            <w:pPr>
              <w:spacing w:before="40" w:after="40"/>
              <w:jc w:val="center"/>
              <w:rPr>
                <w:b/>
                <w:sz w:val="22"/>
              </w:rPr>
            </w:pPr>
            <w:r w:rsidRPr="00BB2F99">
              <w:rPr>
                <w:b/>
                <w:sz w:val="22"/>
              </w:rPr>
              <w:t>Excentricité</w:t>
            </w:r>
          </w:p>
        </w:tc>
      </w:tr>
      <w:tr w:rsidR="00B46D54" w14:paraId="063D0FF7" w14:textId="77777777" w:rsidTr="00090D23">
        <w:tblPrEx>
          <w:shd w:val="clear" w:color="auto" w:fill="FFFFFF"/>
        </w:tblPrEx>
        <w:trPr>
          <w:cantSplit/>
          <w:trHeight w:val="360"/>
        </w:trPr>
        <w:tc>
          <w:tcPr>
            <w:tcW w:w="218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0645169D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4" w:name="Texte69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64"/>
          </w:p>
        </w:tc>
        <w:tc>
          <w:tcPr>
            <w:tcW w:w="1123" w:type="dxa"/>
            <w:gridSpan w:val="5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23814613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65" w:name="Texte70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65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316A13DB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bookmarkStart w:id="66" w:name="Texte92"/>
        <w:tc>
          <w:tcPr>
            <w:tcW w:w="2175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8880F0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67" w:name="Texte95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67"/>
          </w:p>
        </w:tc>
        <w:bookmarkEnd w:id="66"/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08C762DD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bookmarkStart w:id="68" w:name="Texte96"/>
        <w:tc>
          <w:tcPr>
            <w:tcW w:w="169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286C6F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69" w:name="Texte99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69"/>
          </w:p>
        </w:tc>
        <w:bookmarkEnd w:id="68"/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7DD4C858" w14:textId="77777777" w:rsidR="00B46D54" w:rsidRDefault="00B46D54" w:rsidP="00090D23">
            <w:pPr>
              <w:jc w:val="center"/>
              <w:rPr>
                <w:sz w:val="21"/>
              </w:rPr>
            </w:pPr>
          </w:p>
        </w:tc>
        <w:bookmarkStart w:id="70" w:name="Texte100"/>
        <w:tc>
          <w:tcPr>
            <w:tcW w:w="1670" w:type="dxa"/>
            <w:gridSpan w:val="4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6716D8FE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bookmarkEnd w:id="70"/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28F8061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6E049F83" w14:textId="77777777" w:rsidTr="00090D23">
        <w:tblPrEx>
          <w:shd w:val="clear" w:color="auto" w:fill="FFFFFF"/>
        </w:tblPrEx>
        <w:trPr>
          <w:cantSplit/>
          <w:trHeight w:val="360"/>
        </w:trPr>
        <w:tc>
          <w:tcPr>
            <w:tcW w:w="218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6F9A1A9E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71" w:name="Texte74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71"/>
          </w:p>
        </w:tc>
        <w:tc>
          <w:tcPr>
            <w:tcW w:w="112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FC1FD4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72" w:name="Texte88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bookmarkEnd w:id="72"/>
        <w:tc>
          <w:tcPr>
            <w:tcW w:w="525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345DC861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2175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0CDD0C34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1729EE00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3E9C37F0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0A1AC609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2C0490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3B7D21D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20F863E4" w14:textId="77777777" w:rsidTr="00090D23">
        <w:tblPrEx>
          <w:shd w:val="clear" w:color="auto" w:fill="FFFFFF"/>
        </w:tblPrEx>
        <w:trPr>
          <w:cantSplit/>
          <w:trHeight w:val="360"/>
        </w:trPr>
        <w:tc>
          <w:tcPr>
            <w:tcW w:w="218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426863E5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73" w:name="Texte79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73"/>
          </w:p>
        </w:tc>
        <w:tc>
          <w:tcPr>
            <w:tcW w:w="1123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CD130C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0B607872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217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F97307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12BE7D35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D60D6E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1ECE1120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73BC22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74" w:name="Texte103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74"/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D055772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3FC55C47" w14:textId="77777777" w:rsidTr="00090D23">
        <w:tblPrEx>
          <w:shd w:val="clear" w:color="auto" w:fill="FFFFFF"/>
        </w:tblPrEx>
        <w:trPr>
          <w:cantSplit/>
          <w:trHeight w:val="360"/>
        </w:trPr>
        <w:tc>
          <w:tcPr>
            <w:tcW w:w="218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41CF37F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1123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B64EE4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0DFD4F22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217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9D177B5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03EA48FA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DFE59B7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31C4927B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D3439B8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7973B29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49AABE84" w14:textId="77777777" w:rsidTr="00090D23">
        <w:tblPrEx>
          <w:shd w:val="clear" w:color="auto" w:fill="FFFFFF"/>
        </w:tblPrEx>
        <w:trPr>
          <w:cantSplit/>
          <w:trHeight w:val="360"/>
        </w:trPr>
        <w:tc>
          <w:tcPr>
            <w:tcW w:w="218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1171D51B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1123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70920F5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14424108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217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C58435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506DB6DA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0C9B9E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2ABACEBF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9A40C3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7B36EB4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36872038" w14:textId="77777777" w:rsidTr="00090D23">
        <w:tblPrEx>
          <w:shd w:val="clear" w:color="auto" w:fill="FFFFFF"/>
        </w:tblPrEx>
        <w:trPr>
          <w:cantSplit/>
          <w:trHeight w:val="360"/>
        </w:trPr>
        <w:tc>
          <w:tcPr>
            <w:tcW w:w="2187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365BA09A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1123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2CF4D5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7BB974C1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217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C1072D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4C3D14F3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5992AE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2D5D0656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C8E503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A0680C8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4776AC5B" w14:textId="77777777" w:rsidTr="00090D23">
        <w:tblPrEx>
          <w:shd w:val="clear" w:color="auto" w:fill="FFFFFF"/>
        </w:tblPrEx>
        <w:trPr>
          <w:cantSplit/>
          <w:trHeight w:val="360"/>
        </w:trPr>
        <w:tc>
          <w:tcPr>
            <w:tcW w:w="2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EBDA95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75" w:name="Texte84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75"/>
          </w:p>
        </w:tc>
        <w:tc>
          <w:tcPr>
            <w:tcW w:w="1123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2D88F5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6CEBD82C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217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D10087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230E0E4A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46FF27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57B765F1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CEA23F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F33209A" w14:textId="77777777" w:rsidR="00B46D54" w:rsidRDefault="00B46D54" w:rsidP="00090D23">
            <w:pPr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</w:tr>
      <w:tr w:rsidR="00B46D54" w14:paraId="78196FE4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240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2EBEF4EE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6EC70814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648DDB41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31212D59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D575EA" w14:textId="77777777" w:rsidR="00B46D54" w:rsidRDefault="00B46D54">
            <w:pPr>
              <w:jc w:val="both"/>
              <w:rPr>
                <w:sz w:val="21"/>
              </w:rPr>
            </w:pPr>
          </w:p>
        </w:tc>
      </w:tr>
      <w:tr w:rsidR="00B46D54" w:rsidRPr="00E13175" w14:paraId="5D2AC559" w14:textId="77777777" w:rsidTr="001C2EAF">
        <w:tblPrEx>
          <w:shd w:val="clear" w:color="auto" w:fill="FFFFFF"/>
        </w:tblPrEx>
        <w:trPr>
          <w:cantSplit/>
          <w:trHeight w:val="173"/>
        </w:trPr>
        <w:tc>
          <w:tcPr>
            <w:tcW w:w="10960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2E66E86" w14:textId="77777777" w:rsidR="00B46D54" w:rsidRPr="00E13175" w:rsidRDefault="00B46D54" w:rsidP="00F16665">
            <w:pPr>
              <w:pStyle w:val="Titre1"/>
              <w:spacing w:before="0" w:after="0"/>
              <w:jc w:val="center"/>
              <w:rPr>
                <w:b w:val="0"/>
                <w:sz w:val="20"/>
              </w:rPr>
            </w:pPr>
          </w:p>
        </w:tc>
      </w:tr>
      <w:tr w:rsidR="00B46D54" w:rsidRPr="004131BD" w14:paraId="0D072ECA" w14:textId="77777777" w:rsidTr="00274B89">
        <w:tblPrEx>
          <w:shd w:val="clear" w:color="auto" w:fill="FFFFFF"/>
        </w:tblPrEx>
        <w:trPr>
          <w:cantSplit/>
        </w:trPr>
        <w:tc>
          <w:tcPr>
            <w:tcW w:w="10960" w:type="dxa"/>
            <w:gridSpan w:val="3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14:paraId="4CE1C9CA" w14:textId="77777777" w:rsidR="00B46D54" w:rsidRPr="004131BD" w:rsidRDefault="00B46D54" w:rsidP="004131BD">
            <w:pPr>
              <w:pStyle w:val="Titre1"/>
              <w:jc w:val="center"/>
              <w:rPr>
                <w:sz w:val="28"/>
                <w:szCs w:val="28"/>
              </w:rPr>
            </w:pPr>
            <w:r w:rsidRPr="004131BD">
              <w:rPr>
                <w:sz w:val="28"/>
                <w:szCs w:val="28"/>
              </w:rPr>
              <w:t>RELEVÉ DES DOMMAGES</w:t>
            </w:r>
          </w:p>
        </w:tc>
      </w:tr>
      <w:tr w:rsidR="00B46D54" w14:paraId="03A0A54F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679ABE24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67D6536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46FEB797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44F26F43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3A33396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725F7B8A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34D5FB3D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01435C5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0670399E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54134715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29AC47A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4458B178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1A5F05D8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A6FF6B7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6DD2B1BB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199D28CE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D332301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198770B0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46F94101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33F96C2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25FB3892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7BFACC1A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F74FC2D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5CFFA7B0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31B5F3EF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C5BE8D3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41BCBAF2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56D0FE40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AB6CBFF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52D4C16D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005CB06F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EE92F9E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7AD22BD8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470D5295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525EBC1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7DB526D5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6BE8EA6A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175C28B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572BB0F7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299FBF81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08270BB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6C275812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nil"/>
            </w:tcBorders>
            <w:shd w:val="clear" w:color="auto" w:fill="FFFFFF"/>
          </w:tcPr>
          <w:p w14:paraId="4230D776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6C69AA3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1B77FCD2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6AAA38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310ED99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71D7BA8E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52ACFE4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676423C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20B9ED26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C1CD3B7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8F316AD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5BC72A6C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7CB9FDA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9C027E3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13A83DA4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2B34DED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3C124A9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60035479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85189AE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2B1BAE88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3F2C5C0B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ACC8137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2862454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46135C4A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3D3EE4F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46A1E26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20611209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FC85D78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74B6B595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3EF4AF3B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6FDB551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E21BA4C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28A169A9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BF3380F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4CBA782E" w14:textId="77777777" w:rsidR="00B46D54" w:rsidRPr="006437A1" w:rsidRDefault="006437A1" w:rsidP="000B0FAF"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682CF80F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35F2FEA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5BE14B4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26D37367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3539E8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34FB46AF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0F08FCC2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8FF095E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0B17118D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1B8A6EB7" w14:textId="77777777" w:rsidTr="000B0FAF">
        <w:tblPrEx>
          <w:shd w:val="clear" w:color="auto" w:fill="FFFFFF"/>
        </w:tblPrEx>
        <w:trPr>
          <w:cantSplit/>
          <w:trHeight w:val="336"/>
        </w:trPr>
        <w:tc>
          <w:tcPr>
            <w:tcW w:w="5469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6D54A3C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5491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F8DBCA3" w14:textId="77777777" w:rsidR="00B46D54" w:rsidRDefault="006437A1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</w:tr>
      <w:tr w:rsidR="00B46D54" w14:paraId="53CCB9B3" w14:textId="77777777" w:rsidTr="00274B89">
        <w:tblPrEx>
          <w:shd w:val="clear" w:color="auto" w:fill="FFFFFF"/>
        </w:tblPrEx>
        <w:trPr>
          <w:cantSplit/>
          <w:trHeight w:hRule="exact" w:val="160"/>
        </w:trPr>
        <w:tc>
          <w:tcPr>
            <w:tcW w:w="1240" w:type="dxa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28C6307C" w14:textId="77777777" w:rsidR="00B46D54" w:rsidRDefault="00B46D54" w:rsidP="00253951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563EBBE5" w14:textId="77777777" w:rsidR="00B46D54" w:rsidRDefault="00B46D54" w:rsidP="00253951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3FBB1888" w14:textId="77777777" w:rsidR="00B46D54" w:rsidRDefault="00B46D54" w:rsidP="00253951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07A8F92B" w14:textId="77777777" w:rsidR="00B46D54" w:rsidRDefault="00B46D54" w:rsidP="00253951">
            <w:pPr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6B9F57" w14:textId="77777777" w:rsidR="00B46D54" w:rsidRDefault="00B46D54" w:rsidP="00253951">
            <w:pPr>
              <w:jc w:val="both"/>
              <w:rPr>
                <w:sz w:val="21"/>
              </w:rPr>
            </w:pPr>
          </w:p>
        </w:tc>
      </w:tr>
      <w:tr w:rsidR="00B46D54" w:rsidRPr="00E13175" w14:paraId="5623B448" w14:textId="77777777" w:rsidTr="001C2EAF">
        <w:tblPrEx>
          <w:shd w:val="clear" w:color="auto" w:fill="FFFFFF"/>
        </w:tblPrEx>
        <w:trPr>
          <w:cantSplit/>
          <w:trHeight w:val="173"/>
        </w:trPr>
        <w:tc>
          <w:tcPr>
            <w:tcW w:w="10960" w:type="dxa"/>
            <w:gridSpan w:val="3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6FFCF3D9" w14:textId="77777777" w:rsidR="00B46D54" w:rsidRPr="00E13175" w:rsidRDefault="00B46D54" w:rsidP="00C6190F">
            <w:pPr>
              <w:pStyle w:val="Titre1"/>
              <w:spacing w:before="0" w:after="0"/>
              <w:jc w:val="center"/>
              <w:rPr>
                <w:b w:val="0"/>
                <w:sz w:val="20"/>
              </w:rPr>
            </w:pPr>
          </w:p>
        </w:tc>
      </w:tr>
      <w:tr w:rsidR="00B46D54" w:rsidRPr="004131BD" w14:paraId="401E0557" w14:textId="77777777" w:rsidTr="00274B89">
        <w:tblPrEx>
          <w:shd w:val="clear" w:color="auto" w:fill="FFFFFF"/>
        </w:tblPrEx>
        <w:trPr>
          <w:cantSplit/>
        </w:trPr>
        <w:tc>
          <w:tcPr>
            <w:tcW w:w="10960" w:type="dxa"/>
            <w:gridSpan w:val="3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2C81017" w14:textId="3CC81996" w:rsidR="00B46D54" w:rsidRPr="004131BD" w:rsidRDefault="00B46D54" w:rsidP="004131BD">
            <w:pPr>
              <w:pStyle w:val="Titre1"/>
              <w:jc w:val="center"/>
              <w:rPr>
                <w:sz w:val="28"/>
                <w:szCs w:val="28"/>
              </w:rPr>
            </w:pPr>
            <w:r w:rsidRPr="004131BD">
              <w:rPr>
                <w:sz w:val="28"/>
                <w:szCs w:val="28"/>
              </w:rPr>
              <w:t>SIGNATURE</w:t>
            </w:r>
            <w:r w:rsidR="00412AF5">
              <w:rPr>
                <w:sz w:val="28"/>
                <w:szCs w:val="28"/>
              </w:rPr>
              <w:t>S</w:t>
            </w:r>
          </w:p>
        </w:tc>
      </w:tr>
      <w:tr w:rsidR="00B46D54" w14:paraId="3FED7A18" w14:textId="77777777" w:rsidTr="00274B89">
        <w:tblPrEx>
          <w:shd w:val="clear" w:color="auto" w:fill="FFFFFF"/>
        </w:tblPrEx>
        <w:trPr>
          <w:cantSplit/>
        </w:trPr>
        <w:tc>
          <w:tcPr>
            <w:tcW w:w="124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ABFC347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B3717C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154ABC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E0D9F9" w14:textId="77777777" w:rsidR="00B46D54" w:rsidRDefault="00B46D54">
            <w:pPr>
              <w:jc w:val="both"/>
              <w:rPr>
                <w:sz w:val="21"/>
              </w:rPr>
            </w:pPr>
          </w:p>
        </w:tc>
        <w:tc>
          <w:tcPr>
            <w:tcW w:w="6770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701710D4" w14:textId="77777777" w:rsidR="00B46D54" w:rsidRDefault="00B46D54">
            <w:pPr>
              <w:jc w:val="both"/>
              <w:rPr>
                <w:sz w:val="21"/>
              </w:rPr>
            </w:pPr>
          </w:p>
        </w:tc>
      </w:tr>
      <w:tr w:rsidR="00B46D54" w14:paraId="1F286E20" w14:textId="77777777" w:rsidTr="000B0FAF">
        <w:tblPrEx>
          <w:shd w:val="clear" w:color="auto" w:fill="FFFFFF"/>
        </w:tblPrEx>
        <w:trPr>
          <w:cantSplit/>
          <w:trHeight w:val="360"/>
        </w:trPr>
        <w:tc>
          <w:tcPr>
            <w:tcW w:w="160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1471C5E9" w14:textId="77777777" w:rsidR="00B46D54" w:rsidRDefault="00B46D54" w:rsidP="000B0FAF">
            <w:pPr>
              <w:rPr>
                <w:sz w:val="21"/>
              </w:rPr>
            </w:pPr>
            <w:r>
              <w:rPr>
                <w:sz w:val="21"/>
              </w:rPr>
              <w:t>Relevé par :</w:t>
            </w:r>
          </w:p>
        </w:tc>
        <w:tc>
          <w:tcPr>
            <w:tcW w:w="35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C2314A" w14:textId="77777777" w:rsidR="00B46D54" w:rsidRDefault="00B46D54" w:rsidP="000B0FAF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76" w:name="Texte33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76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E9E630" w14:textId="77777777" w:rsidR="00B46D54" w:rsidRDefault="00B46D54" w:rsidP="000B0FAF">
            <w:pPr>
              <w:rPr>
                <w:sz w:val="21"/>
              </w:rPr>
            </w:pPr>
          </w:p>
        </w:tc>
        <w:tc>
          <w:tcPr>
            <w:tcW w:w="35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306E1F" w14:textId="77777777" w:rsidR="00B46D54" w:rsidRDefault="00B46D54" w:rsidP="000B0FAF">
            <w:pPr>
              <w:rPr>
                <w:sz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FD54F5" w14:textId="77777777" w:rsidR="00B46D54" w:rsidRDefault="00B46D54" w:rsidP="000B0FAF">
            <w:pPr>
              <w:rPr>
                <w:sz w:val="21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B10F99" w14:textId="3437B629" w:rsidR="00B46D54" w:rsidRDefault="00090D23" w:rsidP="00090D23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7" w:name="Texte108"/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bookmarkEnd w:id="77"/>
            <w:r w:rsidR="00685236">
              <w:rPr>
                <w:sz w:val="21"/>
              </w:rPr>
              <w:t>-</w:t>
            </w: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r w:rsidR="00685236">
              <w:rPr>
                <w:sz w:val="21"/>
              </w:rPr>
              <w:t>-</w:t>
            </w: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7B03D31" w14:textId="77777777" w:rsidR="00B46D54" w:rsidRDefault="00B46D54" w:rsidP="000B0FAF">
            <w:pPr>
              <w:rPr>
                <w:sz w:val="21"/>
              </w:rPr>
            </w:pPr>
          </w:p>
        </w:tc>
      </w:tr>
      <w:tr w:rsidR="00B46D54" w14:paraId="38110070" w14:textId="77777777" w:rsidTr="00B46D54">
        <w:tblPrEx>
          <w:shd w:val="clear" w:color="auto" w:fill="FFFFFF"/>
        </w:tblPrEx>
        <w:trPr>
          <w:cantSplit/>
          <w:trHeight w:val="163"/>
        </w:trPr>
        <w:tc>
          <w:tcPr>
            <w:tcW w:w="160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D15759F" w14:textId="77777777" w:rsidR="00B46D54" w:rsidRDefault="00B46D54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35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E5736" w14:textId="77777777" w:rsidR="00B46D54" w:rsidRDefault="00B46D54" w:rsidP="00B46D54">
            <w:pPr>
              <w:rPr>
                <w:position w:val="12"/>
                <w:sz w:val="21"/>
              </w:rPr>
            </w:pPr>
            <w:r>
              <w:rPr>
                <w:position w:val="12"/>
                <w:sz w:val="12"/>
              </w:rPr>
              <w:t>Nom et titre en caractères d’imprimerie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49599" w14:textId="77777777" w:rsidR="00B46D54" w:rsidRDefault="00B46D54" w:rsidP="00B46D54">
            <w:pPr>
              <w:rPr>
                <w:sz w:val="21"/>
              </w:rPr>
            </w:pPr>
          </w:p>
        </w:tc>
        <w:tc>
          <w:tcPr>
            <w:tcW w:w="35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BE67A" w14:textId="77777777" w:rsidR="00B46D54" w:rsidRDefault="00B46D54" w:rsidP="00B46D54">
            <w:pPr>
              <w:rPr>
                <w:position w:val="12"/>
                <w:sz w:val="12"/>
              </w:rPr>
            </w:pPr>
            <w:r>
              <w:rPr>
                <w:position w:val="12"/>
                <w:sz w:val="12"/>
              </w:rPr>
              <w:t>Signature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58C46" w14:textId="77777777" w:rsidR="00B46D54" w:rsidRDefault="00B46D54" w:rsidP="00B46D54">
            <w:pPr>
              <w:rPr>
                <w:position w:val="6"/>
                <w:sz w:val="12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14:paraId="3A430484" w14:textId="701C97E5" w:rsidR="00B46D54" w:rsidRDefault="00B46D54" w:rsidP="00DC0A35">
            <w:pPr>
              <w:rPr>
                <w:position w:val="12"/>
                <w:sz w:val="12"/>
              </w:rPr>
            </w:pPr>
            <w:r>
              <w:rPr>
                <w:position w:val="12"/>
                <w:sz w:val="12"/>
              </w:rPr>
              <w:t>Date</w:t>
            </w:r>
            <w:r w:rsidR="00090D23">
              <w:rPr>
                <w:position w:val="12"/>
                <w:sz w:val="12"/>
              </w:rPr>
              <w:t xml:space="preserve"> (AAAA</w:t>
            </w:r>
            <w:r w:rsidR="00DC0A35">
              <w:rPr>
                <w:position w:val="12"/>
                <w:sz w:val="12"/>
              </w:rPr>
              <w:t>-</w:t>
            </w:r>
            <w:r w:rsidR="00090D23">
              <w:rPr>
                <w:position w:val="12"/>
                <w:sz w:val="12"/>
              </w:rPr>
              <w:t>MM</w:t>
            </w:r>
            <w:r w:rsidR="00DC0A35">
              <w:rPr>
                <w:position w:val="12"/>
                <w:sz w:val="12"/>
              </w:rPr>
              <w:t>-</w:t>
            </w:r>
            <w:r w:rsidR="00090D23">
              <w:rPr>
                <w:position w:val="12"/>
                <w:sz w:val="12"/>
              </w:rPr>
              <w:t>JJ)</w:t>
            </w:r>
          </w:p>
        </w:tc>
      </w:tr>
      <w:tr w:rsidR="00090D23" w14:paraId="2AF4C415" w14:textId="77777777" w:rsidTr="000B0FAF">
        <w:tblPrEx>
          <w:shd w:val="clear" w:color="auto" w:fill="FFFFFF"/>
        </w:tblPrEx>
        <w:trPr>
          <w:cantSplit/>
          <w:trHeight w:val="360"/>
        </w:trPr>
        <w:tc>
          <w:tcPr>
            <w:tcW w:w="160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7F4AA346" w14:textId="77777777" w:rsidR="00090D23" w:rsidRDefault="00090D23" w:rsidP="000B0FAF">
            <w:pPr>
              <w:rPr>
                <w:sz w:val="21"/>
              </w:rPr>
            </w:pPr>
            <w:r>
              <w:rPr>
                <w:sz w:val="21"/>
              </w:rPr>
              <w:t>A</w:t>
            </w:r>
            <w:bookmarkStart w:id="78" w:name="Texte107"/>
            <w:r>
              <w:rPr>
                <w:sz w:val="21"/>
              </w:rPr>
              <w:t>pprouvé par :</w:t>
            </w:r>
          </w:p>
        </w:tc>
        <w:tc>
          <w:tcPr>
            <w:tcW w:w="35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D66A56B" w14:textId="77777777" w:rsidR="00090D23" w:rsidRPr="000279CC" w:rsidRDefault="00090D23" w:rsidP="000B0FAF">
            <w:pPr>
              <w:rPr>
                <w:sz w:val="21"/>
              </w:rPr>
            </w:pPr>
            <w:r w:rsidRPr="000279CC">
              <w:rPr>
                <w:sz w:val="21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79" w:name="Texte106"/>
            <w:r w:rsidRPr="000279CC">
              <w:rPr>
                <w:sz w:val="21"/>
              </w:rPr>
              <w:instrText xml:space="preserve"> FORMTEXT </w:instrText>
            </w:r>
            <w:r w:rsidRPr="000279CC">
              <w:rPr>
                <w:sz w:val="21"/>
              </w:rPr>
            </w:r>
            <w:r w:rsidRPr="000279CC">
              <w:rPr>
                <w:sz w:val="21"/>
              </w:rPr>
              <w:fldChar w:fldCharType="separate"/>
            </w:r>
            <w:r w:rsidRPr="000279CC">
              <w:rPr>
                <w:noProof/>
                <w:sz w:val="21"/>
              </w:rPr>
              <w:t> </w:t>
            </w:r>
            <w:r w:rsidRPr="000279CC">
              <w:rPr>
                <w:noProof/>
                <w:sz w:val="21"/>
              </w:rPr>
              <w:t> </w:t>
            </w:r>
            <w:r w:rsidRPr="000279CC">
              <w:rPr>
                <w:noProof/>
                <w:sz w:val="21"/>
              </w:rPr>
              <w:t> </w:t>
            </w:r>
            <w:r w:rsidRPr="000279CC">
              <w:rPr>
                <w:noProof/>
                <w:sz w:val="21"/>
              </w:rPr>
              <w:t> </w:t>
            </w:r>
            <w:r w:rsidRPr="000279CC">
              <w:rPr>
                <w:noProof/>
                <w:sz w:val="21"/>
              </w:rPr>
              <w:t> </w:t>
            </w:r>
            <w:r w:rsidRPr="000279CC">
              <w:rPr>
                <w:sz w:val="21"/>
              </w:rPr>
              <w:fldChar w:fldCharType="end"/>
            </w:r>
            <w:bookmarkEnd w:id="79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E4F6C8" w14:textId="77777777" w:rsidR="00090D23" w:rsidRDefault="00090D23" w:rsidP="000B0FAF">
            <w:pPr>
              <w:rPr>
                <w:sz w:val="21"/>
              </w:rPr>
            </w:pPr>
          </w:p>
        </w:tc>
        <w:tc>
          <w:tcPr>
            <w:tcW w:w="35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DC0258" w14:textId="77777777" w:rsidR="00090D23" w:rsidRDefault="00090D23" w:rsidP="000B0FAF">
            <w:pPr>
              <w:rPr>
                <w:position w:val="6"/>
                <w:sz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52997A" w14:textId="77777777" w:rsidR="00090D23" w:rsidRDefault="00090D23" w:rsidP="000B0FAF">
            <w:pPr>
              <w:rPr>
                <w:position w:val="6"/>
                <w:sz w:val="12"/>
              </w:rPr>
            </w:pPr>
          </w:p>
        </w:tc>
        <w:bookmarkEnd w:id="78"/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5D696F2" w14:textId="444A14C2" w:rsidR="00090D23" w:rsidRDefault="00090D23" w:rsidP="008D766C">
            <w:pPr>
              <w:rPr>
                <w:sz w:val="21"/>
              </w:rPr>
            </w:pPr>
            <w:r>
              <w:rPr>
                <w:sz w:val="21"/>
              </w:rPr>
              <w:fldChar w:fldCharType="begin">
                <w:ffData>
                  <w:name w:val="Texte10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r w:rsidR="00685236">
              <w:rPr>
                <w:sz w:val="21"/>
              </w:rPr>
              <w:t>-</w:t>
            </w: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  <w:r w:rsidR="00685236">
              <w:rPr>
                <w:sz w:val="21"/>
              </w:rPr>
              <w:t>-</w:t>
            </w:r>
            <w:r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21"/>
              </w:rPr>
              <w:instrText xml:space="preserve"> FORMTEXT </w:instrText>
            </w:r>
            <w:r>
              <w:rPr>
                <w:sz w:val="21"/>
              </w:rPr>
            </w:r>
            <w:r>
              <w:rPr>
                <w:sz w:val="21"/>
              </w:rPr>
              <w:fldChar w:fldCharType="separate"/>
            </w:r>
            <w:r>
              <w:rPr>
                <w:noProof/>
                <w:sz w:val="21"/>
              </w:rPr>
              <w:t> </w:t>
            </w:r>
            <w:r>
              <w:rPr>
                <w:noProof/>
                <w:sz w:val="21"/>
              </w:rPr>
              <w:t> 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1469692E" w14:textId="77777777" w:rsidR="00090D23" w:rsidRDefault="00090D23" w:rsidP="000B0FAF">
            <w:pPr>
              <w:rPr>
                <w:position w:val="6"/>
                <w:sz w:val="21"/>
              </w:rPr>
            </w:pPr>
          </w:p>
        </w:tc>
      </w:tr>
      <w:tr w:rsidR="00090D23" w14:paraId="2807A745" w14:textId="77777777" w:rsidTr="00B46D54">
        <w:tblPrEx>
          <w:shd w:val="clear" w:color="auto" w:fill="FFFFFF"/>
        </w:tblPrEx>
        <w:trPr>
          <w:cantSplit/>
          <w:trHeight w:val="163"/>
        </w:trPr>
        <w:tc>
          <w:tcPr>
            <w:tcW w:w="1600" w:type="dxa"/>
            <w:gridSpan w:val="2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0B132037" w14:textId="77777777" w:rsidR="00090D23" w:rsidRDefault="00090D23">
            <w:pPr>
              <w:spacing w:before="40" w:after="40"/>
              <w:jc w:val="both"/>
              <w:rPr>
                <w:sz w:val="21"/>
              </w:rPr>
            </w:pPr>
          </w:p>
        </w:tc>
        <w:tc>
          <w:tcPr>
            <w:tcW w:w="3510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77C79580" w14:textId="74EFF2CB" w:rsidR="00090D23" w:rsidRDefault="00090D23" w:rsidP="00B46D54">
            <w:pPr>
              <w:rPr>
                <w:position w:val="12"/>
                <w:sz w:val="21"/>
              </w:rPr>
            </w:pPr>
            <w:r>
              <w:rPr>
                <w:position w:val="12"/>
                <w:sz w:val="12"/>
              </w:rPr>
              <w:t>Ingénieur</w:t>
            </w:r>
            <w:r w:rsidR="000B444B">
              <w:rPr>
                <w:position w:val="12"/>
                <w:sz w:val="12"/>
              </w:rPr>
              <w:t>(e)</w:t>
            </w:r>
            <w:r>
              <w:rPr>
                <w:position w:val="12"/>
                <w:sz w:val="12"/>
              </w:rPr>
              <w:t xml:space="preserve"> responsable du relevé</w:t>
            </w:r>
            <w:r w:rsidR="00083AF1">
              <w:rPr>
                <w:position w:val="12"/>
                <w:sz w:val="12"/>
              </w:rPr>
              <w:t>,</w:t>
            </w:r>
            <w:r>
              <w:rPr>
                <w:position w:val="12"/>
                <w:sz w:val="12"/>
              </w:rPr>
              <w:t xml:space="preserve"> en caractères d’imprimerie</w:t>
            </w: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3EBF4031" w14:textId="77777777" w:rsidR="00090D23" w:rsidRDefault="00090D23" w:rsidP="00B46D54">
            <w:pPr>
              <w:rPr>
                <w:sz w:val="21"/>
              </w:rPr>
            </w:pPr>
          </w:p>
        </w:tc>
        <w:tc>
          <w:tcPr>
            <w:tcW w:w="3510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4A0E78D5" w14:textId="77777777" w:rsidR="00090D23" w:rsidRDefault="00090D23" w:rsidP="00B46D54">
            <w:pPr>
              <w:rPr>
                <w:position w:val="12"/>
                <w:sz w:val="12"/>
              </w:rPr>
            </w:pPr>
            <w:r>
              <w:rPr>
                <w:position w:val="12"/>
                <w:sz w:val="12"/>
              </w:rPr>
              <w:t>Signature</w:t>
            </w: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14:paraId="283E65D6" w14:textId="77777777" w:rsidR="00090D23" w:rsidRDefault="00090D23" w:rsidP="00B46D54">
            <w:pPr>
              <w:rPr>
                <w:position w:val="6"/>
                <w:sz w:val="12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CD59024" w14:textId="37E0D5DB" w:rsidR="00090D23" w:rsidRDefault="00090D23" w:rsidP="00DC0A35">
            <w:pPr>
              <w:rPr>
                <w:position w:val="12"/>
                <w:sz w:val="12"/>
              </w:rPr>
            </w:pPr>
            <w:r>
              <w:rPr>
                <w:position w:val="12"/>
                <w:sz w:val="12"/>
              </w:rPr>
              <w:t>Date (AAAA</w:t>
            </w:r>
            <w:r w:rsidR="00DC0A35">
              <w:rPr>
                <w:position w:val="12"/>
                <w:sz w:val="12"/>
              </w:rPr>
              <w:t>-</w:t>
            </w:r>
            <w:r>
              <w:rPr>
                <w:position w:val="12"/>
                <w:sz w:val="12"/>
              </w:rPr>
              <w:t>MM</w:t>
            </w:r>
            <w:r w:rsidR="00DC0A35">
              <w:rPr>
                <w:position w:val="12"/>
                <w:sz w:val="12"/>
              </w:rPr>
              <w:t>-</w:t>
            </w:r>
            <w:r>
              <w:rPr>
                <w:position w:val="12"/>
                <w:sz w:val="12"/>
              </w:rPr>
              <w:t>J)</w:t>
            </w:r>
          </w:p>
        </w:tc>
      </w:tr>
      <w:tr w:rsidR="00090D23" w:rsidRPr="004131BD" w14:paraId="1000B0DB" w14:textId="77777777" w:rsidTr="00274B89">
        <w:tblPrEx>
          <w:shd w:val="clear" w:color="auto" w:fill="FFFFFF"/>
        </w:tblPrEx>
        <w:trPr>
          <w:cantSplit/>
        </w:trPr>
        <w:tc>
          <w:tcPr>
            <w:tcW w:w="10960" w:type="dxa"/>
            <w:gridSpan w:val="3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48A8D503" w14:textId="77777777" w:rsidR="00090D23" w:rsidRPr="004131BD" w:rsidRDefault="00090D23" w:rsidP="004131BD">
            <w:pPr>
              <w:pStyle w:val="Titre1"/>
              <w:jc w:val="center"/>
              <w:rPr>
                <w:sz w:val="28"/>
                <w:szCs w:val="28"/>
              </w:rPr>
            </w:pPr>
            <w:r w:rsidRPr="004131BD">
              <w:rPr>
                <w:sz w:val="28"/>
                <w:szCs w:val="28"/>
              </w:rPr>
              <w:t>CROQUIS – SUPPORT HORIZONTAL</w:t>
            </w:r>
          </w:p>
        </w:tc>
      </w:tr>
      <w:tr w:rsidR="00090D23" w14:paraId="7E1DDF64" w14:textId="77777777" w:rsidTr="00274B89">
        <w:tblPrEx>
          <w:shd w:val="clear" w:color="auto" w:fill="FFFFFF"/>
        </w:tblPrEx>
        <w:trPr>
          <w:trHeight w:hRule="exact" w:val="17000"/>
        </w:trPr>
        <w:tc>
          <w:tcPr>
            <w:tcW w:w="10960" w:type="dxa"/>
            <w:gridSpan w:val="3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8D7018" w14:textId="77777777" w:rsidR="00090D23" w:rsidRDefault="00A90A87" w:rsidP="00E14D9A">
            <w:pPr>
              <w:jc w:val="center"/>
            </w:pPr>
            <w:r>
              <w:rPr>
                <w:noProof/>
                <w:lang w:val="fr-CA"/>
              </w:rPr>
              <w:drawing>
                <wp:inline distT="0" distB="0" distL="0" distR="0" wp14:anchorId="495571F8" wp14:editId="6E022649">
                  <wp:extent cx="6468745" cy="10661650"/>
                  <wp:effectExtent l="0" t="0" r="8255" b="6350"/>
                  <wp:docPr id="1" name="Image 1" descr="SH_2016-08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_2016-08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8745" cy="1066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1F47B" w14:textId="77777777" w:rsidR="00090D23" w:rsidRDefault="00090D23" w:rsidP="00E14D9A">
            <w:pPr>
              <w:jc w:val="center"/>
            </w:pPr>
          </w:p>
          <w:p w14:paraId="31DCC928" w14:textId="77777777" w:rsidR="00090D23" w:rsidRDefault="00090D23" w:rsidP="00E14D9A">
            <w:pPr>
              <w:jc w:val="center"/>
            </w:pPr>
          </w:p>
        </w:tc>
      </w:tr>
      <w:tr w:rsidR="00090D23" w:rsidRPr="004131BD" w14:paraId="0E04AA97" w14:textId="77777777" w:rsidTr="00274B89">
        <w:tblPrEx>
          <w:shd w:val="clear" w:color="auto" w:fill="FFFFFF"/>
        </w:tblPrEx>
        <w:trPr>
          <w:cantSplit/>
        </w:trPr>
        <w:tc>
          <w:tcPr>
            <w:tcW w:w="10960" w:type="dxa"/>
            <w:gridSpan w:val="3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B0FF3B1" w14:textId="77777777" w:rsidR="00090D23" w:rsidRPr="004131BD" w:rsidRDefault="00090D23" w:rsidP="004131BD">
            <w:pPr>
              <w:pStyle w:val="Titre1"/>
              <w:jc w:val="center"/>
              <w:rPr>
                <w:sz w:val="28"/>
                <w:szCs w:val="28"/>
              </w:rPr>
            </w:pPr>
            <w:r w:rsidRPr="004131BD">
              <w:rPr>
                <w:sz w:val="28"/>
                <w:szCs w:val="28"/>
              </w:rPr>
              <w:t>CROQUIS – SUPPORTS VERTICAUX ET PANNEAUX DE SIGNALISATION</w:t>
            </w:r>
          </w:p>
        </w:tc>
      </w:tr>
      <w:tr w:rsidR="00090D23" w14:paraId="0346E6C6" w14:textId="77777777" w:rsidTr="00274B89">
        <w:tblPrEx>
          <w:shd w:val="clear" w:color="auto" w:fill="FFFFFF"/>
        </w:tblPrEx>
        <w:trPr>
          <w:trHeight w:hRule="exact" w:val="17000"/>
        </w:trPr>
        <w:tc>
          <w:tcPr>
            <w:tcW w:w="10960" w:type="dxa"/>
            <w:gridSpan w:val="3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111BCD" w14:textId="77777777" w:rsidR="00090D23" w:rsidRDefault="00090D23" w:rsidP="00873ED1"/>
          <w:p w14:paraId="7F64631B" w14:textId="77777777" w:rsidR="00090D23" w:rsidRDefault="00090D23">
            <w:pPr>
              <w:jc w:val="center"/>
            </w:pPr>
          </w:p>
          <w:p w14:paraId="493B08A1" w14:textId="77777777" w:rsidR="00090D23" w:rsidRDefault="00A90A87">
            <w:pPr>
              <w:jc w:val="center"/>
            </w:pPr>
            <w:r>
              <w:rPr>
                <w:noProof/>
                <w:lang w:val="fr-CA"/>
              </w:rPr>
              <w:drawing>
                <wp:inline distT="0" distB="0" distL="0" distR="0" wp14:anchorId="6383ADA3" wp14:editId="4DA92E71">
                  <wp:extent cx="6517640" cy="10038715"/>
                  <wp:effectExtent l="0" t="0" r="10160" b="0"/>
                  <wp:docPr id="2" name="Image 2" descr="SV_2016-08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_2016-08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640" cy="1003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C6F235" w14:textId="77777777" w:rsidR="00090D23" w:rsidRDefault="00090D23">
            <w:pPr>
              <w:jc w:val="center"/>
            </w:pPr>
          </w:p>
        </w:tc>
      </w:tr>
    </w:tbl>
    <w:p w14:paraId="520FF5CC" w14:textId="77777777" w:rsidR="00051D61" w:rsidRDefault="00051D61">
      <w:pPr>
        <w:jc w:val="both"/>
        <w:rPr>
          <w:sz w:val="12"/>
        </w:rPr>
      </w:pPr>
    </w:p>
    <w:sectPr w:rsidR="00051D61" w:rsidSect="00D148C0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2240" w:h="20160" w:code="5"/>
      <w:pgMar w:top="1051" w:right="720" w:bottom="576" w:left="720" w:header="288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B63E9" w14:textId="77777777" w:rsidR="009B34DA" w:rsidRDefault="009B34DA">
      <w:r>
        <w:separator/>
      </w:r>
    </w:p>
  </w:endnote>
  <w:endnote w:type="continuationSeparator" w:id="0">
    <w:p w14:paraId="5F2F602D" w14:textId="77777777" w:rsidR="009B34DA" w:rsidRDefault="009B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ambria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FFDAF" w14:textId="77777777" w:rsidR="008310BB" w:rsidRDefault="008310BB" w:rsidP="00747985">
    <w:pPr>
      <w:pStyle w:val="Pieddepage"/>
      <w:tabs>
        <w:tab w:val="clear" w:pos="8640"/>
        <w:tab w:val="left" w:pos="8749"/>
        <w:tab w:val="right" w:pos="10800"/>
      </w:tabs>
      <w:rPr>
        <w:sz w:val="16"/>
      </w:rPr>
    </w:pPr>
    <w:r w:rsidRPr="007408CB">
      <w:rPr>
        <w:b/>
        <w:sz w:val="16"/>
      </w:rPr>
      <w:t>F807.1</w:t>
    </w:r>
    <w:r>
      <w:rPr>
        <w:sz w:val="16"/>
      </w:rPr>
      <w:t xml:space="preserve"> (2020-03)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7408CB">
      <w:rPr>
        <w:b/>
        <w:snapToGrid w:val="0"/>
        <w:sz w:val="16"/>
        <w:lang w:eastAsia="fr-FR"/>
      </w:rPr>
      <w:t xml:space="preserve">Page </w:t>
    </w:r>
    <w:r w:rsidRPr="007408CB">
      <w:rPr>
        <w:b/>
        <w:snapToGrid w:val="0"/>
        <w:sz w:val="16"/>
        <w:lang w:eastAsia="fr-FR"/>
      </w:rPr>
      <w:fldChar w:fldCharType="begin"/>
    </w:r>
    <w:r w:rsidRPr="007408CB">
      <w:rPr>
        <w:b/>
        <w:snapToGrid w:val="0"/>
        <w:sz w:val="16"/>
        <w:lang w:eastAsia="fr-FR"/>
      </w:rPr>
      <w:instrText xml:space="preserve"> PAGE </w:instrText>
    </w:r>
    <w:r w:rsidRPr="007408CB">
      <w:rPr>
        <w:b/>
        <w:snapToGrid w:val="0"/>
        <w:sz w:val="16"/>
        <w:lang w:eastAsia="fr-FR"/>
      </w:rPr>
      <w:fldChar w:fldCharType="separate"/>
    </w:r>
    <w:r w:rsidR="009C034F">
      <w:rPr>
        <w:b/>
        <w:noProof/>
        <w:snapToGrid w:val="0"/>
        <w:sz w:val="16"/>
        <w:lang w:eastAsia="fr-FR"/>
      </w:rPr>
      <w:t>5</w:t>
    </w:r>
    <w:r w:rsidRPr="007408CB">
      <w:rPr>
        <w:b/>
        <w:snapToGrid w:val="0"/>
        <w:sz w:val="16"/>
        <w:lang w:eastAsia="fr-FR"/>
      </w:rPr>
      <w:fldChar w:fldCharType="end"/>
    </w:r>
    <w:r w:rsidRPr="007408CB">
      <w:rPr>
        <w:b/>
        <w:snapToGrid w:val="0"/>
        <w:sz w:val="16"/>
        <w:lang w:eastAsia="fr-FR"/>
      </w:rPr>
      <w:t xml:space="preserve"> de </w:t>
    </w:r>
    <w:r w:rsidRPr="007408CB">
      <w:rPr>
        <w:b/>
        <w:snapToGrid w:val="0"/>
        <w:sz w:val="16"/>
        <w:lang w:eastAsia="fr-FR"/>
      </w:rPr>
      <w:fldChar w:fldCharType="begin"/>
    </w:r>
    <w:r w:rsidRPr="007408CB">
      <w:rPr>
        <w:b/>
        <w:snapToGrid w:val="0"/>
        <w:sz w:val="16"/>
        <w:lang w:eastAsia="fr-FR"/>
      </w:rPr>
      <w:instrText xml:space="preserve"> NUMPAGES </w:instrText>
    </w:r>
    <w:r w:rsidRPr="007408CB">
      <w:rPr>
        <w:b/>
        <w:snapToGrid w:val="0"/>
        <w:sz w:val="16"/>
        <w:lang w:eastAsia="fr-FR"/>
      </w:rPr>
      <w:fldChar w:fldCharType="separate"/>
    </w:r>
    <w:r w:rsidR="009C034F">
      <w:rPr>
        <w:b/>
        <w:noProof/>
        <w:snapToGrid w:val="0"/>
        <w:sz w:val="16"/>
        <w:lang w:eastAsia="fr-FR"/>
      </w:rPr>
      <w:t>5</w:t>
    </w:r>
    <w:r w:rsidRPr="007408CB">
      <w:rPr>
        <w:b/>
        <w:snapToGrid w:val="0"/>
        <w:sz w:val="16"/>
        <w:lang w:eastAsia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2C73B" w14:textId="77777777" w:rsidR="008310BB" w:rsidRPr="006437A1" w:rsidRDefault="008310BB" w:rsidP="00D148C0">
    <w:pPr>
      <w:pStyle w:val="Pieddepage"/>
      <w:tabs>
        <w:tab w:val="clear" w:pos="8640"/>
        <w:tab w:val="left" w:pos="8749"/>
        <w:tab w:val="right" w:pos="10800"/>
      </w:tabs>
      <w:rPr>
        <w:b/>
        <w:sz w:val="16"/>
      </w:rPr>
    </w:pPr>
    <w:r w:rsidRPr="006437A1">
      <w:rPr>
        <w:b/>
        <w:sz w:val="16"/>
      </w:rPr>
      <w:t>F807.1</w:t>
    </w:r>
    <w:r>
      <w:rPr>
        <w:sz w:val="16"/>
      </w:rPr>
      <w:t xml:space="preserve"> (2020-03)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Pr="006437A1">
      <w:rPr>
        <w:b/>
        <w:snapToGrid w:val="0"/>
        <w:sz w:val="16"/>
        <w:lang w:eastAsia="fr-FR"/>
      </w:rPr>
      <w:t xml:space="preserve">Page </w:t>
    </w:r>
    <w:r w:rsidRPr="006437A1">
      <w:rPr>
        <w:b/>
        <w:snapToGrid w:val="0"/>
        <w:sz w:val="16"/>
        <w:lang w:eastAsia="fr-FR"/>
      </w:rPr>
      <w:fldChar w:fldCharType="begin"/>
    </w:r>
    <w:r w:rsidRPr="006437A1">
      <w:rPr>
        <w:b/>
        <w:snapToGrid w:val="0"/>
        <w:sz w:val="16"/>
        <w:lang w:eastAsia="fr-FR"/>
      </w:rPr>
      <w:instrText xml:space="preserve"> PAGE </w:instrText>
    </w:r>
    <w:r w:rsidRPr="006437A1">
      <w:rPr>
        <w:b/>
        <w:snapToGrid w:val="0"/>
        <w:sz w:val="16"/>
        <w:lang w:eastAsia="fr-FR"/>
      </w:rPr>
      <w:fldChar w:fldCharType="separate"/>
    </w:r>
    <w:r w:rsidR="009C034F">
      <w:rPr>
        <w:b/>
        <w:noProof/>
        <w:snapToGrid w:val="0"/>
        <w:sz w:val="16"/>
        <w:lang w:eastAsia="fr-FR"/>
      </w:rPr>
      <w:t>1</w:t>
    </w:r>
    <w:r w:rsidRPr="006437A1">
      <w:rPr>
        <w:b/>
        <w:snapToGrid w:val="0"/>
        <w:sz w:val="16"/>
        <w:lang w:eastAsia="fr-FR"/>
      </w:rPr>
      <w:fldChar w:fldCharType="end"/>
    </w:r>
    <w:r w:rsidRPr="006437A1">
      <w:rPr>
        <w:b/>
        <w:snapToGrid w:val="0"/>
        <w:sz w:val="16"/>
        <w:lang w:eastAsia="fr-FR"/>
      </w:rPr>
      <w:t xml:space="preserve"> de </w:t>
    </w:r>
    <w:r w:rsidRPr="006437A1">
      <w:rPr>
        <w:b/>
        <w:snapToGrid w:val="0"/>
        <w:sz w:val="16"/>
        <w:lang w:eastAsia="fr-FR"/>
      </w:rPr>
      <w:fldChar w:fldCharType="begin"/>
    </w:r>
    <w:r w:rsidRPr="006437A1">
      <w:rPr>
        <w:b/>
        <w:snapToGrid w:val="0"/>
        <w:sz w:val="16"/>
        <w:lang w:eastAsia="fr-FR"/>
      </w:rPr>
      <w:instrText xml:space="preserve"> NUMPAGES </w:instrText>
    </w:r>
    <w:r w:rsidRPr="006437A1">
      <w:rPr>
        <w:b/>
        <w:snapToGrid w:val="0"/>
        <w:sz w:val="16"/>
        <w:lang w:eastAsia="fr-FR"/>
      </w:rPr>
      <w:fldChar w:fldCharType="separate"/>
    </w:r>
    <w:r w:rsidR="009C034F">
      <w:rPr>
        <w:b/>
        <w:noProof/>
        <w:snapToGrid w:val="0"/>
        <w:sz w:val="16"/>
        <w:lang w:eastAsia="fr-FR"/>
      </w:rPr>
      <w:t>5</w:t>
    </w:r>
    <w:r w:rsidRPr="006437A1">
      <w:rPr>
        <w:b/>
        <w:snapToGrid w:val="0"/>
        <w:sz w:val="16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286D2" w14:textId="77777777" w:rsidR="009B34DA" w:rsidRDefault="009B34DA">
      <w:r>
        <w:separator/>
      </w:r>
    </w:p>
  </w:footnote>
  <w:footnote w:type="continuationSeparator" w:id="0">
    <w:p w14:paraId="54475B0D" w14:textId="77777777" w:rsidR="009B34DA" w:rsidRDefault="009B34DA">
      <w:r>
        <w:continuationSeparator/>
      </w:r>
    </w:p>
  </w:footnote>
  <w:footnote w:id="1">
    <w:p w14:paraId="59C5BBA0" w14:textId="77777777" w:rsidR="008310BB" w:rsidRPr="00121C29" w:rsidRDefault="008310BB">
      <w:pPr>
        <w:pStyle w:val="Notedebasdepage"/>
        <w:rPr>
          <w:lang w:val="fr-CA"/>
        </w:rPr>
      </w:pPr>
      <w:r w:rsidRPr="004E74B9">
        <w:rPr>
          <w:vertAlign w:val="superscript"/>
        </w:rPr>
        <w:t>(</w:t>
      </w:r>
      <w:r>
        <w:rPr>
          <w:rStyle w:val="Appelnotedebasdep"/>
        </w:rPr>
        <w:footnoteRef/>
      </w:r>
      <w:r>
        <w:rPr>
          <w:vertAlign w:val="superscript"/>
        </w:rPr>
        <w:t>)</w:t>
      </w:r>
      <w:r>
        <w:t xml:space="preserve"> </w:t>
      </w:r>
      <w:r w:rsidRPr="00121C29">
        <w:rPr>
          <w:sz w:val="16"/>
        </w:rPr>
        <w:t>Mesures prises en dessous de la semelle</w:t>
      </w:r>
      <w:r>
        <w:rPr>
          <w:sz w:val="16"/>
        </w:rPr>
        <w:t>.</w:t>
      </w:r>
    </w:p>
  </w:footnote>
  <w:footnote w:id="2">
    <w:p w14:paraId="11BBC896" w14:textId="77777777" w:rsidR="008310BB" w:rsidRPr="009A3C18" w:rsidRDefault="008310BB">
      <w:pPr>
        <w:pStyle w:val="Notedebasdepage"/>
      </w:pPr>
      <w:r w:rsidRPr="004E74B9">
        <w:rPr>
          <w:vertAlign w:val="superscript"/>
        </w:rPr>
        <w:t>(</w:t>
      </w:r>
      <w:r>
        <w:rPr>
          <w:rStyle w:val="Appelnotedebasdep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6"/>
        </w:rPr>
        <w:t xml:space="preserve">Nombre de panneaux calculé à partir de la première membrure horizontale située à une distance </w:t>
      </w:r>
      <w:r w:rsidRPr="004755F3">
        <w:rPr>
          <w:b/>
          <w:sz w:val="16"/>
        </w:rPr>
        <w:t>B</w:t>
      </w:r>
      <w:r>
        <w:rPr>
          <w:sz w:val="16"/>
        </w:rPr>
        <w:t xml:space="preserve"> du dessous de la semelle.</w:t>
      </w:r>
    </w:p>
  </w:footnote>
  <w:footnote w:id="3">
    <w:p w14:paraId="6C0AE5B3" w14:textId="77777777" w:rsidR="008310BB" w:rsidRPr="00AC2C67" w:rsidRDefault="008310BB">
      <w:pPr>
        <w:pStyle w:val="Notedebasdepage"/>
        <w:rPr>
          <w:lang w:val="fr-CA"/>
        </w:rPr>
      </w:pPr>
      <w:r w:rsidRPr="004E74B9">
        <w:rPr>
          <w:sz w:val="16"/>
          <w:vertAlign w:val="superscript"/>
        </w:rPr>
        <w:t>(</w:t>
      </w:r>
      <w:r>
        <w:rPr>
          <w:rStyle w:val="Appelnotedebasdep"/>
        </w:rPr>
        <w:footnoteRef/>
      </w:r>
      <w:r>
        <w:rPr>
          <w:sz w:val="16"/>
          <w:vertAlign w:val="superscript"/>
        </w:rPr>
        <w:t>)</w:t>
      </w:r>
      <w:r>
        <w:rPr>
          <w:sz w:val="16"/>
        </w:rPr>
        <w:t xml:space="preserve"> D</w:t>
      </w:r>
      <w:r w:rsidRPr="00AC2C67">
        <w:rPr>
          <w:sz w:val="16"/>
        </w:rPr>
        <w:t>istance libre entre le dessus du béton et le dessous de l’écrou de nivellement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B9FC7" w14:textId="77777777" w:rsidR="008310BB" w:rsidRPr="004920CE" w:rsidRDefault="008310BB" w:rsidP="000A7EF1">
    <w:pPr>
      <w:pStyle w:val="En-tte"/>
      <w:tabs>
        <w:tab w:val="left" w:pos="1710"/>
        <w:tab w:val="left" w:pos="2970"/>
        <w:tab w:val="left" w:pos="3060"/>
      </w:tabs>
      <w:rPr>
        <w:b/>
        <w:caps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211B2" w14:textId="77777777" w:rsidR="008310BB" w:rsidRDefault="008310BB" w:rsidP="00D148C0">
    <w:pPr>
      <w:pStyle w:val="En-tte"/>
    </w:pPr>
    <w:r>
      <w:rPr>
        <w:noProof/>
        <w:lang w:val="fr-CA"/>
      </w:rPr>
      <w:drawing>
        <wp:inline distT="0" distB="0" distL="0" distR="0" wp14:anchorId="79DF400A" wp14:editId="04A8C622">
          <wp:extent cx="1527175" cy="457200"/>
          <wp:effectExtent l="0" t="0" r="0" b="0"/>
          <wp:docPr id="3" name="Image 3" descr="Logo_MTQ-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MTQ-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DC69D" w14:textId="77777777" w:rsidR="008310BB" w:rsidRPr="00090D23" w:rsidRDefault="008310BB" w:rsidP="001C2EAF">
    <w:pPr>
      <w:pStyle w:val="En-tte"/>
      <w:tabs>
        <w:tab w:val="left" w:pos="1800"/>
      </w:tabs>
      <w:rPr>
        <w:rFonts w:ascii="Chaloult_Cond_Demi_Gras" w:hAnsi="Chaloult_Cond_Demi_Gras"/>
        <w:sz w:val="15"/>
        <w:szCs w:val="15"/>
      </w:rPr>
    </w:pPr>
    <w:r>
      <w:tab/>
    </w:r>
    <w:r>
      <w:rPr>
        <w:rFonts w:ascii="Chaloult_Cond_Demi_Gras" w:hAnsi="Chaloult_Cond_Demi_Gras"/>
        <w:sz w:val="15"/>
        <w:szCs w:val="15"/>
      </w:rPr>
      <w:t>Direction générale des structures</w:t>
    </w:r>
  </w:p>
  <w:p w14:paraId="1DC92C8F" w14:textId="77777777" w:rsidR="008310BB" w:rsidRPr="001C2EAF" w:rsidRDefault="008310BB" w:rsidP="00D148C0">
    <w:pPr>
      <w:pStyle w:val="En-tte"/>
      <w:rPr>
        <w:sz w:val="12"/>
        <w:szCs w:val="12"/>
      </w:rPr>
    </w:pPr>
  </w:p>
  <w:p w14:paraId="49BF3447" w14:textId="77777777" w:rsidR="008310BB" w:rsidRDefault="008310BB" w:rsidP="001C2EAF">
    <w:pPr>
      <w:pStyle w:val="En-tte"/>
      <w:tabs>
        <w:tab w:val="clear" w:pos="4320"/>
        <w:tab w:val="clear" w:pos="8640"/>
        <w:tab w:val="right" w:pos="10800"/>
      </w:tabs>
      <w:rPr>
        <w:b/>
        <w:caps/>
        <w:sz w:val="28"/>
      </w:rPr>
    </w:pPr>
    <w:r>
      <w:rPr>
        <w:b/>
        <w:caps/>
        <w:sz w:val="28"/>
      </w:rPr>
      <w:tab/>
      <w:t>RELEVÉ DIMENSIONNEL ET INSPECTION D’ÉVALUATION</w:t>
    </w:r>
  </w:p>
  <w:p w14:paraId="474568D3" w14:textId="77777777" w:rsidR="008310BB" w:rsidRDefault="008310BB" w:rsidP="001C2EAF">
    <w:pPr>
      <w:pStyle w:val="En-tte"/>
      <w:tabs>
        <w:tab w:val="clear" w:pos="4320"/>
        <w:tab w:val="clear" w:pos="8640"/>
        <w:tab w:val="right" w:pos="10800"/>
      </w:tabs>
      <w:jc w:val="center"/>
      <w:rPr>
        <w:b/>
        <w:caps/>
        <w:szCs w:val="24"/>
      </w:rPr>
    </w:pPr>
    <w:r>
      <w:rPr>
        <w:b/>
        <w:caps/>
        <w:szCs w:val="24"/>
      </w:rPr>
      <w:tab/>
      <w:t>structure DE SIGNALISATION aÉ</w:t>
    </w:r>
    <w:r w:rsidRPr="004920CE">
      <w:rPr>
        <w:b/>
        <w:caps/>
        <w:szCs w:val="24"/>
      </w:rPr>
      <w:t>rienne de type A1</w:t>
    </w:r>
  </w:p>
  <w:p w14:paraId="4CD3491C" w14:textId="77777777" w:rsidR="008310BB" w:rsidRPr="001C2EAF" w:rsidRDefault="008310BB" w:rsidP="00E05DFC">
    <w:pPr>
      <w:pStyle w:val="En-tte"/>
      <w:tabs>
        <w:tab w:val="clear" w:pos="8640"/>
        <w:tab w:val="left" w:pos="4320"/>
      </w:tabs>
      <w:rPr>
        <w:sz w:val="12"/>
        <w:szCs w:val="12"/>
      </w:rPr>
    </w:pPr>
    <w:r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288"/>
  <w:hyphenationZone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5F"/>
    <w:rsid w:val="000279CC"/>
    <w:rsid w:val="000402F5"/>
    <w:rsid w:val="00051D61"/>
    <w:rsid w:val="000826AD"/>
    <w:rsid w:val="00083AF1"/>
    <w:rsid w:val="00090D23"/>
    <w:rsid w:val="00097156"/>
    <w:rsid w:val="000A28C7"/>
    <w:rsid w:val="000A7EF1"/>
    <w:rsid w:val="000B0FAF"/>
    <w:rsid w:val="000B444B"/>
    <w:rsid w:val="000B4BAA"/>
    <w:rsid w:val="000D3AD8"/>
    <w:rsid w:val="000D69CE"/>
    <w:rsid w:val="000E6A38"/>
    <w:rsid w:val="000F6EE8"/>
    <w:rsid w:val="00113E15"/>
    <w:rsid w:val="00121C29"/>
    <w:rsid w:val="00141BD8"/>
    <w:rsid w:val="00153043"/>
    <w:rsid w:val="00160A52"/>
    <w:rsid w:val="00173653"/>
    <w:rsid w:val="0018744F"/>
    <w:rsid w:val="00196F05"/>
    <w:rsid w:val="001A039F"/>
    <w:rsid w:val="001B0E19"/>
    <w:rsid w:val="001B2233"/>
    <w:rsid w:val="001C2EAF"/>
    <w:rsid w:val="001E43C8"/>
    <w:rsid w:val="001E598B"/>
    <w:rsid w:val="00205FEF"/>
    <w:rsid w:val="00220151"/>
    <w:rsid w:val="00224163"/>
    <w:rsid w:val="00227A1A"/>
    <w:rsid w:val="002344CA"/>
    <w:rsid w:val="002510E6"/>
    <w:rsid w:val="00253951"/>
    <w:rsid w:val="00271B24"/>
    <w:rsid w:val="00274B89"/>
    <w:rsid w:val="00292B68"/>
    <w:rsid w:val="002A602A"/>
    <w:rsid w:val="002C5846"/>
    <w:rsid w:val="002D686E"/>
    <w:rsid w:val="002E067A"/>
    <w:rsid w:val="002E0CA1"/>
    <w:rsid w:val="00311AEB"/>
    <w:rsid w:val="0031282F"/>
    <w:rsid w:val="003317AE"/>
    <w:rsid w:val="0033408D"/>
    <w:rsid w:val="00337B4D"/>
    <w:rsid w:val="00345692"/>
    <w:rsid w:val="00362A41"/>
    <w:rsid w:val="003632DE"/>
    <w:rsid w:val="00383201"/>
    <w:rsid w:val="003A43E1"/>
    <w:rsid w:val="003B2B32"/>
    <w:rsid w:val="003D16AF"/>
    <w:rsid w:val="003E5D5B"/>
    <w:rsid w:val="00412AF5"/>
    <w:rsid w:val="004131BD"/>
    <w:rsid w:val="00416C9A"/>
    <w:rsid w:val="004369E7"/>
    <w:rsid w:val="004755F3"/>
    <w:rsid w:val="004918FA"/>
    <w:rsid w:val="004920CE"/>
    <w:rsid w:val="004C24BB"/>
    <w:rsid w:val="004D0A0E"/>
    <w:rsid w:val="004E169A"/>
    <w:rsid w:val="004E74B9"/>
    <w:rsid w:val="005126D1"/>
    <w:rsid w:val="00525832"/>
    <w:rsid w:val="00541E31"/>
    <w:rsid w:val="00547440"/>
    <w:rsid w:val="00561A49"/>
    <w:rsid w:val="00561CEE"/>
    <w:rsid w:val="00564D98"/>
    <w:rsid w:val="005962C8"/>
    <w:rsid w:val="005B785D"/>
    <w:rsid w:val="005D539E"/>
    <w:rsid w:val="005E1A0B"/>
    <w:rsid w:val="00620451"/>
    <w:rsid w:val="0062408F"/>
    <w:rsid w:val="00630D51"/>
    <w:rsid w:val="006437A1"/>
    <w:rsid w:val="00671A97"/>
    <w:rsid w:val="006754AE"/>
    <w:rsid w:val="00685236"/>
    <w:rsid w:val="006C3BB5"/>
    <w:rsid w:val="00700A16"/>
    <w:rsid w:val="007075F4"/>
    <w:rsid w:val="007101FB"/>
    <w:rsid w:val="007107AA"/>
    <w:rsid w:val="007121BA"/>
    <w:rsid w:val="00712F3D"/>
    <w:rsid w:val="00714A9F"/>
    <w:rsid w:val="007369C6"/>
    <w:rsid w:val="007408CB"/>
    <w:rsid w:val="00747985"/>
    <w:rsid w:val="00783C2A"/>
    <w:rsid w:val="007863A0"/>
    <w:rsid w:val="00795306"/>
    <w:rsid w:val="007E6579"/>
    <w:rsid w:val="007F3C43"/>
    <w:rsid w:val="007F5264"/>
    <w:rsid w:val="0080094A"/>
    <w:rsid w:val="008310BB"/>
    <w:rsid w:val="00840BD8"/>
    <w:rsid w:val="00842CCB"/>
    <w:rsid w:val="00846480"/>
    <w:rsid w:val="008541E6"/>
    <w:rsid w:val="00862094"/>
    <w:rsid w:val="00864691"/>
    <w:rsid w:val="00873ED1"/>
    <w:rsid w:val="008770AA"/>
    <w:rsid w:val="008818D9"/>
    <w:rsid w:val="008821E8"/>
    <w:rsid w:val="00897DB0"/>
    <w:rsid w:val="008A4BEB"/>
    <w:rsid w:val="008D766C"/>
    <w:rsid w:val="008E043A"/>
    <w:rsid w:val="008E6892"/>
    <w:rsid w:val="00903E15"/>
    <w:rsid w:val="009148AB"/>
    <w:rsid w:val="009228A1"/>
    <w:rsid w:val="0094116B"/>
    <w:rsid w:val="00983BD4"/>
    <w:rsid w:val="00987A07"/>
    <w:rsid w:val="00990D74"/>
    <w:rsid w:val="009A3C18"/>
    <w:rsid w:val="009B34DA"/>
    <w:rsid w:val="009C034F"/>
    <w:rsid w:val="009F1590"/>
    <w:rsid w:val="00A036F8"/>
    <w:rsid w:val="00A07714"/>
    <w:rsid w:val="00A21FF0"/>
    <w:rsid w:val="00A55BC4"/>
    <w:rsid w:val="00A74DAB"/>
    <w:rsid w:val="00A9018B"/>
    <w:rsid w:val="00A90A87"/>
    <w:rsid w:val="00A912DA"/>
    <w:rsid w:val="00A924FA"/>
    <w:rsid w:val="00AC047D"/>
    <w:rsid w:val="00AC2C67"/>
    <w:rsid w:val="00AD6426"/>
    <w:rsid w:val="00AD7ABA"/>
    <w:rsid w:val="00AD7EF1"/>
    <w:rsid w:val="00AE34CD"/>
    <w:rsid w:val="00AF1D33"/>
    <w:rsid w:val="00AF31F9"/>
    <w:rsid w:val="00B16CA5"/>
    <w:rsid w:val="00B254BE"/>
    <w:rsid w:val="00B35405"/>
    <w:rsid w:val="00B37D40"/>
    <w:rsid w:val="00B46D54"/>
    <w:rsid w:val="00B60E83"/>
    <w:rsid w:val="00B63F6B"/>
    <w:rsid w:val="00B711AE"/>
    <w:rsid w:val="00B75C20"/>
    <w:rsid w:val="00B8645D"/>
    <w:rsid w:val="00B965CB"/>
    <w:rsid w:val="00B96A5A"/>
    <w:rsid w:val="00BA629B"/>
    <w:rsid w:val="00BA63FD"/>
    <w:rsid w:val="00BB2F99"/>
    <w:rsid w:val="00BC5FC8"/>
    <w:rsid w:val="00BF0337"/>
    <w:rsid w:val="00C11CA7"/>
    <w:rsid w:val="00C15A0F"/>
    <w:rsid w:val="00C326ED"/>
    <w:rsid w:val="00C440C4"/>
    <w:rsid w:val="00C50434"/>
    <w:rsid w:val="00C61318"/>
    <w:rsid w:val="00C6190F"/>
    <w:rsid w:val="00C71A7C"/>
    <w:rsid w:val="00C84C1B"/>
    <w:rsid w:val="00C92B48"/>
    <w:rsid w:val="00CA340E"/>
    <w:rsid w:val="00CA70AC"/>
    <w:rsid w:val="00CC038D"/>
    <w:rsid w:val="00CD3333"/>
    <w:rsid w:val="00CD5451"/>
    <w:rsid w:val="00CF0CDA"/>
    <w:rsid w:val="00D148C0"/>
    <w:rsid w:val="00D25DD4"/>
    <w:rsid w:val="00D31C51"/>
    <w:rsid w:val="00D339BA"/>
    <w:rsid w:val="00D46D72"/>
    <w:rsid w:val="00D61871"/>
    <w:rsid w:val="00D63E83"/>
    <w:rsid w:val="00D8000B"/>
    <w:rsid w:val="00D952DE"/>
    <w:rsid w:val="00DA7030"/>
    <w:rsid w:val="00DC0A35"/>
    <w:rsid w:val="00DE1E5F"/>
    <w:rsid w:val="00DE3DE5"/>
    <w:rsid w:val="00DE549D"/>
    <w:rsid w:val="00E05DFC"/>
    <w:rsid w:val="00E10606"/>
    <w:rsid w:val="00E13175"/>
    <w:rsid w:val="00E14D9A"/>
    <w:rsid w:val="00E31D45"/>
    <w:rsid w:val="00E45C57"/>
    <w:rsid w:val="00E5211A"/>
    <w:rsid w:val="00E72391"/>
    <w:rsid w:val="00E73E1F"/>
    <w:rsid w:val="00E74CE6"/>
    <w:rsid w:val="00E87E1B"/>
    <w:rsid w:val="00E93C05"/>
    <w:rsid w:val="00F00815"/>
    <w:rsid w:val="00F16665"/>
    <w:rsid w:val="00F1753D"/>
    <w:rsid w:val="00F445D5"/>
    <w:rsid w:val="00F525E8"/>
    <w:rsid w:val="00F57962"/>
    <w:rsid w:val="00F57FBA"/>
    <w:rsid w:val="00F7443B"/>
    <w:rsid w:val="00FA1558"/>
    <w:rsid w:val="00FC1599"/>
    <w:rsid w:val="00FC4CFF"/>
    <w:rsid w:val="00FC5956"/>
    <w:rsid w:val="00FC7C43"/>
    <w:rsid w:val="00FD12BE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8EF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80" w:after="8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3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Textedebulles">
    <w:name w:val="Balloon Text"/>
    <w:basedOn w:val="Normal"/>
    <w:semiHidden/>
    <w:rsid w:val="00903E15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8770AA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8770AA"/>
    <w:rPr>
      <w:rFonts w:ascii="Arial" w:hAnsi="Arial"/>
      <w:lang w:val="fr-FR"/>
    </w:rPr>
  </w:style>
  <w:style w:type="character" w:customStyle="1" w:styleId="ObjetducommentaireCar">
    <w:name w:val="Objet du commentaire Car"/>
    <w:basedOn w:val="CommentaireCar"/>
    <w:link w:val="Objetducommentaire"/>
    <w:rsid w:val="008770AA"/>
    <w:rPr>
      <w:rFonts w:ascii="Arial" w:hAnsi="Arial"/>
      <w:b/>
      <w:bCs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spacing w:before="80" w:after="80"/>
      <w:jc w:val="both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3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Textedebulles">
    <w:name w:val="Balloon Text"/>
    <w:basedOn w:val="Normal"/>
    <w:semiHidden/>
    <w:rsid w:val="00903E15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8770AA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8770AA"/>
    <w:rPr>
      <w:rFonts w:ascii="Arial" w:hAnsi="Arial"/>
      <w:lang w:val="fr-FR"/>
    </w:rPr>
  </w:style>
  <w:style w:type="character" w:customStyle="1" w:styleId="ObjetducommentaireCar">
    <w:name w:val="Objet du commentaire Car"/>
    <w:basedOn w:val="CommentaireCar"/>
    <w:link w:val="Objetducommentaire"/>
    <w:rsid w:val="008770AA"/>
    <w:rPr>
      <w:rFonts w:ascii="Arial" w:hAnsi="Arial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hardy\Local%20Settings\Temporary%20Internet%20Files\Content.IE5\MJPCPQLN\F104_2E40%5b1%5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Ce formulaire de la Direction générale des structures doit être rempli lors de l'inspection nécessaire à l'évaluation, soit le relevé dimensionnel ainsi que le relevé de dommages</DescriptionDocument>
    <DatePublication xmlns="35ae7812-1ab0-4572-a6c7-91e90b93790a">2020-03-01T05:00:00+00:00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141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 xsi:nil="true"/>
      <Description xsi:nil="true"/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UMXZNRYXENRP-985-7432</_dlc_DocId>
    <_dlc_DocIdUrl xmlns="35ae7812-1ab0-4572-a6c7-91e90b93790a">
      <Url>http://edition.simtq.mtq.min.intra/fr/projets-infrastructures/structures/documentation-structures/_layouts/15/DocIdRedir.aspx?ID=UMXZNRYXENRP-985-7432</Url>
      <Description>UMXZNRYXENRP-985-7432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253B4D-79BB-4A36-8187-559CF68CEB5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B46D8C-DF0E-42F6-8160-C9C0B69FE8BC}"/>
</file>

<file path=customXml/itemProps3.xml><?xml version="1.0" encoding="utf-8"?>
<ds:datastoreItem xmlns:ds="http://schemas.openxmlformats.org/officeDocument/2006/customXml" ds:itemID="{F35E6BE8-CE18-473B-8016-8CC32CED1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4E51E-E159-4279-AA33-CDD7A95F1AE8}">
  <ds:schemaRefs>
    <ds:schemaRef ds:uri="http://purl.org/dc/elements/1.1/"/>
    <ds:schemaRef ds:uri="http://schemas.microsoft.com/sharepoint/v3"/>
    <ds:schemaRef ds:uri="a86f63da-e196-444b-b54f-a827d75e0765"/>
    <ds:schemaRef ds:uri="a980eb50-52bb-4993-96fd-eb34ee7864dc"/>
    <ds:schemaRef ds:uri="http://purl.org/dc/terms/"/>
    <ds:schemaRef ds:uri="http://schemas.microsoft.com/office/2006/documentManagement/types"/>
    <ds:schemaRef ds:uri="5196f083-b045-4a14-9714-c594e003b1ce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8F154C-5FF2-4E81-9DAA-E9157346BC5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D06E88-A79C-4107-9C52-737F5F48F578}"/>
</file>

<file path=docProps/app.xml><?xml version="1.0" encoding="utf-8"?>
<Properties xmlns="http://schemas.openxmlformats.org/officeDocument/2006/extended-properties" xmlns:vt="http://schemas.openxmlformats.org/officeDocument/2006/docPropsVTypes">
  <Template>F104_2E40[1]</Template>
  <TotalTime>118</TotalTime>
  <Pages>5</Pages>
  <Words>1343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F807.1 - Relevé dimensionnel et inspection d'évaluation - Structure de signalisation aérienne de type A1</vt:lpstr>
    </vt:vector>
  </TitlesOfParts>
  <Manager>Julie.Hardy@transports.gouv.qc.ca</Manager>
  <Company>Ministère des Transports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F807.1 - Relevé dimensionnel et inspection d'évaluation - Structure de signalisation aérienne de type A1</dc:title>
  <dc:subject>Ce formulaire de la Direction générale des structures doit être rempli lors de l'inspection nécessaire à l'évaluation, soit le relevé dimensionnel ainsi que le relevé de dommages</dc:subject>
  <dc:creator>Ministère des Transports</dc:creator>
  <cp:keywords/>
  <dc:description>Ce formulaire doit être verrouillé sans mot de passe</dc:description>
  <cp:lastModifiedBy>Gignac, France</cp:lastModifiedBy>
  <cp:revision>14</cp:revision>
  <cp:lastPrinted>2016-08-18T15:29:00Z</cp:lastPrinted>
  <dcterms:created xsi:type="dcterms:W3CDTF">2020-03-26T14:10:00Z</dcterms:created>
  <dcterms:modified xsi:type="dcterms:W3CDTF">2020-04-06T14:10:00Z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Belcheva, Shinka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Belcheva, Shinka</vt:lpwstr>
  </property>
  <property fmtid="{D5CDD505-2E9C-101B-9397-08002B2CF9AE}" pid="8" name="ContentTypeId">
    <vt:lpwstr>0x0101004CF7858666DCF549A225B94A6B816A81004A9BDC62059BB04A874505459122549A</vt:lpwstr>
  </property>
  <property fmtid="{D5CDD505-2E9C-101B-9397-08002B2CF9AE}" pid="9" name="_dlc_DocIdItemGuid">
    <vt:lpwstr>09534f9b-d52f-4ba6-ba94-d2fcd11410ab</vt:lpwstr>
  </property>
</Properties>
</file>