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5" w:type="dxa"/>
        <w:tblInd w:w="-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9"/>
        <w:gridCol w:w="614"/>
        <w:gridCol w:w="900"/>
        <w:gridCol w:w="90"/>
        <w:gridCol w:w="250"/>
        <w:gridCol w:w="110"/>
        <w:gridCol w:w="360"/>
        <w:gridCol w:w="267"/>
        <w:gridCol w:w="233"/>
        <w:gridCol w:w="11"/>
        <w:gridCol w:w="9"/>
        <w:gridCol w:w="62"/>
        <w:gridCol w:w="78"/>
        <w:gridCol w:w="330"/>
        <w:gridCol w:w="270"/>
        <w:gridCol w:w="102"/>
        <w:gridCol w:w="75"/>
        <w:gridCol w:w="180"/>
        <w:gridCol w:w="273"/>
        <w:gridCol w:w="360"/>
        <w:gridCol w:w="246"/>
        <w:gridCol w:w="24"/>
        <w:gridCol w:w="450"/>
        <w:gridCol w:w="180"/>
        <w:gridCol w:w="540"/>
        <w:gridCol w:w="360"/>
        <w:gridCol w:w="180"/>
        <w:gridCol w:w="112"/>
        <w:gridCol w:w="709"/>
        <w:gridCol w:w="76"/>
        <w:gridCol w:w="180"/>
        <w:gridCol w:w="363"/>
        <w:gridCol w:w="450"/>
        <w:gridCol w:w="65"/>
        <w:gridCol w:w="920"/>
        <w:gridCol w:w="95"/>
        <w:gridCol w:w="180"/>
        <w:gridCol w:w="12"/>
      </w:tblGrid>
      <w:tr w:rsidR="00077A23" w14:paraId="3B76FA40" w14:textId="77777777" w:rsidTr="008D7C0B">
        <w:trPr>
          <w:tblHeader/>
        </w:trPr>
        <w:tc>
          <w:tcPr>
            <w:tcW w:w="11085" w:type="dxa"/>
            <w:gridSpan w:val="3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</w:tcPr>
          <w:p w14:paraId="1F9F406B" w14:textId="77777777" w:rsidR="00077A23" w:rsidRDefault="00077A23">
            <w:pPr>
              <w:spacing w:before="120"/>
              <w:rPr>
                <w:rFonts w:ascii="Arial" w:hAnsi="Arial"/>
                <w:sz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</w:rPr>
              <w:t>IDENTIFICATION</w:t>
            </w:r>
          </w:p>
        </w:tc>
      </w:tr>
      <w:tr w:rsidR="00214DAB" w14:paraId="0ECD9916" w14:textId="77777777" w:rsidTr="007D09A5">
        <w:trPr>
          <w:cantSplit/>
          <w:tblHeader/>
        </w:trPr>
        <w:tc>
          <w:tcPr>
            <w:tcW w:w="1369" w:type="dxa"/>
            <w:gridSpan w:val="2"/>
            <w:tcBorders>
              <w:left w:val="double" w:sz="6" w:space="0" w:color="auto"/>
            </w:tcBorders>
            <w:vAlign w:val="bottom"/>
          </w:tcPr>
          <w:p w14:paraId="5E6B37A0" w14:textId="77777777" w:rsidR="00214DAB" w:rsidRDefault="00C8172B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Numéro S-</w:t>
            </w:r>
          </w:p>
        </w:tc>
        <w:tc>
          <w:tcPr>
            <w:tcW w:w="1514" w:type="dxa"/>
            <w:gridSpan w:val="2"/>
            <w:tcBorders>
              <w:bottom w:val="single" w:sz="4" w:space="0" w:color="auto"/>
            </w:tcBorders>
            <w:vAlign w:val="bottom"/>
          </w:tcPr>
          <w:p w14:paraId="5241CED0" w14:textId="77777777" w:rsidR="00214DAB" w:rsidRDefault="00000264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321" w:type="dxa"/>
            <w:gridSpan w:val="7"/>
            <w:vAlign w:val="bottom"/>
          </w:tcPr>
          <w:p w14:paraId="41A7EBA9" w14:textId="77777777" w:rsidR="00214DAB" w:rsidRDefault="00214DAB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Rte</w:t>
            </w: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  <w:vAlign w:val="bottom"/>
          </w:tcPr>
          <w:p w14:paraId="62089406" w14:textId="77777777" w:rsidR="00214DAB" w:rsidRDefault="00000264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28" w:type="dxa"/>
            <w:gridSpan w:val="3"/>
            <w:vAlign w:val="bottom"/>
          </w:tcPr>
          <w:p w14:paraId="7E239E04" w14:textId="77777777" w:rsidR="00214DAB" w:rsidRDefault="00214DAB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</w:t>
            </w:r>
          </w:p>
        </w:tc>
        <w:tc>
          <w:tcPr>
            <w:tcW w:w="606" w:type="dxa"/>
            <w:gridSpan w:val="2"/>
            <w:tcBorders>
              <w:bottom w:val="single" w:sz="6" w:space="0" w:color="auto"/>
            </w:tcBorders>
            <w:vAlign w:val="bottom"/>
          </w:tcPr>
          <w:p w14:paraId="3771F89D" w14:textId="77777777" w:rsidR="00214DAB" w:rsidRDefault="00000264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654" w:type="dxa"/>
            <w:gridSpan w:val="3"/>
            <w:vAlign w:val="bottom"/>
          </w:tcPr>
          <w:p w14:paraId="2A5B6DF0" w14:textId="77777777" w:rsidR="00214DAB" w:rsidRDefault="00214DAB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Sec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vAlign w:val="bottom"/>
          </w:tcPr>
          <w:p w14:paraId="10954DEE" w14:textId="77777777" w:rsidR="00214DAB" w:rsidRDefault="00000264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652" w:type="dxa"/>
            <w:gridSpan w:val="3"/>
            <w:vAlign w:val="bottom"/>
          </w:tcPr>
          <w:p w14:paraId="4ADB70B6" w14:textId="77777777" w:rsidR="00214DAB" w:rsidRDefault="00214DAB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S-rte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bottom"/>
          </w:tcPr>
          <w:p w14:paraId="5F7FDA5F" w14:textId="77777777" w:rsidR="00214DAB" w:rsidRDefault="00000264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gridSpan w:val="5"/>
            <w:vAlign w:val="bottom"/>
          </w:tcPr>
          <w:p w14:paraId="46E949B3" w14:textId="77777777" w:rsidR="00214DAB" w:rsidRDefault="00214DAB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Chaînage</w:t>
            </w:r>
          </w:p>
        </w:tc>
        <w:tc>
          <w:tcPr>
            <w:tcW w:w="1015" w:type="dxa"/>
            <w:gridSpan w:val="2"/>
            <w:tcBorders>
              <w:bottom w:val="single" w:sz="6" w:space="0" w:color="auto"/>
            </w:tcBorders>
            <w:vAlign w:val="bottom"/>
          </w:tcPr>
          <w:p w14:paraId="7EBD3409" w14:textId="77777777" w:rsidR="00214DAB" w:rsidRDefault="00000264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2" w:type="dxa"/>
            <w:gridSpan w:val="2"/>
            <w:tcBorders>
              <w:right w:val="double" w:sz="6" w:space="0" w:color="auto"/>
            </w:tcBorders>
            <w:vAlign w:val="bottom"/>
          </w:tcPr>
          <w:p w14:paraId="3B823F92" w14:textId="77777777" w:rsidR="00214DAB" w:rsidRDefault="00214DAB" w:rsidP="007D09A5">
            <w:pPr>
              <w:spacing w:before="120"/>
              <w:rPr>
                <w:rFonts w:ascii="Arial" w:hAnsi="Arial"/>
                <w:sz w:val="22"/>
              </w:rPr>
            </w:pPr>
          </w:p>
        </w:tc>
      </w:tr>
      <w:tr w:rsidR="00214DAB" w14:paraId="2B27252C" w14:textId="77777777" w:rsidTr="007D09A5">
        <w:trPr>
          <w:cantSplit/>
          <w:tblHeader/>
        </w:trPr>
        <w:tc>
          <w:tcPr>
            <w:tcW w:w="1369" w:type="dxa"/>
            <w:gridSpan w:val="2"/>
            <w:tcBorders>
              <w:left w:val="double" w:sz="6" w:space="0" w:color="auto"/>
            </w:tcBorders>
            <w:vAlign w:val="bottom"/>
          </w:tcPr>
          <w:p w14:paraId="00769AB1" w14:textId="77777777" w:rsidR="00214DAB" w:rsidRDefault="00214DAB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Municipalité</w:t>
            </w:r>
          </w:p>
        </w:tc>
        <w:tc>
          <w:tcPr>
            <w:tcW w:w="3686" w:type="dxa"/>
            <w:gridSpan w:val="15"/>
            <w:tcBorders>
              <w:bottom w:val="single" w:sz="4" w:space="0" w:color="auto"/>
            </w:tcBorders>
            <w:vAlign w:val="bottom"/>
          </w:tcPr>
          <w:p w14:paraId="61192688" w14:textId="77777777" w:rsidR="00214DAB" w:rsidRPr="00F36C83" w:rsidRDefault="00BB7F5D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" w:name="Texte6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  <w:tc>
          <w:tcPr>
            <w:tcW w:w="528" w:type="dxa"/>
            <w:gridSpan w:val="3"/>
            <w:vAlign w:val="bottom"/>
          </w:tcPr>
          <w:p w14:paraId="1CE80C05" w14:textId="77777777" w:rsidR="00214DAB" w:rsidRDefault="003F4BDF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SM</w:t>
            </w:r>
          </w:p>
        </w:tc>
        <w:tc>
          <w:tcPr>
            <w:tcW w:w="606" w:type="dxa"/>
            <w:gridSpan w:val="2"/>
            <w:tcBorders>
              <w:bottom w:val="single" w:sz="6" w:space="0" w:color="auto"/>
            </w:tcBorders>
            <w:vAlign w:val="bottom"/>
          </w:tcPr>
          <w:p w14:paraId="0D21EE3E" w14:textId="77777777" w:rsidR="00214DAB" w:rsidRDefault="00000264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654" w:type="dxa"/>
            <w:gridSpan w:val="3"/>
            <w:vAlign w:val="bottom"/>
          </w:tcPr>
          <w:p w14:paraId="69BD6C81" w14:textId="77777777" w:rsidR="00214DAB" w:rsidRDefault="003D75A3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DGT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vAlign w:val="bottom"/>
          </w:tcPr>
          <w:p w14:paraId="22F8829B" w14:textId="77777777" w:rsidR="00214DAB" w:rsidRDefault="00000264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652" w:type="dxa"/>
            <w:gridSpan w:val="3"/>
            <w:vAlign w:val="bottom"/>
          </w:tcPr>
          <w:p w14:paraId="32B743CF" w14:textId="77777777" w:rsidR="00214DAB" w:rsidRDefault="00214DAB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CS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bottom"/>
          </w:tcPr>
          <w:p w14:paraId="3BB12B53" w14:textId="77777777" w:rsidR="00214DAB" w:rsidRDefault="00000264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gridSpan w:val="5"/>
            <w:vAlign w:val="bottom"/>
          </w:tcPr>
          <w:p w14:paraId="16D7E1CD" w14:textId="77777777" w:rsidR="00214DAB" w:rsidRDefault="00214DAB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SC</w:t>
            </w:r>
          </w:p>
        </w:tc>
        <w:tc>
          <w:tcPr>
            <w:tcW w:w="1015" w:type="dxa"/>
            <w:gridSpan w:val="2"/>
            <w:tcBorders>
              <w:left w:val="nil"/>
              <w:bottom w:val="single" w:sz="6" w:space="0" w:color="auto"/>
            </w:tcBorders>
            <w:vAlign w:val="bottom"/>
          </w:tcPr>
          <w:p w14:paraId="72FE365C" w14:textId="77777777" w:rsidR="00214DAB" w:rsidRDefault="00000264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2" w:type="dxa"/>
            <w:gridSpan w:val="2"/>
            <w:tcBorders>
              <w:right w:val="double" w:sz="6" w:space="0" w:color="auto"/>
            </w:tcBorders>
            <w:vAlign w:val="bottom"/>
          </w:tcPr>
          <w:p w14:paraId="1D784CCD" w14:textId="77777777" w:rsidR="00214DAB" w:rsidRDefault="00214DAB" w:rsidP="007D09A5">
            <w:pPr>
              <w:spacing w:before="120"/>
              <w:rPr>
                <w:rFonts w:ascii="Arial" w:hAnsi="Arial"/>
                <w:sz w:val="22"/>
              </w:rPr>
            </w:pPr>
          </w:p>
        </w:tc>
      </w:tr>
      <w:tr w:rsidR="00077A23" w14:paraId="34EA8307" w14:textId="77777777" w:rsidTr="008D7C0B">
        <w:trPr>
          <w:cantSplit/>
          <w:trHeight w:hRule="exact" w:val="160"/>
          <w:tblHeader/>
        </w:trPr>
        <w:tc>
          <w:tcPr>
            <w:tcW w:w="11085" w:type="dxa"/>
            <w:gridSpan w:val="39"/>
            <w:tcBorders>
              <w:left w:val="double" w:sz="6" w:space="0" w:color="auto"/>
              <w:right w:val="double" w:sz="6" w:space="0" w:color="auto"/>
            </w:tcBorders>
          </w:tcPr>
          <w:p w14:paraId="17C9D484" w14:textId="77777777" w:rsidR="00077A23" w:rsidRDefault="00077A23">
            <w:pPr>
              <w:rPr>
                <w:rFonts w:ascii="Arial" w:hAnsi="Arial"/>
                <w:sz w:val="24"/>
              </w:rPr>
            </w:pPr>
          </w:p>
        </w:tc>
      </w:tr>
      <w:tr w:rsidR="00077A23" w14:paraId="684CAAFE" w14:textId="77777777" w:rsidTr="008D7C0B">
        <w:tc>
          <w:tcPr>
            <w:tcW w:w="11085" w:type="dxa"/>
            <w:gridSpan w:val="3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</w:tcPr>
          <w:p w14:paraId="23B16A6D" w14:textId="77777777" w:rsidR="00077A23" w:rsidRDefault="00077A23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CARACTÉRISTIQUES</w:t>
            </w:r>
          </w:p>
        </w:tc>
      </w:tr>
      <w:tr w:rsidR="00077A23" w14:paraId="4CBA891E" w14:textId="77777777" w:rsidTr="007D09A5">
        <w:trPr>
          <w:cantSplit/>
        </w:trPr>
        <w:tc>
          <w:tcPr>
            <w:tcW w:w="2973" w:type="dxa"/>
            <w:gridSpan w:val="5"/>
            <w:tcBorders>
              <w:left w:val="double" w:sz="6" w:space="0" w:color="auto"/>
            </w:tcBorders>
            <w:vAlign w:val="bottom"/>
          </w:tcPr>
          <w:p w14:paraId="6048B27B" w14:textId="77777777" w:rsidR="00077A23" w:rsidRDefault="00077A23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Année de construction</w:t>
            </w:r>
          </w:p>
        </w:tc>
        <w:tc>
          <w:tcPr>
            <w:tcW w:w="987" w:type="dxa"/>
            <w:gridSpan w:val="4"/>
            <w:vAlign w:val="bottom"/>
          </w:tcPr>
          <w:p w14:paraId="5FF3FB36" w14:textId="77777777" w:rsidR="00077A23" w:rsidRDefault="00077A23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" w:name="Texte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  <w:tc>
          <w:tcPr>
            <w:tcW w:w="2229" w:type="dxa"/>
            <w:gridSpan w:val="13"/>
            <w:vAlign w:val="bottom"/>
          </w:tcPr>
          <w:p w14:paraId="2DF9415A" w14:textId="77777777" w:rsidR="00077A23" w:rsidRDefault="000B2793" w:rsidP="007D09A5">
            <w:pPr>
              <w:spacing w:before="120"/>
              <w:ind w:left="31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Pression du vent</w:t>
            </w:r>
          </w:p>
        </w:tc>
        <w:tc>
          <w:tcPr>
            <w:tcW w:w="1194" w:type="dxa"/>
            <w:gridSpan w:val="4"/>
            <w:tcBorders>
              <w:bottom w:val="single" w:sz="6" w:space="0" w:color="auto"/>
            </w:tcBorders>
            <w:vAlign w:val="bottom"/>
          </w:tcPr>
          <w:p w14:paraId="4E4CE167" w14:textId="77777777" w:rsidR="00077A23" w:rsidRDefault="00077A23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" w:name="Texte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  <w:tc>
          <w:tcPr>
            <w:tcW w:w="2430" w:type="dxa"/>
            <w:gridSpan w:val="8"/>
            <w:vAlign w:val="bottom"/>
          </w:tcPr>
          <w:p w14:paraId="766FFFBC" w14:textId="77777777" w:rsidR="00077A23" w:rsidRDefault="000B2793" w:rsidP="007D09A5">
            <w:pPr>
              <w:spacing w:before="120"/>
              <w:ind w:left="20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Ép</w:t>
            </w:r>
            <w:r w:rsidR="008C0060">
              <w:rPr>
                <w:rFonts w:ascii="Arial" w:hAnsi="Arial"/>
                <w:sz w:val="22"/>
              </w:rPr>
              <w:t>aisseur</w:t>
            </w:r>
            <w:r w:rsidR="00B425A5">
              <w:rPr>
                <w:rFonts w:ascii="Arial" w:hAnsi="Arial"/>
                <w:sz w:val="22"/>
              </w:rPr>
              <w:t xml:space="preserve"> de</w:t>
            </w:r>
            <w:r w:rsidR="008C0060">
              <w:rPr>
                <w:rFonts w:ascii="Arial" w:hAnsi="Arial"/>
                <w:sz w:val="22"/>
              </w:rPr>
              <w:t xml:space="preserve"> vergla</w:t>
            </w:r>
            <w:r>
              <w:rPr>
                <w:rFonts w:ascii="Arial" w:hAnsi="Arial"/>
                <w:sz w:val="22"/>
              </w:rPr>
              <w:t>s</w:t>
            </w:r>
          </w:p>
        </w:tc>
        <w:tc>
          <w:tcPr>
            <w:tcW w:w="1080" w:type="dxa"/>
            <w:gridSpan w:val="3"/>
            <w:tcBorders>
              <w:bottom w:val="single" w:sz="6" w:space="0" w:color="auto"/>
            </w:tcBorders>
            <w:vAlign w:val="bottom"/>
          </w:tcPr>
          <w:p w14:paraId="41B2CEE6" w14:textId="77777777" w:rsidR="00077A23" w:rsidRDefault="00077A23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4" w:name="Texte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  <w:tc>
          <w:tcPr>
            <w:tcW w:w="192" w:type="dxa"/>
            <w:gridSpan w:val="2"/>
            <w:tcBorders>
              <w:right w:val="double" w:sz="6" w:space="0" w:color="auto"/>
            </w:tcBorders>
            <w:vAlign w:val="bottom"/>
          </w:tcPr>
          <w:p w14:paraId="03B83449" w14:textId="77777777" w:rsidR="00077A23" w:rsidRDefault="00077A23" w:rsidP="007D09A5">
            <w:pPr>
              <w:spacing w:before="120"/>
              <w:rPr>
                <w:rFonts w:ascii="Arial" w:hAnsi="Arial"/>
                <w:sz w:val="22"/>
              </w:rPr>
            </w:pPr>
          </w:p>
        </w:tc>
      </w:tr>
      <w:tr w:rsidR="00077A23" w14:paraId="1C218D6B" w14:textId="77777777" w:rsidTr="007D09A5">
        <w:trPr>
          <w:cantSplit/>
        </w:trPr>
        <w:tc>
          <w:tcPr>
            <w:tcW w:w="2973" w:type="dxa"/>
            <w:gridSpan w:val="5"/>
            <w:tcBorders>
              <w:left w:val="double" w:sz="6" w:space="0" w:color="auto"/>
            </w:tcBorders>
            <w:vAlign w:val="bottom"/>
          </w:tcPr>
          <w:p w14:paraId="2B2B315F" w14:textId="77777777" w:rsidR="00077A23" w:rsidRDefault="00E74341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Type de structure</w:t>
            </w:r>
          </w:p>
        </w:tc>
        <w:tc>
          <w:tcPr>
            <w:tcW w:w="987" w:type="dxa"/>
            <w:gridSpan w:val="4"/>
            <w:tcBorders>
              <w:top w:val="single" w:sz="6" w:space="0" w:color="auto"/>
            </w:tcBorders>
            <w:vAlign w:val="bottom"/>
          </w:tcPr>
          <w:p w14:paraId="3311CB73" w14:textId="77777777" w:rsidR="00077A23" w:rsidRDefault="00077A23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5" w:name="Texte1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  <w:tc>
          <w:tcPr>
            <w:tcW w:w="7125" w:type="dxa"/>
            <w:gridSpan w:val="30"/>
            <w:tcBorders>
              <w:right w:val="double" w:sz="6" w:space="0" w:color="auto"/>
            </w:tcBorders>
            <w:vAlign w:val="bottom"/>
          </w:tcPr>
          <w:p w14:paraId="4CB6CE9F" w14:textId="77777777" w:rsidR="00077A23" w:rsidRDefault="00077A23" w:rsidP="007D09A5">
            <w:pPr>
              <w:rPr>
                <w:rFonts w:ascii="Arial" w:hAnsi="Arial"/>
                <w:sz w:val="22"/>
              </w:rPr>
            </w:pPr>
          </w:p>
        </w:tc>
      </w:tr>
      <w:tr w:rsidR="00077A23" w14:paraId="1E081F79" w14:textId="77777777" w:rsidTr="007D09A5">
        <w:trPr>
          <w:cantSplit/>
        </w:trPr>
        <w:tc>
          <w:tcPr>
            <w:tcW w:w="2973" w:type="dxa"/>
            <w:gridSpan w:val="5"/>
            <w:tcBorders>
              <w:left w:val="double" w:sz="6" w:space="0" w:color="auto"/>
            </w:tcBorders>
            <w:vAlign w:val="bottom"/>
          </w:tcPr>
          <w:p w14:paraId="4E3B0BAD" w14:textId="77777777" w:rsidR="00077A23" w:rsidRDefault="00E74341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Type </w:t>
            </w:r>
            <w:r w:rsidR="00AE13AA">
              <w:rPr>
                <w:rFonts w:ascii="Arial" w:hAnsi="Arial"/>
                <w:sz w:val="22"/>
              </w:rPr>
              <w:t>de s</w:t>
            </w:r>
            <w:r>
              <w:rPr>
                <w:rFonts w:ascii="Arial" w:hAnsi="Arial"/>
                <w:sz w:val="22"/>
              </w:rPr>
              <w:t xml:space="preserve">upport </w:t>
            </w:r>
            <w:r w:rsidR="00AE13AA">
              <w:rPr>
                <w:rFonts w:ascii="Arial" w:hAnsi="Arial"/>
                <w:sz w:val="22"/>
              </w:rPr>
              <w:t>h</w:t>
            </w:r>
            <w:r>
              <w:rPr>
                <w:rFonts w:ascii="Arial" w:hAnsi="Arial"/>
                <w:sz w:val="22"/>
              </w:rPr>
              <w:t>orizontal</w:t>
            </w:r>
          </w:p>
        </w:tc>
        <w:tc>
          <w:tcPr>
            <w:tcW w:w="987" w:type="dxa"/>
            <w:gridSpan w:val="4"/>
            <w:tcBorders>
              <w:top w:val="single" w:sz="6" w:space="0" w:color="auto"/>
            </w:tcBorders>
            <w:vAlign w:val="bottom"/>
          </w:tcPr>
          <w:p w14:paraId="4A3BC277" w14:textId="77777777" w:rsidR="00077A23" w:rsidRDefault="00077A23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6" w:name="Texte1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</w:p>
        </w:tc>
        <w:tc>
          <w:tcPr>
            <w:tcW w:w="233" w:type="dxa"/>
            <w:vMerge w:val="restart"/>
          </w:tcPr>
          <w:p w14:paraId="71A0282B" w14:textId="77777777" w:rsidR="00077A23" w:rsidRDefault="00077A23">
            <w:pPr>
              <w:rPr>
                <w:rFonts w:ascii="Arial" w:hAnsi="Arial"/>
                <w:sz w:val="22"/>
              </w:rPr>
            </w:pPr>
          </w:p>
        </w:tc>
        <w:tc>
          <w:tcPr>
            <w:tcW w:w="6892" w:type="dxa"/>
            <w:gridSpan w:val="29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831EAC4" w14:textId="77777777" w:rsidR="00077A23" w:rsidRDefault="00077A23" w:rsidP="00BB7F5D">
            <w:pPr>
              <w:spacing w:before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Longueur des </w:t>
            </w:r>
            <w:r w:rsidR="00805D7F">
              <w:rPr>
                <w:rFonts w:ascii="Arial" w:hAnsi="Arial"/>
                <w:sz w:val="22"/>
              </w:rPr>
              <w:t>portées</w:t>
            </w:r>
            <w:r>
              <w:rPr>
                <w:rFonts w:ascii="Arial" w:hAnsi="Arial"/>
                <w:sz w:val="22"/>
              </w:rPr>
              <w:t xml:space="preserve"> en </w:t>
            </w:r>
            <w:r w:rsidR="00805D7F">
              <w:rPr>
                <w:rFonts w:ascii="Arial" w:hAnsi="Arial"/>
                <w:sz w:val="22"/>
              </w:rPr>
              <w:t>milli</w:t>
            </w:r>
            <w:r>
              <w:rPr>
                <w:rFonts w:ascii="Arial" w:hAnsi="Arial"/>
                <w:sz w:val="22"/>
              </w:rPr>
              <w:t>mètres</w:t>
            </w:r>
          </w:p>
        </w:tc>
      </w:tr>
      <w:tr w:rsidR="00077A23" w14:paraId="67BBCBC0" w14:textId="77777777" w:rsidTr="007D09A5">
        <w:trPr>
          <w:cantSplit/>
        </w:trPr>
        <w:tc>
          <w:tcPr>
            <w:tcW w:w="2973" w:type="dxa"/>
            <w:gridSpan w:val="5"/>
            <w:tcBorders>
              <w:left w:val="double" w:sz="6" w:space="0" w:color="auto"/>
            </w:tcBorders>
            <w:vAlign w:val="bottom"/>
          </w:tcPr>
          <w:p w14:paraId="38AC1643" w14:textId="77777777" w:rsidR="00077A23" w:rsidRDefault="00E74341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Longueur totale </w:t>
            </w:r>
            <w:r w:rsidR="00AE13AA">
              <w:rPr>
                <w:rFonts w:ascii="Arial" w:hAnsi="Arial"/>
                <w:sz w:val="22"/>
              </w:rPr>
              <w:t xml:space="preserve">de </w:t>
            </w:r>
            <w:r>
              <w:rPr>
                <w:rFonts w:ascii="Arial" w:hAnsi="Arial"/>
                <w:sz w:val="22"/>
              </w:rPr>
              <w:t>SH</w:t>
            </w:r>
          </w:p>
        </w:tc>
        <w:tc>
          <w:tcPr>
            <w:tcW w:w="987" w:type="dxa"/>
            <w:gridSpan w:val="4"/>
            <w:tcBorders>
              <w:top w:val="single" w:sz="6" w:space="0" w:color="auto"/>
            </w:tcBorders>
            <w:vAlign w:val="bottom"/>
          </w:tcPr>
          <w:p w14:paraId="3CDECFBF" w14:textId="77777777" w:rsidR="00077A23" w:rsidRDefault="00077A23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7" w:name="Texte1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"/>
          </w:p>
        </w:tc>
        <w:tc>
          <w:tcPr>
            <w:tcW w:w="233" w:type="dxa"/>
            <w:vMerge/>
          </w:tcPr>
          <w:p w14:paraId="4AD4B032" w14:textId="77777777" w:rsidR="00077A23" w:rsidRDefault="00077A23">
            <w:pPr>
              <w:rPr>
                <w:rFonts w:ascii="Arial" w:hAnsi="Arial"/>
                <w:sz w:val="22"/>
              </w:rPr>
            </w:pPr>
          </w:p>
        </w:tc>
        <w:tc>
          <w:tcPr>
            <w:tcW w:w="16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C7857E3" w14:textId="77777777" w:rsidR="00077A23" w:rsidRDefault="00077A23" w:rsidP="00BB7F5D">
            <w:pPr>
              <w:spacing w:before="4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60" w:type="dxa"/>
            <w:gridSpan w:val="9"/>
            <w:vMerge w:val="restart"/>
            <w:tcBorders>
              <w:top w:val="single" w:sz="6" w:space="0" w:color="auto"/>
            </w:tcBorders>
          </w:tcPr>
          <w:p w14:paraId="0FD0849F" w14:textId="58AAE17A" w:rsidR="00077A23" w:rsidRDefault="00172D5B" w:rsidP="00BB7F5D">
            <w:pPr>
              <w:spacing w:before="4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 : P</w:t>
            </w:r>
            <w:r w:rsidR="00436A75">
              <w:rPr>
                <w:rFonts w:ascii="Arial" w:hAnsi="Arial"/>
                <w:sz w:val="22"/>
              </w:rPr>
              <w:t> </w:t>
            </w:r>
            <w:r>
              <w:rPr>
                <w:rFonts w:ascii="Arial" w:hAnsi="Arial"/>
                <w:sz w:val="22"/>
              </w:rPr>
              <w:t>à</w:t>
            </w:r>
            <w:r w:rsidR="00436A75">
              <w:rPr>
                <w:rFonts w:ascii="Arial" w:hAnsi="Arial"/>
                <w:sz w:val="22"/>
              </w:rPr>
              <w:t> </w:t>
            </w:r>
            <w:r>
              <w:rPr>
                <w:rFonts w:ascii="Arial" w:hAnsi="Arial"/>
                <w:sz w:val="22"/>
              </w:rPr>
              <w:t>F gauche</w:t>
            </w:r>
          </w:p>
          <w:p w14:paraId="4D7C837B" w14:textId="77777777" w:rsidR="00077A23" w:rsidRDefault="00077A23" w:rsidP="00BB7F5D">
            <w:pPr>
              <w:spacing w:before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8" w:name="Texte1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  <w:tc>
          <w:tcPr>
            <w:tcW w:w="1530" w:type="dxa"/>
            <w:gridSpan w:val="4"/>
            <w:vMerge w:val="restart"/>
            <w:tcBorders>
              <w:top w:val="single" w:sz="6" w:space="0" w:color="auto"/>
            </w:tcBorders>
          </w:tcPr>
          <w:p w14:paraId="3CCCD69B" w14:textId="77777777" w:rsidR="00077A23" w:rsidRDefault="00172D5B" w:rsidP="00BB7F5D">
            <w:pPr>
              <w:spacing w:before="4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  <w:p w14:paraId="1951D8BE" w14:textId="77777777" w:rsidR="00077A23" w:rsidRDefault="00077A23" w:rsidP="00BB7F5D">
            <w:pPr>
              <w:spacing w:before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9" w:name="Texte1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  <w:tc>
          <w:tcPr>
            <w:tcW w:w="1620" w:type="dxa"/>
            <w:gridSpan w:val="6"/>
            <w:vMerge w:val="restart"/>
            <w:tcBorders>
              <w:top w:val="single" w:sz="6" w:space="0" w:color="auto"/>
            </w:tcBorders>
          </w:tcPr>
          <w:p w14:paraId="73F4C218" w14:textId="77777777" w:rsidR="00077A23" w:rsidRDefault="00172D5B" w:rsidP="00BB7F5D">
            <w:pPr>
              <w:spacing w:before="4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  <w:p w14:paraId="0FC70117" w14:textId="77777777" w:rsidR="00077A23" w:rsidRDefault="00077A23" w:rsidP="00BB7F5D">
            <w:pPr>
              <w:spacing w:before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0" w:name="Texte1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</w:tc>
        <w:tc>
          <w:tcPr>
            <w:tcW w:w="1530" w:type="dxa"/>
            <w:gridSpan w:val="4"/>
            <w:vMerge w:val="restart"/>
            <w:tcBorders>
              <w:top w:val="single" w:sz="6" w:space="0" w:color="auto"/>
            </w:tcBorders>
          </w:tcPr>
          <w:p w14:paraId="60819842" w14:textId="77777777" w:rsidR="00077A23" w:rsidRDefault="00172D5B" w:rsidP="00BB7F5D">
            <w:pPr>
              <w:spacing w:before="4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  <w:p w14:paraId="66BB1210" w14:textId="77777777" w:rsidR="00077A23" w:rsidRDefault="00077A23" w:rsidP="00BB7F5D">
            <w:pPr>
              <w:spacing w:before="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1" w:name="Texte1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</w:tc>
        <w:tc>
          <w:tcPr>
            <w:tcW w:w="192" w:type="dxa"/>
            <w:gridSpan w:val="2"/>
            <w:vMerge w:val="restart"/>
            <w:tcBorders>
              <w:top w:val="single" w:sz="6" w:space="0" w:color="auto"/>
              <w:right w:val="double" w:sz="6" w:space="0" w:color="auto"/>
            </w:tcBorders>
          </w:tcPr>
          <w:p w14:paraId="31B0D3D8" w14:textId="77777777" w:rsidR="00077A23" w:rsidRDefault="00077A23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77A23" w14:paraId="447E8A87" w14:textId="77777777" w:rsidTr="007D09A5">
        <w:trPr>
          <w:cantSplit/>
        </w:trPr>
        <w:tc>
          <w:tcPr>
            <w:tcW w:w="2973" w:type="dxa"/>
            <w:gridSpan w:val="5"/>
            <w:tcBorders>
              <w:left w:val="double" w:sz="6" w:space="0" w:color="auto"/>
            </w:tcBorders>
            <w:vAlign w:val="bottom"/>
          </w:tcPr>
          <w:p w14:paraId="2A846D20" w14:textId="77777777" w:rsidR="00077A23" w:rsidRDefault="00E74341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Nombre de segments </w:t>
            </w:r>
            <w:r w:rsidR="00AE13AA">
              <w:rPr>
                <w:rFonts w:ascii="Arial" w:hAnsi="Arial"/>
                <w:sz w:val="22"/>
              </w:rPr>
              <w:t xml:space="preserve">de </w:t>
            </w:r>
            <w:r>
              <w:rPr>
                <w:rFonts w:ascii="Arial" w:hAnsi="Arial"/>
                <w:sz w:val="22"/>
              </w:rPr>
              <w:t>SH</w:t>
            </w:r>
          </w:p>
        </w:tc>
        <w:tc>
          <w:tcPr>
            <w:tcW w:w="98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55B3F70" w14:textId="77777777" w:rsidR="00077A23" w:rsidRDefault="00077A23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</w:tc>
        <w:tc>
          <w:tcPr>
            <w:tcW w:w="233" w:type="dxa"/>
            <w:vMerge/>
          </w:tcPr>
          <w:p w14:paraId="089D8B3A" w14:textId="77777777" w:rsidR="00077A23" w:rsidRDefault="00077A23">
            <w:pPr>
              <w:rPr>
                <w:rFonts w:ascii="Arial" w:hAnsi="Arial"/>
                <w:sz w:val="22"/>
              </w:rPr>
            </w:pPr>
          </w:p>
        </w:tc>
        <w:tc>
          <w:tcPr>
            <w:tcW w:w="160" w:type="dxa"/>
            <w:gridSpan w:val="4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1EF2D3E3" w14:textId="77777777" w:rsidR="00077A23" w:rsidRDefault="00077A23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60" w:type="dxa"/>
            <w:gridSpan w:val="9"/>
            <w:vMerge/>
            <w:tcBorders>
              <w:bottom w:val="single" w:sz="6" w:space="0" w:color="auto"/>
            </w:tcBorders>
          </w:tcPr>
          <w:p w14:paraId="64B77E8F" w14:textId="77777777" w:rsidR="00077A23" w:rsidRDefault="00077A23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4"/>
            <w:vMerge/>
            <w:tcBorders>
              <w:bottom w:val="single" w:sz="6" w:space="0" w:color="auto"/>
            </w:tcBorders>
          </w:tcPr>
          <w:p w14:paraId="6E7F1EA5" w14:textId="77777777" w:rsidR="00077A23" w:rsidRDefault="00077A23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gridSpan w:val="6"/>
            <w:vMerge/>
            <w:tcBorders>
              <w:bottom w:val="single" w:sz="6" w:space="0" w:color="auto"/>
            </w:tcBorders>
          </w:tcPr>
          <w:p w14:paraId="1DC792F5" w14:textId="77777777" w:rsidR="00077A23" w:rsidRDefault="00077A23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4"/>
            <w:vMerge/>
            <w:tcBorders>
              <w:bottom w:val="single" w:sz="6" w:space="0" w:color="auto"/>
            </w:tcBorders>
          </w:tcPr>
          <w:p w14:paraId="0C5D93F4" w14:textId="77777777" w:rsidR="00077A23" w:rsidRDefault="00077A23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2" w:type="dxa"/>
            <w:gridSpan w:val="2"/>
            <w:vMerge/>
            <w:tcBorders>
              <w:bottom w:val="single" w:sz="6" w:space="0" w:color="auto"/>
              <w:right w:val="double" w:sz="6" w:space="0" w:color="auto"/>
            </w:tcBorders>
          </w:tcPr>
          <w:p w14:paraId="7D01AE09" w14:textId="77777777" w:rsidR="00077A23" w:rsidRDefault="00077A23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077A23" w14:paraId="51653B91" w14:textId="77777777" w:rsidTr="007D09A5">
        <w:trPr>
          <w:cantSplit/>
        </w:trPr>
        <w:tc>
          <w:tcPr>
            <w:tcW w:w="2973" w:type="dxa"/>
            <w:gridSpan w:val="5"/>
            <w:tcBorders>
              <w:left w:val="double" w:sz="6" w:space="0" w:color="auto"/>
            </w:tcBorders>
            <w:vAlign w:val="bottom"/>
          </w:tcPr>
          <w:p w14:paraId="45952F3D" w14:textId="77777777" w:rsidR="00077A23" w:rsidRDefault="00E74341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Type </w:t>
            </w:r>
            <w:r w:rsidR="00AE13AA">
              <w:rPr>
                <w:rFonts w:ascii="Arial" w:hAnsi="Arial"/>
                <w:sz w:val="22"/>
              </w:rPr>
              <w:t>de s</w:t>
            </w:r>
            <w:r>
              <w:rPr>
                <w:rFonts w:ascii="Arial" w:hAnsi="Arial"/>
                <w:sz w:val="22"/>
              </w:rPr>
              <w:t xml:space="preserve">upport </w:t>
            </w:r>
            <w:r w:rsidR="00AE13AA">
              <w:rPr>
                <w:rFonts w:ascii="Arial" w:hAnsi="Arial"/>
                <w:sz w:val="22"/>
              </w:rPr>
              <w:t>v</w:t>
            </w:r>
            <w:r>
              <w:rPr>
                <w:rFonts w:ascii="Arial" w:hAnsi="Arial"/>
                <w:sz w:val="22"/>
              </w:rPr>
              <w:t>ertical</w:t>
            </w:r>
          </w:p>
        </w:tc>
        <w:tc>
          <w:tcPr>
            <w:tcW w:w="987" w:type="dxa"/>
            <w:gridSpan w:val="4"/>
            <w:tcBorders>
              <w:bottom w:val="single" w:sz="6" w:space="0" w:color="auto"/>
            </w:tcBorders>
            <w:vAlign w:val="bottom"/>
          </w:tcPr>
          <w:p w14:paraId="07421AF8" w14:textId="77777777" w:rsidR="00077A23" w:rsidRDefault="00077A23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3" w:name="Texte1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3"/>
          </w:p>
        </w:tc>
        <w:tc>
          <w:tcPr>
            <w:tcW w:w="233" w:type="dxa"/>
            <w:vMerge/>
          </w:tcPr>
          <w:p w14:paraId="0E114D7A" w14:textId="77777777" w:rsidR="00077A23" w:rsidRDefault="00077A23">
            <w:pPr>
              <w:rPr>
                <w:rFonts w:ascii="Arial" w:hAnsi="Arial"/>
                <w:sz w:val="22"/>
              </w:rPr>
            </w:pPr>
          </w:p>
        </w:tc>
        <w:tc>
          <w:tcPr>
            <w:tcW w:w="6892" w:type="dxa"/>
            <w:gridSpan w:val="29"/>
            <w:vMerge w:val="restart"/>
            <w:tcBorders>
              <w:left w:val="single" w:sz="6" w:space="0" w:color="auto"/>
              <w:right w:val="double" w:sz="6" w:space="0" w:color="auto"/>
            </w:tcBorders>
          </w:tcPr>
          <w:p w14:paraId="48D5E955" w14:textId="77777777" w:rsidR="00077A23" w:rsidRDefault="00077A23" w:rsidP="00543950">
            <w:pPr>
              <w:spacing w:before="40"/>
              <w:ind w:left="8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Autres détails : </w:t>
            </w:r>
            <w:r w:rsidRPr="003D75A3">
              <w:rPr>
                <w:rFonts w:ascii="Arial" w:hAnsi="Arial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14" w:name="Texte60"/>
            <w:r w:rsidRPr="003D75A3">
              <w:rPr>
                <w:rFonts w:ascii="Arial" w:hAnsi="Arial"/>
              </w:rPr>
              <w:instrText xml:space="preserve"> FORMTEXT </w:instrText>
            </w:r>
            <w:r w:rsidRPr="003D75A3">
              <w:rPr>
                <w:rFonts w:ascii="Arial" w:hAnsi="Arial"/>
              </w:rPr>
            </w:r>
            <w:r w:rsidRPr="003D75A3">
              <w:rPr>
                <w:rFonts w:ascii="Arial" w:hAnsi="Arial"/>
              </w:rPr>
              <w:fldChar w:fldCharType="separate"/>
            </w:r>
            <w:r w:rsidRPr="003D75A3">
              <w:rPr>
                <w:rFonts w:ascii="Arial" w:hAnsi="Arial"/>
                <w:noProof/>
              </w:rPr>
              <w:t> </w:t>
            </w:r>
            <w:r w:rsidRPr="003D75A3">
              <w:rPr>
                <w:rFonts w:ascii="Arial" w:hAnsi="Arial"/>
                <w:noProof/>
              </w:rPr>
              <w:t> </w:t>
            </w:r>
            <w:r w:rsidRPr="003D75A3">
              <w:rPr>
                <w:rFonts w:ascii="Arial" w:hAnsi="Arial"/>
                <w:noProof/>
              </w:rPr>
              <w:t> </w:t>
            </w:r>
            <w:r w:rsidRPr="003D75A3">
              <w:rPr>
                <w:rFonts w:ascii="Arial" w:hAnsi="Arial"/>
                <w:noProof/>
              </w:rPr>
              <w:t> </w:t>
            </w:r>
            <w:r w:rsidRPr="003D75A3">
              <w:rPr>
                <w:rFonts w:ascii="Arial" w:hAnsi="Arial"/>
                <w:noProof/>
              </w:rPr>
              <w:t> </w:t>
            </w:r>
            <w:r w:rsidRPr="003D75A3"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077A23" w14:paraId="4E32D889" w14:textId="77777777" w:rsidTr="007D09A5">
        <w:trPr>
          <w:cantSplit/>
          <w:trHeight w:hRule="exact" w:val="480"/>
        </w:trPr>
        <w:tc>
          <w:tcPr>
            <w:tcW w:w="2973" w:type="dxa"/>
            <w:gridSpan w:val="5"/>
            <w:tcBorders>
              <w:left w:val="double" w:sz="6" w:space="0" w:color="auto"/>
            </w:tcBorders>
            <w:vAlign w:val="bottom"/>
          </w:tcPr>
          <w:p w14:paraId="33AB13C6" w14:textId="77777777" w:rsidR="00077A23" w:rsidRDefault="00E74341" w:rsidP="007D09A5">
            <w:pPr>
              <w:pStyle w:val="En-tte"/>
              <w:tabs>
                <w:tab w:val="clear" w:pos="4703"/>
                <w:tab w:val="clear" w:pos="9406"/>
              </w:tabs>
              <w:rPr>
                <w:sz w:val="22"/>
              </w:rPr>
            </w:pPr>
            <w:r>
              <w:rPr>
                <w:sz w:val="22"/>
              </w:rPr>
              <w:t>Nombre de SV</w:t>
            </w:r>
          </w:p>
        </w:tc>
        <w:tc>
          <w:tcPr>
            <w:tcW w:w="987" w:type="dxa"/>
            <w:gridSpan w:val="4"/>
            <w:tcBorders>
              <w:bottom w:val="single" w:sz="6" w:space="0" w:color="auto"/>
            </w:tcBorders>
            <w:vAlign w:val="bottom"/>
          </w:tcPr>
          <w:p w14:paraId="45227490" w14:textId="77777777" w:rsidR="00077A23" w:rsidRDefault="00077A23" w:rsidP="007D09A5">
            <w:pPr>
              <w:spacing w:before="20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33" w:type="dxa"/>
            <w:vMerge/>
          </w:tcPr>
          <w:p w14:paraId="55DE85CA" w14:textId="77777777" w:rsidR="00077A23" w:rsidRDefault="00077A23">
            <w:pPr>
              <w:rPr>
                <w:rFonts w:ascii="Arial" w:hAnsi="Arial"/>
                <w:sz w:val="22"/>
              </w:rPr>
            </w:pPr>
          </w:p>
        </w:tc>
        <w:tc>
          <w:tcPr>
            <w:tcW w:w="6892" w:type="dxa"/>
            <w:gridSpan w:val="29"/>
            <w:vMerge/>
            <w:tcBorders>
              <w:left w:val="single" w:sz="6" w:space="0" w:color="auto"/>
              <w:right w:val="double" w:sz="6" w:space="0" w:color="auto"/>
            </w:tcBorders>
          </w:tcPr>
          <w:p w14:paraId="54BF692D" w14:textId="77777777" w:rsidR="00077A23" w:rsidRDefault="00077A23">
            <w:pPr>
              <w:rPr>
                <w:rFonts w:ascii="Arial" w:hAnsi="Arial"/>
                <w:sz w:val="22"/>
              </w:rPr>
            </w:pPr>
          </w:p>
        </w:tc>
      </w:tr>
      <w:tr w:rsidR="00077A23" w14:paraId="13322493" w14:textId="77777777" w:rsidTr="007D09A5">
        <w:trPr>
          <w:cantSplit/>
          <w:trHeight w:hRule="exact" w:val="200"/>
        </w:trPr>
        <w:tc>
          <w:tcPr>
            <w:tcW w:w="3960" w:type="dxa"/>
            <w:gridSpan w:val="9"/>
            <w:tcBorders>
              <w:left w:val="double" w:sz="6" w:space="0" w:color="auto"/>
            </w:tcBorders>
            <w:vAlign w:val="bottom"/>
          </w:tcPr>
          <w:p w14:paraId="0FA9DCE9" w14:textId="77777777" w:rsidR="00077A23" w:rsidRDefault="00077A23" w:rsidP="007D09A5">
            <w:pPr>
              <w:pStyle w:val="En-tte"/>
              <w:tabs>
                <w:tab w:val="clear" w:pos="4703"/>
                <w:tab w:val="clear" w:pos="9406"/>
              </w:tabs>
              <w:spacing w:before="120"/>
            </w:pPr>
          </w:p>
        </w:tc>
        <w:tc>
          <w:tcPr>
            <w:tcW w:w="233" w:type="dxa"/>
            <w:vMerge/>
          </w:tcPr>
          <w:p w14:paraId="028C81A8" w14:textId="77777777" w:rsidR="00077A23" w:rsidRDefault="00077A23">
            <w:pPr>
              <w:rPr>
                <w:rFonts w:ascii="Arial" w:hAnsi="Arial"/>
                <w:sz w:val="24"/>
              </w:rPr>
            </w:pPr>
          </w:p>
        </w:tc>
        <w:tc>
          <w:tcPr>
            <w:tcW w:w="6892" w:type="dxa"/>
            <w:gridSpan w:val="29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356C78C" w14:textId="77777777" w:rsidR="00077A23" w:rsidRDefault="00077A23">
            <w:pPr>
              <w:rPr>
                <w:rFonts w:ascii="Arial" w:hAnsi="Arial"/>
                <w:sz w:val="24"/>
              </w:rPr>
            </w:pPr>
          </w:p>
        </w:tc>
      </w:tr>
      <w:tr w:rsidR="00077A23" w14:paraId="1276F29C" w14:textId="77777777" w:rsidTr="008D7C0B">
        <w:tc>
          <w:tcPr>
            <w:tcW w:w="11085" w:type="dxa"/>
            <w:gridSpan w:val="3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</w:tcPr>
          <w:p w14:paraId="05B1D64D" w14:textId="77777777" w:rsidR="00077A23" w:rsidRDefault="00AE13AA" w:rsidP="00C00EA1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</w:t>
            </w:r>
            <w:r w:rsidR="00C00EA1">
              <w:rPr>
                <w:rFonts w:ascii="Arial" w:hAnsi="Arial"/>
                <w:b/>
                <w:sz w:val="24"/>
              </w:rPr>
              <w:t>807.1</w:t>
            </w:r>
            <w:r w:rsidR="00166847">
              <w:rPr>
                <w:rFonts w:ascii="Arial" w:hAnsi="Arial"/>
                <w:b/>
                <w:sz w:val="24"/>
              </w:rPr>
              <w:t xml:space="preserve"> – RELEVÉ DIMENSIONNEL</w:t>
            </w:r>
            <w:r w:rsidR="00C00EA1">
              <w:rPr>
                <w:rFonts w:ascii="Arial" w:hAnsi="Arial"/>
                <w:b/>
                <w:sz w:val="24"/>
              </w:rPr>
              <w:t xml:space="preserve"> ET INSPECTION D’ÉVALUATION</w:t>
            </w:r>
          </w:p>
        </w:tc>
      </w:tr>
      <w:tr w:rsidR="00AE13AA" w14:paraId="27354D28" w14:textId="77777777" w:rsidTr="007D09A5">
        <w:trPr>
          <w:cantSplit/>
        </w:trPr>
        <w:tc>
          <w:tcPr>
            <w:tcW w:w="3693" w:type="dxa"/>
            <w:gridSpan w:val="8"/>
            <w:tcBorders>
              <w:left w:val="double" w:sz="6" w:space="0" w:color="auto"/>
            </w:tcBorders>
            <w:vAlign w:val="bottom"/>
          </w:tcPr>
          <w:p w14:paraId="78460BB5" w14:textId="77777777" w:rsidR="00AE13AA" w:rsidRDefault="003F4BDF" w:rsidP="007D09A5">
            <w:pPr>
              <w:tabs>
                <w:tab w:val="left" w:pos="2855"/>
              </w:tabs>
              <w:spacing w:before="120"/>
              <w:ind w:left="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Inspection d’évaluation faite</w:t>
            </w:r>
          </w:p>
        </w:tc>
        <w:tc>
          <w:tcPr>
            <w:tcW w:w="582" w:type="dxa"/>
            <w:gridSpan w:val="5"/>
            <w:vAlign w:val="bottom"/>
          </w:tcPr>
          <w:p w14:paraId="323C1212" w14:textId="77777777" w:rsidR="00AE13AA" w:rsidRDefault="00AE13AA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Oui</w:t>
            </w:r>
          </w:p>
        </w:tc>
        <w:tc>
          <w:tcPr>
            <w:tcW w:w="678" w:type="dxa"/>
            <w:gridSpan w:val="3"/>
            <w:vAlign w:val="bottom"/>
          </w:tcPr>
          <w:p w14:paraId="458E04FF" w14:textId="77777777" w:rsidR="00AE13AA" w:rsidRDefault="00AE13AA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3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85E80">
              <w:rPr>
                <w:rFonts w:ascii="Arial" w:hAnsi="Arial"/>
                <w:sz w:val="22"/>
              </w:rPr>
            </w:r>
            <w:r w:rsidR="00485E80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15"/>
          </w:p>
        </w:tc>
        <w:tc>
          <w:tcPr>
            <w:tcW w:w="990" w:type="dxa"/>
            <w:gridSpan w:val="5"/>
            <w:vAlign w:val="bottom"/>
          </w:tcPr>
          <w:p w14:paraId="746276E9" w14:textId="77777777" w:rsidR="00AE13AA" w:rsidRDefault="00AE13AA" w:rsidP="007D09A5">
            <w:pPr>
              <w:spacing w:before="120"/>
              <w:ind w:left="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Par :</w:t>
            </w:r>
          </w:p>
        </w:tc>
        <w:tc>
          <w:tcPr>
            <w:tcW w:w="4950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78C568" w14:textId="77777777" w:rsidR="00AE13AA" w:rsidRDefault="00AE13AA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6" w:name="Texte2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bookmarkEnd w:id="16"/>
        <w:tc>
          <w:tcPr>
            <w:tcW w:w="192" w:type="dxa"/>
            <w:gridSpan w:val="2"/>
            <w:tcBorders>
              <w:right w:val="double" w:sz="6" w:space="0" w:color="auto"/>
            </w:tcBorders>
            <w:shd w:val="clear" w:color="auto" w:fill="auto"/>
            <w:vAlign w:val="bottom"/>
          </w:tcPr>
          <w:p w14:paraId="3439C487" w14:textId="77777777" w:rsidR="00AE13AA" w:rsidRDefault="00AE13AA" w:rsidP="007D09A5">
            <w:pPr>
              <w:spacing w:before="120"/>
              <w:rPr>
                <w:rFonts w:ascii="Arial" w:hAnsi="Arial"/>
                <w:sz w:val="22"/>
              </w:rPr>
            </w:pPr>
          </w:p>
        </w:tc>
      </w:tr>
      <w:tr w:rsidR="00AE13AA" w14:paraId="25EB3297" w14:textId="77777777" w:rsidTr="007D09A5">
        <w:trPr>
          <w:cantSplit/>
        </w:trPr>
        <w:tc>
          <w:tcPr>
            <w:tcW w:w="3693" w:type="dxa"/>
            <w:gridSpan w:val="8"/>
            <w:tcBorders>
              <w:left w:val="double" w:sz="6" w:space="0" w:color="auto"/>
            </w:tcBorders>
            <w:vAlign w:val="bottom"/>
          </w:tcPr>
          <w:p w14:paraId="42DDBBE7" w14:textId="77777777" w:rsidR="00AE13AA" w:rsidRDefault="00AE13AA" w:rsidP="007D09A5">
            <w:pPr>
              <w:tabs>
                <w:tab w:val="left" w:pos="2855"/>
              </w:tabs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2" w:type="dxa"/>
            <w:gridSpan w:val="5"/>
            <w:vAlign w:val="bottom"/>
          </w:tcPr>
          <w:p w14:paraId="4F7E703C" w14:textId="77777777" w:rsidR="00AE13AA" w:rsidRDefault="00AE13AA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Non</w:t>
            </w:r>
          </w:p>
        </w:tc>
        <w:tc>
          <w:tcPr>
            <w:tcW w:w="678" w:type="dxa"/>
            <w:gridSpan w:val="3"/>
            <w:vAlign w:val="bottom"/>
          </w:tcPr>
          <w:p w14:paraId="40A491C0" w14:textId="77777777" w:rsidR="00AE13AA" w:rsidRDefault="00AE13AA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4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85E80">
              <w:rPr>
                <w:rFonts w:ascii="Arial" w:hAnsi="Arial"/>
                <w:sz w:val="22"/>
              </w:rPr>
            </w:r>
            <w:r w:rsidR="00485E80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17"/>
          </w:p>
        </w:tc>
        <w:tc>
          <w:tcPr>
            <w:tcW w:w="990" w:type="dxa"/>
            <w:gridSpan w:val="5"/>
            <w:vAlign w:val="bottom"/>
          </w:tcPr>
          <w:p w14:paraId="0478586F" w14:textId="77777777" w:rsidR="00AE13AA" w:rsidRDefault="00AE13AA" w:rsidP="007D09A5">
            <w:pPr>
              <w:spacing w:before="120"/>
              <w:ind w:left="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 :</w:t>
            </w:r>
          </w:p>
        </w:tc>
        <w:tc>
          <w:tcPr>
            <w:tcW w:w="4950" w:type="dxa"/>
            <w:gridSpan w:val="16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17E53A19" w14:textId="77777777" w:rsidR="00AE13AA" w:rsidRDefault="00AE13AA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8" w:name="Texte2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8"/>
          </w:p>
        </w:tc>
        <w:tc>
          <w:tcPr>
            <w:tcW w:w="192" w:type="dxa"/>
            <w:gridSpan w:val="2"/>
            <w:tcBorders>
              <w:right w:val="double" w:sz="6" w:space="0" w:color="auto"/>
            </w:tcBorders>
            <w:shd w:val="clear" w:color="auto" w:fill="auto"/>
            <w:vAlign w:val="bottom"/>
          </w:tcPr>
          <w:p w14:paraId="4FF28528" w14:textId="77777777" w:rsidR="00AE13AA" w:rsidRDefault="00AE13AA" w:rsidP="007D09A5">
            <w:pPr>
              <w:spacing w:before="120"/>
              <w:rPr>
                <w:rFonts w:ascii="Arial" w:hAnsi="Arial"/>
                <w:sz w:val="22"/>
              </w:rPr>
            </w:pPr>
          </w:p>
        </w:tc>
      </w:tr>
      <w:tr w:rsidR="00077A23" w14:paraId="6DB90C03" w14:textId="77777777" w:rsidTr="008D7C0B">
        <w:trPr>
          <w:cantSplit/>
          <w:trHeight w:hRule="exact" w:val="160"/>
        </w:trPr>
        <w:tc>
          <w:tcPr>
            <w:tcW w:w="11085" w:type="dxa"/>
            <w:gridSpan w:val="39"/>
            <w:tcBorders>
              <w:left w:val="double" w:sz="6" w:space="0" w:color="auto"/>
              <w:right w:val="double" w:sz="6" w:space="0" w:color="auto"/>
            </w:tcBorders>
          </w:tcPr>
          <w:p w14:paraId="4B008347" w14:textId="77777777" w:rsidR="00077A23" w:rsidRDefault="00077A23">
            <w:pPr>
              <w:rPr>
                <w:rFonts w:ascii="Arial" w:hAnsi="Arial"/>
                <w:sz w:val="24"/>
              </w:rPr>
            </w:pPr>
          </w:p>
        </w:tc>
      </w:tr>
      <w:tr w:rsidR="00077A23" w14:paraId="259DC8B8" w14:textId="77777777" w:rsidTr="008D7C0B">
        <w:tc>
          <w:tcPr>
            <w:tcW w:w="11085" w:type="dxa"/>
            <w:gridSpan w:val="3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</w:tcPr>
          <w:p w14:paraId="6F0ECB65" w14:textId="2E98FC45" w:rsidR="00077A23" w:rsidRDefault="00077A23" w:rsidP="002A3256">
            <w:pPr>
              <w:spacing w:before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COMMENTAIRES</w:t>
            </w:r>
            <w:r w:rsidR="00BB7F5D">
              <w:rPr>
                <w:rFonts w:ascii="Arial" w:hAnsi="Arial"/>
                <w:b/>
                <w:sz w:val="24"/>
              </w:rPr>
              <w:t xml:space="preserve"> </w:t>
            </w:r>
            <w:r w:rsidR="00BB7F5D" w:rsidRPr="002A3256">
              <w:rPr>
                <w:rFonts w:ascii="Arial" w:hAnsi="Arial"/>
                <w:b/>
                <w:sz w:val="22"/>
              </w:rPr>
              <w:t>(</w:t>
            </w:r>
            <w:r w:rsidR="00096553">
              <w:rPr>
                <w:rFonts w:ascii="Arial" w:hAnsi="Arial"/>
                <w:b/>
                <w:sz w:val="22"/>
              </w:rPr>
              <w:t>a</w:t>
            </w:r>
            <w:r w:rsidR="00D00CE0" w:rsidRPr="002A3256">
              <w:rPr>
                <w:rFonts w:ascii="Arial" w:hAnsi="Arial"/>
                <w:b/>
                <w:sz w:val="22"/>
              </w:rPr>
              <w:t>nomalies et défauts considérés,</w:t>
            </w:r>
            <w:r w:rsidR="00BB7F5D" w:rsidRPr="002A3256">
              <w:rPr>
                <w:rFonts w:ascii="Arial" w:hAnsi="Arial"/>
                <w:b/>
                <w:sz w:val="22"/>
              </w:rPr>
              <w:t xml:space="preserve"> état général, </w:t>
            </w:r>
            <w:r w:rsidR="002A3256" w:rsidRPr="002A3256">
              <w:rPr>
                <w:rFonts w:ascii="Arial" w:hAnsi="Arial"/>
                <w:b/>
                <w:sz w:val="22"/>
              </w:rPr>
              <w:t>calculs complémentaires</w:t>
            </w:r>
            <w:r w:rsidR="00BB7F5D" w:rsidRPr="002A3256">
              <w:rPr>
                <w:rFonts w:ascii="Arial" w:hAnsi="Arial"/>
                <w:b/>
                <w:sz w:val="22"/>
              </w:rPr>
              <w:t>, etc.</w:t>
            </w:r>
            <w:r w:rsidR="00D00CE0" w:rsidRPr="002A3256">
              <w:rPr>
                <w:rFonts w:ascii="Arial" w:hAnsi="Arial"/>
                <w:b/>
                <w:sz w:val="22"/>
              </w:rPr>
              <w:t>)</w:t>
            </w:r>
          </w:p>
        </w:tc>
      </w:tr>
      <w:tr w:rsidR="00077A23" w14:paraId="3503DF49" w14:textId="77777777" w:rsidTr="003F4BDF">
        <w:trPr>
          <w:trHeight w:hRule="exact" w:val="3312"/>
        </w:trPr>
        <w:tc>
          <w:tcPr>
            <w:tcW w:w="11085" w:type="dxa"/>
            <w:gridSpan w:val="39"/>
            <w:tcBorders>
              <w:left w:val="double" w:sz="6" w:space="0" w:color="auto"/>
              <w:right w:val="double" w:sz="6" w:space="0" w:color="auto"/>
            </w:tcBorders>
          </w:tcPr>
          <w:p w14:paraId="312A0B65" w14:textId="77777777" w:rsidR="00077A23" w:rsidRPr="003D75A3" w:rsidRDefault="00077A23">
            <w:pPr>
              <w:spacing w:before="120"/>
              <w:jc w:val="both"/>
              <w:rPr>
                <w:rFonts w:ascii="Arial" w:hAnsi="Arial"/>
              </w:rPr>
            </w:pPr>
            <w:r w:rsidRPr="003D75A3">
              <w:rPr>
                <w:rFonts w:ascii="Arial" w:hAnsi="Arial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9" w:name="Texte40"/>
            <w:r w:rsidRPr="003D75A3">
              <w:rPr>
                <w:rFonts w:ascii="Arial" w:hAnsi="Arial"/>
              </w:rPr>
              <w:instrText xml:space="preserve"> FORMTEXT </w:instrText>
            </w:r>
            <w:r w:rsidRPr="003D75A3">
              <w:rPr>
                <w:rFonts w:ascii="Arial" w:hAnsi="Arial"/>
              </w:rPr>
            </w:r>
            <w:r w:rsidRPr="003D75A3">
              <w:rPr>
                <w:rFonts w:ascii="Arial" w:hAnsi="Arial"/>
              </w:rPr>
              <w:fldChar w:fldCharType="separate"/>
            </w:r>
            <w:r w:rsidRPr="003D75A3">
              <w:rPr>
                <w:rFonts w:ascii="Arial" w:hAnsi="Arial"/>
                <w:noProof/>
              </w:rPr>
              <w:t> </w:t>
            </w:r>
            <w:r w:rsidRPr="003D75A3">
              <w:rPr>
                <w:rFonts w:ascii="Arial" w:hAnsi="Arial"/>
                <w:noProof/>
              </w:rPr>
              <w:t> </w:t>
            </w:r>
            <w:r w:rsidRPr="003D75A3">
              <w:rPr>
                <w:rFonts w:ascii="Arial" w:hAnsi="Arial"/>
                <w:noProof/>
              </w:rPr>
              <w:t> </w:t>
            </w:r>
            <w:r w:rsidRPr="003D75A3">
              <w:rPr>
                <w:rFonts w:ascii="Arial" w:hAnsi="Arial"/>
                <w:noProof/>
              </w:rPr>
              <w:t> </w:t>
            </w:r>
            <w:r w:rsidRPr="003D75A3">
              <w:rPr>
                <w:rFonts w:ascii="Arial" w:hAnsi="Arial"/>
                <w:noProof/>
              </w:rPr>
              <w:t> </w:t>
            </w:r>
            <w:r w:rsidRPr="003D75A3">
              <w:rPr>
                <w:rFonts w:ascii="Arial" w:hAnsi="Arial"/>
              </w:rPr>
              <w:fldChar w:fldCharType="end"/>
            </w:r>
            <w:bookmarkEnd w:id="19"/>
          </w:p>
        </w:tc>
      </w:tr>
      <w:tr w:rsidR="00077A23" w14:paraId="536E81E0" w14:textId="77777777" w:rsidTr="008D7C0B">
        <w:tc>
          <w:tcPr>
            <w:tcW w:w="11085" w:type="dxa"/>
            <w:gridSpan w:val="3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</w:tcPr>
          <w:p w14:paraId="7099B2D5" w14:textId="77777777" w:rsidR="00077A23" w:rsidRDefault="00077A23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ÉVALUATION</w:t>
            </w:r>
          </w:p>
        </w:tc>
      </w:tr>
      <w:tr w:rsidR="004F103C" w14:paraId="2B404B2D" w14:textId="77777777" w:rsidTr="008D7C0B">
        <w:trPr>
          <w:cantSplit/>
        </w:trPr>
        <w:tc>
          <w:tcPr>
            <w:tcW w:w="3333" w:type="dxa"/>
            <w:gridSpan w:val="7"/>
            <w:tcBorders>
              <w:left w:val="double" w:sz="6" w:space="0" w:color="auto"/>
              <w:bottom w:val="single" w:sz="4" w:space="0" w:color="C0C0C0"/>
              <w:right w:val="single" w:sz="4" w:space="0" w:color="C0C0C0"/>
            </w:tcBorders>
          </w:tcPr>
          <w:p w14:paraId="517948D0" w14:textId="77777777" w:rsidR="004F103C" w:rsidRDefault="004F103C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ÉLÉMENT</w:t>
            </w:r>
          </w:p>
        </w:tc>
        <w:tc>
          <w:tcPr>
            <w:tcW w:w="1350" w:type="dxa"/>
            <w:gridSpan w:val="8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EB369E" w14:textId="77777777" w:rsidR="004F103C" w:rsidRDefault="004F103C" w:rsidP="004F103C">
            <w:pPr>
              <w:spacing w:before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EFFORT</w:t>
            </w:r>
          </w:p>
        </w:tc>
        <w:tc>
          <w:tcPr>
            <w:tcW w:w="1980" w:type="dxa"/>
            <w:gridSpan w:val="9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9B2A2F" w14:textId="77777777" w:rsidR="004F103C" w:rsidRDefault="004F103C" w:rsidP="004F103C">
            <w:pPr>
              <w:spacing w:before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TYPE </w:t>
            </w:r>
            <w:r w:rsidR="00096553">
              <w:rPr>
                <w:rFonts w:ascii="Arial" w:hAnsi="Arial"/>
                <w:sz w:val="22"/>
              </w:rPr>
              <w:t>D’</w:t>
            </w:r>
            <w:r>
              <w:rPr>
                <w:rFonts w:ascii="Arial" w:hAnsi="Arial"/>
                <w:sz w:val="22"/>
              </w:rPr>
              <w:t>EFFORT</w:t>
            </w:r>
          </w:p>
        </w:tc>
        <w:tc>
          <w:tcPr>
            <w:tcW w:w="1260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AE1E4B" w14:textId="77777777" w:rsidR="004F103C" w:rsidRDefault="004F103C" w:rsidP="004F103C">
            <w:pPr>
              <w:spacing w:before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ICS</w:t>
            </w:r>
          </w:p>
        </w:tc>
        <w:tc>
          <w:tcPr>
            <w:tcW w:w="3162" w:type="dxa"/>
            <w:gridSpan w:val="11"/>
            <w:tcBorders>
              <w:left w:val="single" w:sz="4" w:space="0" w:color="C0C0C0"/>
              <w:bottom w:val="single" w:sz="4" w:space="0" w:color="C0C0C0"/>
              <w:right w:val="double" w:sz="6" w:space="0" w:color="auto"/>
            </w:tcBorders>
          </w:tcPr>
          <w:p w14:paraId="6FCD1F8D" w14:textId="77777777" w:rsidR="004F103C" w:rsidRDefault="004F103C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</w:tr>
      <w:tr w:rsidR="001700B5" w14:paraId="49D1F8A7" w14:textId="77777777" w:rsidTr="007D09A5">
        <w:trPr>
          <w:cantSplit/>
        </w:trPr>
        <w:tc>
          <w:tcPr>
            <w:tcW w:w="3333" w:type="dxa"/>
            <w:gridSpan w:val="7"/>
            <w:tcBorders>
              <w:top w:val="single" w:sz="4" w:space="0" w:color="C0C0C0"/>
              <w:left w:val="double" w:sz="6" w:space="0" w:color="auto"/>
              <w:bottom w:val="single" w:sz="4" w:space="0" w:color="C0C0C0"/>
              <w:right w:val="single" w:sz="4" w:space="0" w:color="C0C0C0"/>
            </w:tcBorders>
            <w:vAlign w:val="bottom"/>
          </w:tcPr>
          <w:p w14:paraId="5C90C700" w14:textId="77777777" w:rsidR="001700B5" w:rsidRDefault="001700B5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Poutre – Longerons </w:t>
            </w:r>
          </w:p>
        </w:tc>
        <w:tc>
          <w:tcPr>
            <w:tcW w:w="135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392F3A0B" w14:textId="77777777" w:rsidR="001700B5" w:rsidRPr="003F4BDF" w:rsidRDefault="001700B5" w:rsidP="007D09A5">
            <w:pPr>
              <w:spacing w:before="120"/>
              <w:jc w:val="center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0" w:name="Texte30"/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198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63D2992D" w14:textId="77777777" w:rsidR="001700B5" w:rsidRPr="003F4BDF" w:rsidRDefault="001700B5" w:rsidP="007D09A5">
            <w:pPr>
              <w:spacing w:before="120"/>
              <w:jc w:val="center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21" w:name="Texte58"/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  <w:bookmarkEnd w:id="21"/>
          </w:p>
        </w:tc>
        <w:tc>
          <w:tcPr>
            <w:tcW w:w="12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214B43BE" w14:textId="77777777" w:rsidR="001700B5" w:rsidRPr="003F4BDF" w:rsidRDefault="001700B5" w:rsidP="007D09A5">
            <w:pPr>
              <w:spacing w:before="120"/>
              <w:jc w:val="center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</w:p>
        </w:tc>
        <w:tc>
          <w:tcPr>
            <w:tcW w:w="316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double" w:sz="6" w:space="0" w:color="auto"/>
            </w:tcBorders>
            <w:vAlign w:val="bottom"/>
          </w:tcPr>
          <w:p w14:paraId="5F72952E" w14:textId="77777777" w:rsidR="001700B5" w:rsidRPr="003F4BDF" w:rsidRDefault="001700B5" w:rsidP="007D09A5">
            <w:pPr>
              <w:spacing w:before="120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</w:p>
        </w:tc>
      </w:tr>
      <w:tr w:rsidR="001700B5" w14:paraId="7762A092" w14:textId="77777777" w:rsidTr="007D09A5">
        <w:trPr>
          <w:cantSplit/>
        </w:trPr>
        <w:tc>
          <w:tcPr>
            <w:tcW w:w="3333" w:type="dxa"/>
            <w:gridSpan w:val="7"/>
            <w:tcBorders>
              <w:top w:val="single" w:sz="4" w:space="0" w:color="C0C0C0"/>
              <w:left w:val="double" w:sz="6" w:space="0" w:color="auto"/>
              <w:bottom w:val="single" w:sz="4" w:space="0" w:color="C0C0C0"/>
              <w:right w:val="single" w:sz="4" w:space="0" w:color="C0C0C0"/>
            </w:tcBorders>
            <w:vAlign w:val="bottom"/>
          </w:tcPr>
          <w:p w14:paraId="173CEA93" w14:textId="77777777" w:rsidR="001700B5" w:rsidRDefault="001700B5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Poutre – Brides de raccord</w:t>
            </w:r>
          </w:p>
        </w:tc>
        <w:tc>
          <w:tcPr>
            <w:tcW w:w="135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16FFBCF5" w14:textId="77777777" w:rsidR="001700B5" w:rsidRPr="003F4BDF" w:rsidRDefault="001700B5" w:rsidP="007D09A5">
            <w:pPr>
              <w:spacing w:before="120"/>
              <w:jc w:val="center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2" w:name="Texte31"/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  <w:bookmarkEnd w:id="22"/>
          </w:p>
        </w:tc>
        <w:tc>
          <w:tcPr>
            <w:tcW w:w="198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6C00B547" w14:textId="77777777" w:rsidR="001700B5" w:rsidRPr="003F4BDF" w:rsidRDefault="001700B5" w:rsidP="007D09A5">
            <w:pPr>
              <w:spacing w:before="120"/>
              <w:jc w:val="center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23" w:name="Texte59"/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  <w:bookmarkEnd w:id="23"/>
          </w:p>
        </w:tc>
        <w:tc>
          <w:tcPr>
            <w:tcW w:w="12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7237606C" w14:textId="77777777" w:rsidR="001700B5" w:rsidRPr="003F4BDF" w:rsidRDefault="001700B5" w:rsidP="007D09A5">
            <w:pPr>
              <w:spacing w:before="120"/>
              <w:jc w:val="center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</w:p>
        </w:tc>
        <w:tc>
          <w:tcPr>
            <w:tcW w:w="316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double" w:sz="6" w:space="0" w:color="auto"/>
            </w:tcBorders>
            <w:vAlign w:val="bottom"/>
          </w:tcPr>
          <w:p w14:paraId="517B0459" w14:textId="77777777" w:rsidR="001700B5" w:rsidRPr="003F4BDF" w:rsidRDefault="001700B5" w:rsidP="007D09A5">
            <w:pPr>
              <w:spacing w:before="120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</w:p>
        </w:tc>
      </w:tr>
      <w:tr w:rsidR="001700B5" w14:paraId="4E1557BD" w14:textId="77777777" w:rsidTr="007D09A5">
        <w:trPr>
          <w:cantSplit/>
        </w:trPr>
        <w:tc>
          <w:tcPr>
            <w:tcW w:w="3333" w:type="dxa"/>
            <w:gridSpan w:val="7"/>
            <w:tcBorders>
              <w:top w:val="single" w:sz="4" w:space="0" w:color="C0C0C0"/>
              <w:left w:val="double" w:sz="6" w:space="0" w:color="auto"/>
              <w:bottom w:val="single" w:sz="4" w:space="0" w:color="C0C0C0"/>
              <w:right w:val="single" w:sz="4" w:space="0" w:color="C0C0C0"/>
            </w:tcBorders>
            <w:vAlign w:val="bottom"/>
          </w:tcPr>
          <w:p w14:paraId="1DB703DE" w14:textId="77777777" w:rsidR="001700B5" w:rsidRDefault="001700B5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Poutre – Diagonales </w:t>
            </w:r>
          </w:p>
        </w:tc>
        <w:tc>
          <w:tcPr>
            <w:tcW w:w="135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111C14D2" w14:textId="77777777" w:rsidR="001700B5" w:rsidRPr="003F4BDF" w:rsidRDefault="001700B5" w:rsidP="007D09A5">
            <w:pPr>
              <w:spacing w:before="120"/>
              <w:jc w:val="center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7D578677" w14:textId="77777777" w:rsidR="001700B5" w:rsidRPr="003F4BDF" w:rsidRDefault="001700B5" w:rsidP="007D09A5">
            <w:pPr>
              <w:spacing w:before="120"/>
              <w:jc w:val="center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21CE7CB1" w14:textId="77777777" w:rsidR="001700B5" w:rsidRPr="003F4BDF" w:rsidRDefault="001700B5" w:rsidP="007D09A5">
            <w:pPr>
              <w:spacing w:before="120"/>
              <w:jc w:val="center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</w:p>
        </w:tc>
        <w:tc>
          <w:tcPr>
            <w:tcW w:w="316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double" w:sz="6" w:space="0" w:color="auto"/>
            </w:tcBorders>
            <w:vAlign w:val="bottom"/>
          </w:tcPr>
          <w:p w14:paraId="099256B7" w14:textId="77777777" w:rsidR="001700B5" w:rsidRPr="003F4BDF" w:rsidRDefault="001700B5" w:rsidP="007D09A5">
            <w:pPr>
              <w:spacing w:before="120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</w:p>
        </w:tc>
      </w:tr>
      <w:tr w:rsidR="001700B5" w14:paraId="4CCEF85A" w14:textId="77777777" w:rsidTr="007D09A5">
        <w:trPr>
          <w:cantSplit/>
        </w:trPr>
        <w:tc>
          <w:tcPr>
            <w:tcW w:w="3333" w:type="dxa"/>
            <w:gridSpan w:val="7"/>
            <w:tcBorders>
              <w:top w:val="single" w:sz="4" w:space="0" w:color="C0C0C0"/>
              <w:left w:val="double" w:sz="6" w:space="0" w:color="auto"/>
              <w:bottom w:val="single" w:sz="4" w:space="0" w:color="C0C0C0"/>
              <w:right w:val="single" w:sz="4" w:space="0" w:color="C0C0C0"/>
            </w:tcBorders>
            <w:vAlign w:val="bottom"/>
          </w:tcPr>
          <w:p w14:paraId="23D3BC69" w14:textId="77777777" w:rsidR="001700B5" w:rsidRDefault="001700B5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Poteau – Base </w:t>
            </w:r>
          </w:p>
        </w:tc>
        <w:tc>
          <w:tcPr>
            <w:tcW w:w="135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0CEFDE51" w14:textId="77777777" w:rsidR="001700B5" w:rsidRPr="003F4BDF" w:rsidRDefault="001700B5" w:rsidP="007D09A5">
            <w:pPr>
              <w:spacing w:before="120"/>
              <w:jc w:val="center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24" w:name="Texte57"/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198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6930788E" w14:textId="77777777" w:rsidR="001700B5" w:rsidRPr="003F4BDF" w:rsidRDefault="001700B5" w:rsidP="007D09A5">
            <w:pPr>
              <w:spacing w:before="120"/>
              <w:jc w:val="center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038DC318" w14:textId="77777777" w:rsidR="001700B5" w:rsidRPr="003F4BDF" w:rsidRDefault="001700B5" w:rsidP="007D09A5">
            <w:pPr>
              <w:spacing w:before="120"/>
              <w:jc w:val="center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</w:p>
        </w:tc>
        <w:tc>
          <w:tcPr>
            <w:tcW w:w="316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double" w:sz="6" w:space="0" w:color="auto"/>
            </w:tcBorders>
            <w:vAlign w:val="bottom"/>
          </w:tcPr>
          <w:p w14:paraId="70822B95" w14:textId="77777777" w:rsidR="001700B5" w:rsidRPr="003F4BDF" w:rsidRDefault="001700B5" w:rsidP="007D09A5">
            <w:pPr>
              <w:spacing w:before="120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</w:p>
        </w:tc>
      </w:tr>
      <w:tr w:rsidR="001700B5" w14:paraId="2E68159A" w14:textId="77777777" w:rsidTr="007D09A5">
        <w:trPr>
          <w:cantSplit/>
        </w:trPr>
        <w:tc>
          <w:tcPr>
            <w:tcW w:w="3333" w:type="dxa"/>
            <w:gridSpan w:val="7"/>
            <w:tcBorders>
              <w:top w:val="single" w:sz="4" w:space="0" w:color="C0C0C0"/>
              <w:left w:val="double" w:sz="6" w:space="0" w:color="auto"/>
              <w:bottom w:val="single" w:sz="4" w:space="0" w:color="C0C0C0"/>
              <w:right w:val="single" w:sz="4" w:space="0" w:color="C0C0C0"/>
            </w:tcBorders>
            <w:vAlign w:val="bottom"/>
          </w:tcPr>
          <w:p w14:paraId="3B1A6D09" w14:textId="77777777" w:rsidR="001700B5" w:rsidRDefault="001700B5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Poteau – Longerons </w:t>
            </w:r>
          </w:p>
        </w:tc>
        <w:tc>
          <w:tcPr>
            <w:tcW w:w="135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7FD5D206" w14:textId="77777777" w:rsidR="001700B5" w:rsidRPr="003F4BDF" w:rsidRDefault="001700B5" w:rsidP="007D09A5">
            <w:pPr>
              <w:spacing w:before="120"/>
              <w:jc w:val="center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25" w:name="Texte53"/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  <w:bookmarkEnd w:id="25"/>
          </w:p>
        </w:tc>
        <w:tc>
          <w:tcPr>
            <w:tcW w:w="198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48E735A0" w14:textId="77777777" w:rsidR="001700B5" w:rsidRPr="003F4BDF" w:rsidRDefault="001700B5" w:rsidP="007D09A5">
            <w:pPr>
              <w:spacing w:before="120"/>
              <w:jc w:val="center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6901284B" w14:textId="77777777" w:rsidR="001700B5" w:rsidRPr="003F4BDF" w:rsidRDefault="001700B5" w:rsidP="007D09A5">
            <w:pPr>
              <w:spacing w:before="120"/>
              <w:jc w:val="center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</w:p>
        </w:tc>
        <w:tc>
          <w:tcPr>
            <w:tcW w:w="316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double" w:sz="6" w:space="0" w:color="auto"/>
            </w:tcBorders>
            <w:vAlign w:val="bottom"/>
          </w:tcPr>
          <w:p w14:paraId="6C73B809" w14:textId="77777777" w:rsidR="001700B5" w:rsidRPr="003F4BDF" w:rsidRDefault="001700B5" w:rsidP="007D09A5">
            <w:pPr>
              <w:spacing w:before="120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</w:p>
        </w:tc>
      </w:tr>
      <w:tr w:rsidR="001700B5" w14:paraId="6A4E3682" w14:textId="77777777" w:rsidTr="007D09A5">
        <w:trPr>
          <w:cantSplit/>
        </w:trPr>
        <w:tc>
          <w:tcPr>
            <w:tcW w:w="3333" w:type="dxa"/>
            <w:gridSpan w:val="7"/>
            <w:tcBorders>
              <w:top w:val="single" w:sz="4" w:space="0" w:color="C0C0C0"/>
              <w:left w:val="double" w:sz="6" w:space="0" w:color="auto"/>
              <w:bottom w:val="single" w:sz="4" w:space="0" w:color="C0C0C0"/>
              <w:right w:val="single" w:sz="4" w:space="0" w:color="C0C0C0"/>
            </w:tcBorders>
            <w:vAlign w:val="bottom"/>
          </w:tcPr>
          <w:p w14:paraId="6A1170D0" w14:textId="77777777" w:rsidR="001700B5" w:rsidRDefault="001700B5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Poteau – Diagonales </w:t>
            </w:r>
          </w:p>
        </w:tc>
        <w:tc>
          <w:tcPr>
            <w:tcW w:w="135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3A21BA6C" w14:textId="77777777" w:rsidR="001700B5" w:rsidRPr="003F4BDF" w:rsidRDefault="001700B5" w:rsidP="007D09A5">
            <w:pPr>
              <w:spacing w:before="120"/>
              <w:jc w:val="center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6" w:name="Texte33"/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  <w:bookmarkEnd w:id="26"/>
          </w:p>
        </w:tc>
        <w:tc>
          <w:tcPr>
            <w:tcW w:w="198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3AF9996D" w14:textId="77777777" w:rsidR="001700B5" w:rsidRPr="003F4BDF" w:rsidRDefault="001700B5" w:rsidP="007D09A5">
            <w:pPr>
              <w:spacing w:before="120"/>
              <w:jc w:val="center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147FBC6C" w14:textId="77777777" w:rsidR="001700B5" w:rsidRPr="003F4BDF" w:rsidRDefault="001700B5" w:rsidP="007D09A5">
            <w:pPr>
              <w:spacing w:before="120"/>
              <w:jc w:val="center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</w:p>
        </w:tc>
        <w:tc>
          <w:tcPr>
            <w:tcW w:w="316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double" w:sz="6" w:space="0" w:color="auto"/>
            </w:tcBorders>
            <w:vAlign w:val="bottom"/>
          </w:tcPr>
          <w:p w14:paraId="036C3C34" w14:textId="77777777" w:rsidR="001700B5" w:rsidRPr="003F4BDF" w:rsidRDefault="001700B5" w:rsidP="007D09A5">
            <w:pPr>
              <w:spacing w:before="120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</w:p>
        </w:tc>
      </w:tr>
      <w:tr w:rsidR="001700B5" w14:paraId="4C3FC27E" w14:textId="77777777" w:rsidTr="007D09A5">
        <w:trPr>
          <w:cantSplit/>
        </w:trPr>
        <w:tc>
          <w:tcPr>
            <w:tcW w:w="3333" w:type="dxa"/>
            <w:gridSpan w:val="7"/>
            <w:tcBorders>
              <w:top w:val="single" w:sz="4" w:space="0" w:color="C0C0C0"/>
              <w:left w:val="double" w:sz="6" w:space="0" w:color="auto"/>
              <w:bottom w:val="single" w:sz="4" w:space="0" w:color="C0C0C0"/>
              <w:right w:val="single" w:sz="4" w:space="0" w:color="C0C0C0"/>
            </w:tcBorders>
            <w:vAlign w:val="bottom"/>
          </w:tcPr>
          <w:p w14:paraId="558E0C17" w14:textId="77777777" w:rsidR="001700B5" w:rsidRDefault="001700B5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Piédestaux</w:t>
            </w:r>
          </w:p>
        </w:tc>
        <w:tc>
          <w:tcPr>
            <w:tcW w:w="135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4572B9A7" w14:textId="77777777" w:rsidR="001700B5" w:rsidRPr="003F4BDF" w:rsidRDefault="001700B5" w:rsidP="007D09A5">
            <w:pPr>
              <w:spacing w:before="120"/>
              <w:jc w:val="center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7" w:name="Texte34"/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  <w:bookmarkEnd w:id="27"/>
          </w:p>
        </w:tc>
        <w:tc>
          <w:tcPr>
            <w:tcW w:w="198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5D4919B4" w14:textId="77777777" w:rsidR="001700B5" w:rsidRPr="003F4BDF" w:rsidRDefault="001700B5" w:rsidP="007D09A5">
            <w:pPr>
              <w:spacing w:before="120"/>
              <w:jc w:val="center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586BE6A8" w14:textId="77777777" w:rsidR="001700B5" w:rsidRPr="003F4BDF" w:rsidRDefault="001700B5" w:rsidP="007D09A5">
            <w:pPr>
              <w:spacing w:before="120"/>
              <w:jc w:val="center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</w:p>
        </w:tc>
        <w:tc>
          <w:tcPr>
            <w:tcW w:w="316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double" w:sz="6" w:space="0" w:color="auto"/>
            </w:tcBorders>
            <w:vAlign w:val="bottom"/>
          </w:tcPr>
          <w:p w14:paraId="3E7C93D2" w14:textId="77777777" w:rsidR="001700B5" w:rsidRPr="003F4BDF" w:rsidRDefault="001700B5" w:rsidP="007D09A5">
            <w:pPr>
              <w:spacing w:before="120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</w:p>
        </w:tc>
      </w:tr>
      <w:tr w:rsidR="001700B5" w14:paraId="77BDBFC6" w14:textId="77777777" w:rsidTr="007D09A5">
        <w:trPr>
          <w:cantSplit/>
          <w:trHeight w:hRule="exact" w:val="360"/>
        </w:trPr>
        <w:tc>
          <w:tcPr>
            <w:tcW w:w="3333" w:type="dxa"/>
            <w:gridSpan w:val="7"/>
            <w:tcBorders>
              <w:top w:val="single" w:sz="4" w:space="0" w:color="C0C0C0"/>
              <w:left w:val="double" w:sz="6" w:space="0" w:color="auto"/>
              <w:bottom w:val="single" w:sz="4" w:space="0" w:color="C0C0C0"/>
              <w:right w:val="single" w:sz="4" w:space="0" w:color="C0C0C0"/>
            </w:tcBorders>
            <w:vAlign w:val="bottom"/>
          </w:tcPr>
          <w:p w14:paraId="4515487F" w14:textId="77777777" w:rsidR="001700B5" w:rsidRDefault="001700B5" w:rsidP="007D09A5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Tiges d’ancrage</w:t>
            </w:r>
          </w:p>
        </w:tc>
        <w:tc>
          <w:tcPr>
            <w:tcW w:w="135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5C8AF91E" w14:textId="77777777" w:rsidR="001700B5" w:rsidRPr="003F4BDF" w:rsidRDefault="001700B5" w:rsidP="007D09A5">
            <w:pPr>
              <w:spacing w:before="120"/>
              <w:jc w:val="center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5A83CA97" w14:textId="77777777" w:rsidR="001700B5" w:rsidRPr="003F4BDF" w:rsidRDefault="001700B5" w:rsidP="007D09A5">
            <w:pPr>
              <w:spacing w:before="120"/>
              <w:jc w:val="center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0CFFE2C4" w14:textId="77777777" w:rsidR="001700B5" w:rsidRPr="003F4BDF" w:rsidRDefault="001700B5" w:rsidP="007D09A5">
            <w:pPr>
              <w:spacing w:before="120"/>
              <w:jc w:val="center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</w:p>
        </w:tc>
        <w:tc>
          <w:tcPr>
            <w:tcW w:w="316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double" w:sz="6" w:space="0" w:color="auto"/>
            </w:tcBorders>
            <w:vAlign w:val="bottom"/>
          </w:tcPr>
          <w:p w14:paraId="4FAB3FDC" w14:textId="77777777" w:rsidR="001700B5" w:rsidRPr="003F4BDF" w:rsidRDefault="001700B5" w:rsidP="007D09A5">
            <w:pPr>
              <w:spacing w:before="120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</w:p>
        </w:tc>
      </w:tr>
      <w:tr w:rsidR="001700B5" w14:paraId="01124D5E" w14:textId="77777777" w:rsidTr="007D09A5">
        <w:trPr>
          <w:cantSplit/>
          <w:trHeight w:hRule="exact" w:val="360"/>
        </w:trPr>
        <w:tc>
          <w:tcPr>
            <w:tcW w:w="3333" w:type="dxa"/>
            <w:gridSpan w:val="7"/>
            <w:tcBorders>
              <w:top w:val="single" w:sz="4" w:space="0" w:color="C0C0C0"/>
              <w:left w:val="double" w:sz="6" w:space="0" w:color="auto"/>
              <w:bottom w:val="single" w:sz="4" w:space="0" w:color="C0C0C0"/>
              <w:right w:val="single" w:sz="4" w:space="0" w:color="C0C0C0"/>
            </w:tcBorders>
            <w:vAlign w:val="bottom"/>
          </w:tcPr>
          <w:p w14:paraId="4572FB80" w14:textId="3E12B75C" w:rsidR="001700B5" w:rsidRDefault="001700B5" w:rsidP="007D09A5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</w:rPr>
              <w:t>Autre – Poutre d’appui du SH</w:t>
            </w:r>
          </w:p>
        </w:tc>
        <w:tc>
          <w:tcPr>
            <w:tcW w:w="135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67273EFB" w14:textId="77777777" w:rsidR="001700B5" w:rsidRPr="003F4BDF" w:rsidRDefault="001700B5" w:rsidP="007D09A5">
            <w:pPr>
              <w:spacing w:before="120"/>
              <w:jc w:val="center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67A80915" w14:textId="77777777" w:rsidR="001700B5" w:rsidRPr="003F4BDF" w:rsidRDefault="001700B5" w:rsidP="007D09A5">
            <w:pPr>
              <w:spacing w:before="120"/>
              <w:jc w:val="center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34716C08" w14:textId="77777777" w:rsidR="001700B5" w:rsidRPr="003F4BDF" w:rsidRDefault="001700B5" w:rsidP="007D09A5">
            <w:pPr>
              <w:spacing w:before="120"/>
              <w:jc w:val="center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</w:p>
        </w:tc>
        <w:tc>
          <w:tcPr>
            <w:tcW w:w="316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double" w:sz="6" w:space="0" w:color="auto"/>
            </w:tcBorders>
            <w:vAlign w:val="bottom"/>
          </w:tcPr>
          <w:p w14:paraId="7E4A3CFA" w14:textId="77777777" w:rsidR="001700B5" w:rsidRPr="003F4BDF" w:rsidRDefault="001700B5" w:rsidP="007D09A5">
            <w:pPr>
              <w:spacing w:before="120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</w:p>
        </w:tc>
      </w:tr>
      <w:tr w:rsidR="001700B5" w14:paraId="51603B13" w14:textId="77777777" w:rsidTr="007D09A5">
        <w:trPr>
          <w:cantSplit/>
          <w:trHeight w:hRule="exact" w:val="360"/>
        </w:trPr>
        <w:tc>
          <w:tcPr>
            <w:tcW w:w="3333" w:type="dxa"/>
            <w:gridSpan w:val="7"/>
            <w:tcBorders>
              <w:top w:val="single" w:sz="4" w:space="0" w:color="C0C0C0"/>
              <w:left w:val="double" w:sz="6" w:space="0" w:color="auto"/>
              <w:bottom w:val="single" w:sz="4" w:space="0" w:color="C0C0C0"/>
              <w:right w:val="single" w:sz="4" w:space="0" w:color="C0C0C0"/>
            </w:tcBorders>
            <w:vAlign w:val="bottom"/>
          </w:tcPr>
          <w:p w14:paraId="362EBD15" w14:textId="6F112B85" w:rsidR="001700B5" w:rsidRDefault="001700B5" w:rsidP="007D09A5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</w:rPr>
              <w:t>Autre</w:t>
            </w:r>
          </w:p>
        </w:tc>
        <w:tc>
          <w:tcPr>
            <w:tcW w:w="135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3A188F5E" w14:textId="77777777" w:rsidR="001700B5" w:rsidRPr="003F4BDF" w:rsidRDefault="001700B5" w:rsidP="007D09A5">
            <w:pPr>
              <w:spacing w:before="120"/>
              <w:jc w:val="center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5B40EC0D" w14:textId="77777777" w:rsidR="001700B5" w:rsidRPr="003F4BDF" w:rsidRDefault="001700B5" w:rsidP="007D09A5">
            <w:pPr>
              <w:spacing w:before="120"/>
              <w:jc w:val="center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64ACA5EF" w14:textId="77777777" w:rsidR="001700B5" w:rsidRPr="003F4BDF" w:rsidRDefault="001700B5" w:rsidP="007D09A5">
            <w:pPr>
              <w:spacing w:before="120"/>
              <w:jc w:val="center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</w:p>
        </w:tc>
        <w:tc>
          <w:tcPr>
            <w:tcW w:w="316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double" w:sz="6" w:space="0" w:color="auto"/>
            </w:tcBorders>
            <w:vAlign w:val="bottom"/>
          </w:tcPr>
          <w:p w14:paraId="4E669B4A" w14:textId="77777777" w:rsidR="001700B5" w:rsidRPr="003F4BDF" w:rsidRDefault="001700B5" w:rsidP="007D09A5">
            <w:pPr>
              <w:spacing w:before="120"/>
              <w:rPr>
                <w:rFonts w:ascii="Arial" w:hAnsi="Arial"/>
              </w:rPr>
            </w:pPr>
            <w:r w:rsidRPr="003F4BDF">
              <w:rPr>
                <w:rFonts w:ascii="Arial" w:hAnsi="Arial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3F4BDF">
              <w:rPr>
                <w:rFonts w:ascii="Arial" w:hAnsi="Arial"/>
              </w:rPr>
              <w:instrText xml:space="preserve"> FORMTEXT </w:instrText>
            </w:r>
            <w:r w:rsidRPr="003F4BDF">
              <w:rPr>
                <w:rFonts w:ascii="Arial" w:hAnsi="Arial"/>
              </w:rPr>
            </w:r>
            <w:r w:rsidRPr="003F4BDF">
              <w:rPr>
                <w:rFonts w:ascii="Arial" w:hAnsi="Arial"/>
              </w:rPr>
              <w:fldChar w:fldCharType="separate"/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  <w:noProof/>
              </w:rPr>
              <w:t> </w:t>
            </w:r>
            <w:r w:rsidRPr="003F4BDF">
              <w:rPr>
                <w:rFonts w:ascii="Arial" w:hAnsi="Arial"/>
              </w:rPr>
              <w:fldChar w:fldCharType="end"/>
            </w:r>
          </w:p>
        </w:tc>
      </w:tr>
      <w:tr w:rsidR="001700B5" w14:paraId="3C6B84E8" w14:textId="77777777" w:rsidTr="008D7C0B">
        <w:trPr>
          <w:cantSplit/>
          <w:trHeight w:hRule="exact" w:val="160"/>
        </w:trPr>
        <w:tc>
          <w:tcPr>
            <w:tcW w:w="11085" w:type="dxa"/>
            <w:gridSpan w:val="39"/>
            <w:tcBorders>
              <w:left w:val="double" w:sz="6" w:space="0" w:color="auto"/>
              <w:right w:val="double" w:sz="6" w:space="0" w:color="auto"/>
            </w:tcBorders>
          </w:tcPr>
          <w:p w14:paraId="73C735E5" w14:textId="77777777" w:rsidR="001700B5" w:rsidRDefault="001700B5" w:rsidP="00537783">
            <w:pPr>
              <w:rPr>
                <w:rFonts w:ascii="Arial" w:hAnsi="Arial"/>
                <w:sz w:val="24"/>
              </w:rPr>
            </w:pPr>
          </w:p>
        </w:tc>
      </w:tr>
      <w:tr w:rsidR="001700B5" w14:paraId="5A3A7ABA" w14:textId="77777777" w:rsidTr="008D7C0B">
        <w:tc>
          <w:tcPr>
            <w:tcW w:w="11085" w:type="dxa"/>
            <w:gridSpan w:val="3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</w:tcPr>
          <w:p w14:paraId="03D695B9" w14:textId="77777777" w:rsidR="001700B5" w:rsidRDefault="001700B5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SIGNATURE</w:t>
            </w:r>
            <w:r w:rsidR="003F4BDF">
              <w:rPr>
                <w:rFonts w:ascii="Arial" w:hAnsi="Arial"/>
                <w:b/>
                <w:sz w:val="24"/>
              </w:rPr>
              <w:t>S</w:t>
            </w:r>
          </w:p>
        </w:tc>
      </w:tr>
      <w:tr w:rsidR="00DE7F2C" w14:paraId="7B122741" w14:textId="77777777" w:rsidTr="008D7C0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1"/>
          <w:wAfter w:w="12" w:type="dxa"/>
          <w:cantSplit/>
        </w:trPr>
        <w:tc>
          <w:tcPr>
            <w:tcW w:w="126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08304F8" w14:textId="77777777" w:rsidR="00DE7F2C" w:rsidRDefault="00DE7F2C" w:rsidP="008D7C0B">
            <w:pPr>
              <w:jc w:val="both"/>
              <w:rPr>
                <w:sz w:val="21"/>
              </w:rPr>
            </w:pP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6257F1" w14:textId="77777777" w:rsidR="00DE7F2C" w:rsidRDefault="00DE7F2C" w:rsidP="00DE7F2C">
            <w:pPr>
              <w:jc w:val="both"/>
              <w:rPr>
                <w:sz w:val="21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D474B9" w14:textId="77777777" w:rsidR="00DE7F2C" w:rsidRDefault="00DE7F2C" w:rsidP="00DE7F2C">
            <w:pPr>
              <w:jc w:val="both"/>
              <w:rPr>
                <w:sz w:val="21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8E8B37" w14:textId="77777777" w:rsidR="00DE7F2C" w:rsidRDefault="00DE7F2C" w:rsidP="00DE7F2C">
            <w:pPr>
              <w:jc w:val="both"/>
              <w:rPr>
                <w:sz w:val="21"/>
              </w:rPr>
            </w:pPr>
          </w:p>
        </w:tc>
        <w:tc>
          <w:tcPr>
            <w:tcW w:w="6860" w:type="dxa"/>
            <w:gridSpan w:val="26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147F84B1" w14:textId="77777777" w:rsidR="00DE7F2C" w:rsidRDefault="00DE7F2C" w:rsidP="00DE7F2C">
            <w:pPr>
              <w:jc w:val="both"/>
              <w:rPr>
                <w:sz w:val="21"/>
              </w:rPr>
            </w:pPr>
          </w:p>
        </w:tc>
      </w:tr>
      <w:tr w:rsidR="00DE7F2C" w14:paraId="5B4E3BF8" w14:textId="77777777" w:rsidTr="00436A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1"/>
          <w:wAfter w:w="12" w:type="dxa"/>
          <w:cantSplit/>
          <w:trHeight w:val="360"/>
        </w:trPr>
        <w:tc>
          <w:tcPr>
            <w:tcW w:w="1983" w:type="dxa"/>
            <w:gridSpan w:val="3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14:paraId="0278E838" w14:textId="77777777" w:rsidR="00DE7F2C" w:rsidRDefault="008D7C0B" w:rsidP="003F4BDF">
            <w:pPr>
              <w:rPr>
                <w:sz w:val="21"/>
              </w:rPr>
            </w:pPr>
            <w:proofErr w:type="gramStart"/>
            <w:r w:rsidRPr="008D7C0B">
              <w:rPr>
                <w:rFonts w:ascii="Arial" w:hAnsi="Arial"/>
                <w:sz w:val="21"/>
                <w:lang w:val="fr-FR"/>
              </w:rPr>
              <w:t>Évaluateur</w:t>
            </w:r>
            <w:r w:rsidR="00476A25">
              <w:rPr>
                <w:rFonts w:ascii="Arial" w:hAnsi="Arial"/>
                <w:sz w:val="21"/>
                <w:lang w:val="fr-FR"/>
              </w:rPr>
              <w:t>(</w:t>
            </w:r>
            <w:proofErr w:type="gramEnd"/>
            <w:r w:rsidR="00476A25">
              <w:rPr>
                <w:rFonts w:ascii="Arial" w:hAnsi="Arial"/>
                <w:sz w:val="21"/>
                <w:lang w:val="fr-FR"/>
              </w:rPr>
              <w:t>-</w:t>
            </w:r>
            <w:proofErr w:type="spellStart"/>
            <w:r w:rsidR="00476A25">
              <w:rPr>
                <w:rFonts w:ascii="Arial" w:hAnsi="Arial"/>
                <w:sz w:val="21"/>
                <w:lang w:val="fr-FR"/>
              </w:rPr>
              <w:t>trice</w:t>
            </w:r>
            <w:proofErr w:type="spellEnd"/>
            <w:r w:rsidR="00476A25">
              <w:rPr>
                <w:rFonts w:ascii="Arial" w:hAnsi="Arial"/>
                <w:sz w:val="21"/>
                <w:lang w:val="fr-FR"/>
              </w:rPr>
              <w:t>)</w:t>
            </w:r>
            <w:r w:rsidR="00DE7F2C" w:rsidRPr="008D7C0B">
              <w:rPr>
                <w:rFonts w:ascii="Arial" w:hAnsi="Arial"/>
                <w:sz w:val="21"/>
                <w:lang w:val="fr-FR"/>
              </w:rPr>
              <w:t> :</w:t>
            </w:r>
          </w:p>
        </w:tc>
        <w:tc>
          <w:tcPr>
            <w:tcW w:w="31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3716CB4" w14:textId="77777777" w:rsidR="00DE7F2C" w:rsidRDefault="00DE7F2C" w:rsidP="003F4BDF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6436B8" w14:textId="77777777" w:rsidR="00DE7F2C" w:rsidRDefault="00DE7F2C" w:rsidP="003F4BDF">
            <w:pPr>
              <w:rPr>
                <w:sz w:val="21"/>
              </w:rPr>
            </w:pPr>
          </w:p>
        </w:tc>
        <w:tc>
          <w:tcPr>
            <w:tcW w:w="35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C940F07" w14:textId="77777777" w:rsidR="00DE7F2C" w:rsidRDefault="00DE7F2C" w:rsidP="003F4BDF">
            <w:pPr>
              <w:rPr>
                <w:sz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1165BF" w14:textId="77777777" w:rsidR="00DE7F2C" w:rsidRDefault="00DE7F2C" w:rsidP="003F4BDF">
            <w:pPr>
              <w:rPr>
                <w:sz w:val="21"/>
              </w:rPr>
            </w:pPr>
          </w:p>
        </w:tc>
        <w:tc>
          <w:tcPr>
            <w:tcW w:w="17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17920F0" w14:textId="77777777" w:rsidR="00DE7F2C" w:rsidRDefault="00DE7F2C" w:rsidP="003F4BDF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28" w:name="Texte108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28"/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0EF154C8" w14:textId="77777777" w:rsidR="00DE7F2C" w:rsidRDefault="00DE7F2C" w:rsidP="003F4BDF">
            <w:pPr>
              <w:rPr>
                <w:sz w:val="21"/>
              </w:rPr>
            </w:pPr>
          </w:p>
        </w:tc>
      </w:tr>
      <w:tr w:rsidR="00DE7F2C" w14:paraId="509C0421" w14:textId="77777777" w:rsidTr="00436A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1"/>
          <w:wAfter w:w="12" w:type="dxa"/>
          <w:cantSplit/>
          <w:trHeight w:val="360"/>
        </w:trPr>
        <w:tc>
          <w:tcPr>
            <w:tcW w:w="1983" w:type="dxa"/>
            <w:gridSpan w:val="3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635F8597" w14:textId="77777777" w:rsidR="00DE7F2C" w:rsidRDefault="00DE7F2C" w:rsidP="003F4BDF">
            <w:pPr>
              <w:rPr>
                <w:sz w:val="21"/>
              </w:rPr>
            </w:pPr>
          </w:p>
        </w:tc>
        <w:tc>
          <w:tcPr>
            <w:tcW w:w="31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4CC4B" w14:textId="77777777" w:rsidR="00DE7F2C" w:rsidRDefault="00DE7F2C" w:rsidP="003F4BDF">
            <w:pPr>
              <w:rPr>
                <w:position w:val="12"/>
                <w:sz w:val="21"/>
              </w:rPr>
            </w:pPr>
            <w:r w:rsidRPr="008D7C0B">
              <w:rPr>
                <w:rFonts w:ascii="Arial" w:hAnsi="Arial"/>
                <w:position w:val="12"/>
                <w:sz w:val="12"/>
                <w:lang w:val="fr-FR"/>
              </w:rPr>
              <w:t>Nom et titre en caractères d’imprimerie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E3C4E" w14:textId="77777777" w:rsidR="00DE7F2C" w:rsidRDefault="00DE7F2C" w:rsidP="003F4BDF">
            <w:pPr>
              <w:rPr>
                <w:sz w:val="21"/>
              </w:rPr>
            </w:pPr>
          </w:p>
        </w:tc>
        <w:tc>
          <w:tcPr>
            <w:tcW w:w="35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0C34C1" w14:textId="77777777" w:rsidR="00DE7F2C" w:rsidRDefault="00DE7F2C" w:rsidP="003F4BDF">
            <w:pPr>
              <w:rPr>
                <w:position w:val="12"/>
                <w:sz w:val="12"/>
              </w:rPr>
            </w:pPr>
            <w:r w:rsidRPr="008D7C0B">
              <w:rPr>
                <w:rFonts w:ascii="Arial" w:hAnsi="Arial"/>
                <w:position w:val="12"/>
                <w:sz w:val="12"/>
                <w:lang w:val="fr-FR"/>
              </w:rPr>
              <w:t>Signature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50C7B3" w14:textId="77777777" w:rsidR="00DE7F2C" w:rsidRPr="008D7C0B" w:rsidRDefault="00DE7F2C" w:rsidP="003F4BDF">
            <w:pPr>
              <w:rPr>
                <w:rFonts w:ascii="Arial" w:hAnsi="Arial"/>
                <w:position w:val="12"/>
                <w:sz w:val="12"/>
                <w:lang w:val="fr-FR"/>
              </w:rPr>
            </w:pPr>
          </w:p>
        </w:tc>
        <w:tc>
          <w:tcPr>
            <w:tcW w:w="2073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</w:tcPr>
          <w:p w14:paraId="2E09FF83" w14:textId="77777777" w:rsidR="00DE7F2C" w:rsidRPr="008D7C0B" w:rsidRDefault="00DE7F2C" w:rsidP="003F4BDF">
            <w:pPr>
              <w:rPr>
                <w:rFonts w:ascii="Arial" w:hAnsi="Arial"/>
                <w:position w:val="12"/>
                <w:sz w:val="12"/>
                <w:lang w:val="fr-FR"/>
              </w:rPr>
            </w:pPr>
            <w:r w:rsidRPr="008D7C0B">
              <w:rPr>
                <w:rFonts w:ascii="Arial" w:hAnsi="Arial"/>
                <w:position w:val="12"/>
                <w:sz w:val="12"/>
                <w:lang w:val="fr-FR"/>
              </w:rPr>
              <w:t>Date</w:t>
            </w:r>
          </w:p>
        </w:tc>
      </w:tr>
      <w:tr w:rsidR="00DE7F2C" w14:paraId="470EEE54" w14:textId="77777777" w:rsidTr="00436A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1"/>
          <w:wAfter w:w="12" w:type="dxa"/>
          <w:cantSplit/>
          <w:trHeight w:val="360"/>
        </w:trPr>
        <w:tc>
          <w:tcPr>
            <w:tcW w:w="1983" w:type="dxa"/>
            <w:gridSpan w:val="3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14:paraId="0C574108" w14:textId="77777777" w:rsidR="00DE7F2C" w:rsidRDefault="008D7C0B" w:rsidP="003F4BDF">
            <w:pPr>
              <w:rPr>
                <w:sz w:val="21"/>
              </w:rPr>
            </w:pPr>
            <w:bookmarkStart w:id="29" w:name="Texte107"/>
            <w:proofErr w:type="gramStart"/>
            <w:r>
              <w:rPr>
                <w:rFonts w:ascii="Arial" w:hAnsi="Arial"/>
                <w:sz w:val="21"/>
                <w:lang w:val="fr-FR"/>
              </w:rPr>
              <w:t>Vérificateur</w:t>
            </w:r>
            <w:r w:rsidR="00476A25">
              <w:rPr>
                <w:rFonts w:ascii="Arial" w:hAnsi="Arial"/>
                <w:sz w:val="21"/>
                <w:lang w:val="fr-FR"/>
              </w:rPr>
              <w:t>(</w:t>
            </w:r>
            <w:proofErr w:type="gramEnd"/>
            <w:r w:rsidR="00476A25">
              <w:rPr>
                <w:rFonts w:ascii="Arial" w:hAnsi="Arial"/>
                <w:sz w:val="21"/>
                <w:lang w:val="fr-FR"/>
              </w:rPr>
              <w:t>-</w:t>
            </w:r>
            <w:proofErr w:type="spellStart"/>
            <w:r w:rsidR="00476A25">
              <w:rPr>
                <w:rFonts w:ascii="Arial" w:hAnsi="Arial"/>
                <w:sz w:val="21"/>
                <w:lang w:val="fr-FR"/>
              </w:rPr>
              <w:t>trice</w:t>
            </w:r>
            <w:proofErr w:type="spellEnd"/>
            <w:r w:rsidR="00476A25">
              <w:rPr>
                <w:rFonts w:ascii="Arial" w:hAnsi="Arial"/>
                <w:sz w:val="21"/>
                <w:lang w:val="fr-FR"/>
              </w:rPr>
              <w:t>)</w:t>
            </w:r>
            <w:r w:rsidR="00DE7F2C">
              <w:rPr>
                <w:sz w:val="21"/>
              </w:rPr>
              <w:t> :</w:t>
            </w:r>
          </w:p>
        </w:tc>
        <w:tc>
          <w:tcPr>
            <w:tcW w:w="314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A66779F" w14:textId="77777777" w:rsidR="00DE7F2C" w:rsidRPr="000279CC" w:rsidRDefault="00DE7F2C" w:rsidP="003F4BDF">
            <w:pPr>
              <w:rPr>
                <w:sz w:val="21"/>
              </w:rPr>
            </w:pPr>
            <w:r w:rsidRPr="000279CC">
              <w:rPr>
                <w:sz w:val="21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30" w:name="Texte106"/>
            <w:r w:rsidRPr="000279CC">
              <w:rPr>
                <w:sz w:val="21"/>
              </w:rPr>
              <w:instrText xml:space="preserve"> FORMTEXT </w:instrText>
            </w:r>
            <w:r w:rsidRPr="000279CC">
              <w:rPr>
                <w:sz w:val="21"/>
              </w:rPr>
            </w:r>
            <w:r w:rsidRPr="000279CC">
              <w:rPr>
                <w:sz w:val="21"/>
              </w:rPr>
              <w:fldChar w:fldCharType="separate"/>
            </w:r>
            <w:r w:rsidRPr="000279CC">
              <w:rPr>
                <w:noProof/>
                <w:sz w:val="21"/>
              </w:rPr>
              <w:t> </w:t>
            </w:r>
            <w:r w:rsidRPr="000279CC">
              <w:rPr>
                <w:noProof/>
                <w:sz w:val="21"/>
              </w:rPr>
              <w:t> </w:t>
            </w:r>
            <w:r w:rsidRPr="000279CC">
              <w:rPr>
                <w:noProof/>
                <w:sz w:val="21"/>
              </w:rPr>
              <w:t> </w:t>
            </w:r>
            <w:r w:rsidRPr="000279CC">
              <w:rPr>
                <w:noProof/>
                <w:sz w:val="21"/>
              </w:rPr>
              <w:t> </w:t>
            </w:r>
            <w:r w:rsidRPr="000279CC">
              <w:rPr>
                <w:noProof/>
                <w:sz w:val="21"/>
              </w:rPr>
              <w:t> </w:t>
            </w:r>
            <w:r w:rsidRPr="000279CC">
              <w:rPr>
                <w:sz w:val="21"/>
              </w:rPr>
              <w:fldChar w:fldCharType="end"/>
            </w:r>
            <w:bookmarkEnd w:id="30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07CC95" w14:textId="77777777" w:rsidR="00DE7F2C" w:rsidRDefault="00DE7F2C" w:rsidP="003F4BDF">
            <w:pPr>
              <w:rPr>
                <w:sz w:val="21"/>
              </w:rPr>
            </w:pPr>
          </w:p>
        </w:tc>
        <w:tc>
          <w:tcPr>
            <w:tcW w:w="35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401DFB" w14:textId="77777777" w:rsidR="00DE7F2C" w:rsidRDefault="00DE7F2C" w:rsidP="003F4BDF">
            <w:pPr>
              <w:rPr>
                <w:position w:val="6"/>
                <w:sz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CB2CAD" w14:textId="77777777" w:rsidR="00DE7F2C" w:rsidRDefault="00DE7F2C" w:rsidP="003F4BDF">
            <w:pPr>
              <w:rPr>
                <w:position w:val="6"/>
                <w:sz w:val="12"/>
              </w:rPr>
            </w:pPr>
          </w:p>
        </w:tc>
        <w:tc>
          <w:tcPr>
            <w:tcW w:w="17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7DEADA" w14:textId="77777777" w:rsidR="00DE7F2C" w:rsidRDefault="00DE7F2C" w:rsidP="003F4BDF">
            <w:pPr>
              <w:rPr>
                <w:position w:val="6"/>
                <w:sz w:val="21"/>
              </w:rPr>
            </w:pPr>
            <w:r>
              <w:rPr>
                <w:position w:val="6"/>
                <w:sz w:val="21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r>
              <w:rPr>
                <w:position w:val="6"/>
                <w:sz w:val="21"/>
              </w:rPr>
              <w:instrText xml:space="preserve"> FORMTEXT </w:instrText>
            </w:r>
            <w:r>
              <w:rPr>
                <w:position w:val="6"/>
                <w:sz w:val="21"/>
              </w:rPr>
            </w:r>
            <w:r>
              <w:rPr>
                <w:position w:val="6"/>
                <w:sz w:val="21"/>
              </w:rPr>
              <w:fldChar w:fldCharType="separate"/>
            </w:r>
            <w:r>
              <w:rPr>
                <w:noProof/>
                <w:position w:val="6"/>
                <w:sz w:val="21"/>
              </w:rPr>
              <w:t> </w:t>
            </w:r>
            <w:r>
              <w:rPr>
                <w:noProof/>
                <w:position w:val="6"/>
                <w:sz w:val="21"/>
              </w:rPr>
              <w:t> </w:t>
            </w:r>
            <w:r>
              <w:rPr>
                <w:noProof/>
                <w:position w:val="6"/>
                <w:sz w:val="21"/>
              </w:rPr>
              <w:t> </w:t>
            </w:r>
            <w:r>
              <w:rPr>
                <w:noProof/>
                <w:position w:val="6"/>
                <w:sz w:val="21"/>
              </w:rPr>
              <w:t> </w:t>
            </w:r>
            <w:r>
              <w:rPr>
                <w:noProof/>
                <w:position w:val="6"/>
                <w:sz w:val="21"/>
              </w:rPr>
              <w:t> </w:t>
            </w:r>
            <w:r>
              <w:rPr>
                <w:position w:val="6"/>
                <w:sz w:val="21"/>
              </w:rPr>
              <w:fldChar w:fldCharType="end"/>
            </w:r>
            <w:bookmarkEnd w:id="29"/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0EA7665E" w14:textId="77777777" w:rsidR="00DE7F2C" w:rsidRDefault="00DE7F2C" w:rsidP="003F4BDF">
            <w:pPr>
              <w:rPr>
                <w:position w:val="6"/>
                <w:sz w:val="21"/>
              </w:rPr>
            </w:pPr>
          </w:p>
        </w:tc>
      </w:tr>
      <w:tr w:rsidR="008D7C0B" w14:paraId="66CCBD29" w14:textId="77777777" w:rsidTr="00436A7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rPr>
          <w:gridAfter w:val="1"/>
          <w:wAfter w:w="12" w:type="dxa"/>
          <w:cantSplit/>
          <w:trHeight w:val="360"/>
        </w:trPr>
        <w:tc>
          <w:tcPr>
            <w:tcW w:w="1983" w:type="dxa"/>
            <w:gridSpan w:val="3"/>
            <w:tcBorders>
              <w:top w:val="nil"/>
              <w:bottom w:val="double" w:sz="4" w:space="0" w:color="auto"/>
              <w:right w:val="nil"/>
            </w:tcBorders>
            <w:shd w:val="clear" w:color="auto" w:fill="FFFFFF"/>
          </w:tcPr>
          <w:p w14:paraId="22D9DF9D" w14:textId="77777777" w:rsidR="008D7C0B" w:rsidRDefault="008D7C0B" w:rsidP="003F4BDF">
            <w:pPr>
              <w:rPr>
                <w:sz w:val="21"/>
              </w:rPr>
            </w:pPr>
          </w:p>
        </w:tc>
        <w:tc>
          <w:tcPr>
            <w:tcW w:w="3147" w:type="dxa"/>
            <w:gridSpan w:val="1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14:paraId="1B644E5F" w14:textId="77777777" w:rsidR="008D7C0B" w:rsidRDefault="008D7C0B" w:rsidP="003F4BDF">
            <w:pPr>
              <w:rPr>
                <w:position w:val="12"/>
                <w:sz w:val="21"/>
              </w:rPr>
            </w:pPr>
            <w:r w:rsidRPr="008D7C0B">
              <w:rPr>
                <w:rFonts w:ascii="Arial" w:hAnsi="Arial"/>
                <w:position w:val="12"/>
                <w:sz w:val="12"/>
                <w:lang w:val="fr-FR"/>
              </w:rPr>
              <w:t>Nom et titre en caractères d’imprimerie</w:t>
            </w:r>
          </w:p>
        </w:tc>
        <w:tc>
          <w:tcPr>
            <w:tcW w:w="1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14:paraId="721F5F29" w14:textId="77777777" w:rsidR="008D7C0B" w:rsidRDefault="008D7C0B" w:rsidP="003F4BDF">
            <w:pPr>
              <w:rPr>
                <w:sz w:val="21"/>
              </w:rPr>
            </w:pPr>
          </w:p>
        </w:tc>
        <w:tc>
          <w:tcPr>
            <w:tcW w:w="3510" w:type="dxa"/>
            <w:gridSpan w:val="1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14:paraId="3892A121" w14:textId="77777777" w:rsidR="008D7C0B" w:rsidRDefault="008D7C0B" w:rsidP="003F4BDF">
            <w:pPr>
              <w:rPr>
                <w:position w:val="12"/>
                <w:sz w:val="12"/>
              </w:rPr>
            </w:pPr>
            <w:r w:rsidRPr="008D7C0B">
              <w:rPr>
                <w:rFonts w:ascii="Arial" w:hAnsi="Arial"/>
                <w:position w:val="12"/>
                <w:sz w:val="12"/>
                <w:lang w:val="fr-FR"/>
              </w:rPr>
              <w:t>Signature</w:t>
            </w:r>
          </w:p>
        </w:tc>
        <w:tc>
          <w:tcPr>
            <w:tcW w:w="1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14:paraId="6C3C44EE" w14:textId="77777777" w:rsidR="008D7C0B" w:rsidRPr="008D7C0B" w:rsidRDefault="008D7C0B" w:rsidP="003F4BDF">
            <w:pPr>
              <w:rPr>
                <w:rFonts w:ascii="Arial" w:hAnsi="Arial"/>
                <w:position w:val="12"/>
                <w:sz w:val="12"/>
                <w:lang w:val="fr-FR"/>
              </w:rPr>
            </w:pPr>
          </w:p>
        </w:tc>
        <w:tc>
          <w:tcPr>
            <w:tcW w:w="2073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F2D4569" w14:textId="77777777" w:rsidR="008D7C0B" w:rsidRPr="008D7C0B" w:rsidRDefault="008D7C0B" w:rsidP="003F4BDF">
            <w:pPr>
              <w:rPr>
                <w:rFonts w:ascii="Arial" w:hAnsi="Arial"/>
                <w:position w:val="12"/>
                <w:sz w:val="12"/>
                <w:lang w:val="fr-FR"/>
              </w:rPr>
            </w:pPr>
            <w:r w:rsidRPr="008D7C0B">
              <w:rPr>
                <w:rFonts w:ascii="Arial" w:hAnsi="Arial"/>
                <w:position w:val="12"/>
                <w:sz w:val="12"/>
                <w:lang w:val="fr-FR"/>
              </w:rPr>
              <w:t>Date</w:t>
            </w:r>
          </w:p>
        </w:tc>
      </w:tr>
    </w:tbl>
    <w:p w14:paraId="5781BCF0" w14:textId="77777777" w:rsidR="00077A23" w:rsidRDefault="00077A23">
      <w:pPr>
        <w:tabs>
          <w:tab w:val="right" w:pos="10773"/>
        </w:tabs>
        <w:rPr>
          <w:rFonts w:ascii="Arial" w:hAnsi="Arial"/>
          <w:sz w:val="24"/>
        </w:rPr>
        <w:sectPr w:rsidR="00077A23" w:rsidSect="003F4BDF">
          <w:headerReference w:type="default" r:id="rId12"/>
          <w:footerReference w:type="default" r:id="rId13"/>
          <w:pgSz w:w="12240" w:h="20160" w:code="5"/>
          <w:pgMar w:top="245" w:right="720" w:bottom="432" w:left="720" w:header="720" w:footer="329" w:gutter="0"/>
          <w:cols w:space="720"/>
        </w:sectPr>
      </w:pPr>
    </w:p>
    <w:tbl>
      <w:tblPr>
        <w:tblW w:w="0" w:type="auto"/>
        <w:tblInd w:w="-20" w:type="dxa"/>
        <w:tblBorders>
          <w:top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0"/>
      </w:tblGrid>
      <w:tr w:rsidR="00A25A50" w:rsidRPr="003D75A3" w14:paraId="7C921A8A" w14:textId="77777777" w:rsidTr="007D09A5">
        <w:trPr>
          <w:cantSplit/>
          <w:trHeight w:val="339"/>
        </w:trPr>
        <w:tc>
          <w:tcPr>
            <w:tcW w:w="10890" w:type="dxa"/>
            <w:vAlign w:val="bottom"/>
          </w:tcPr>
          <w:p w14:paraId="273A245F" w14:textId="77777777" w:rsidR="00A25A50" w:rsidRPr="003D75A3" w:rsidRDefault="00A25A50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lastRenderedPageBreak/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  <w:noProof/>
              </w:rPr>
              <w:t> </w:t>
            </w:r>
            <w:r w:rsidRPr="003D75A3">
              <w:rPr>
                <w:rFonts w:ascii="Arial" w:hAnsi="Arial" w:cs="Arial"/>
                <w:noProof/>
              </w:rPr>
              <w:t> </w:t>
            </w:r>
            <w:r w:rsidRPr="003D75A3">
              <w:rPr>
                <w:rFonts w:ascii="Arial" w:hAnsi="Arial" w:cs="Arial"/>
                <w:noProof/>
              </w:rPr>
              <w:t> </w:t>
            </w:r>
            <w:r w:rsidRPr="003D75A3">
              <w:rPr>
                <w:rFonts w:ascii="Arial" w:hAnsi="Arial" w:cs="Arial"/>
                <w:noProof/>
              </w:rPr>
              <w:t> </w:t>
            </w:r>
            <w:r w:rsidRPr="003D75A3">
              <w:rPr>
                <w:rFonts w:ascii="Arial" w:hAnsi="Arial" w:cs="Arial"/>
                <w:noProof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04F8F8B0" w14:textId="77777777" w:rsidTr="007D09A5">
        <w:trPr>
          <w:cantSplit/>
          <w:trHeight w:val="357"/>
        </w:trPr>
        <w:tc>
          <w:tcPr>
            <w:tcW w:w="10890" w:type="dxa"/>
            <w:vAlign w:val="bottom"/>
          </w:tcPr>
          <w:p w14:paraId="0C110BA9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  <w:noProof/>
              </w:rPr>
              <w:t> </w:t>
            </w:r>
            <w:r w:rsidRPr="003D75A3">
              <w:rPr>
                <w:rFonts w:ascii="Arial" w:hAnsi="Arial" w:cs="Arial"/>
                <w:noProof/>
              </w:rPr>
              <w:t> </w:t>
            </w:r>
            <w:r w:rsidRPr="003D75A3">
              <w:rPr>
                <w:rFonts w:ascii="Arial" w:hAnsi="Arial" w:cs="Arial"/>
                <w:noProof/>
              </w:rPr>
              <w:t> </w:t>
            </w:r>
            <w:r w:rsidRPr="003D75A3">
              <w:rPr>
                <w:rFonts w:ascii="Arial" w:hAnsi="Arial" w:cs="Arial"/>
                <w:noProof/>
              </w:rPr>
              <w:t> </w:t>
            </w:r>
            <w:r w:rsidRPr="003D75A3">
              <w:rPr>
                <w:rFonts w:ascii="Arial" w:hAnsi="Arial" w:cs="Arial"/>
                <w:noProof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02A7FF36" w14:textId="77777777" w:rsidTr="007D09A5">
        <w:trPr>
          <w:cantSplit/>
          <w:trHeight w:val="357"/>
        </w:trPr>
        <w:tc>
          <w:tcPr>
            <w:tcW w:w="10890" w:type="dxa"/>
            <w:vAlign w:val="bottom"/>
          </w:tcPr>
          <w:p w14:paraId="5E692472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  <w:noProof/>
              </w:rPr>
              <w:t> </w:t>
            </w:r>
            <w:r w:rsidRPr="003D75A3">
              <w:rPr>
                <w:rFonts w:ascii="Arial" w:hAnsi="Arial" w:cs="Arial"/>
                <w:noProof/>
              </w:rPr>
              <w:t> </w:t>
            </w:r>
            <w:r w:rsidRPr="003D75A3">
              <w:rPr>
                <w:rFonts w:ascii="Arial" w:hAnsi="Arial" w:cs="Arial"/>
                <w:noProof/>
              </w:rPr>
              <w:t> </w:t>
            </w:r>
            <w:r w:rsidRPr="003D75A3">
              <w:rPr>
                <w:rFonts w:ascii="Arial" w:hAnsi="Arial" w:cs="Arial"/>
                <w:noProof/>
              </w:rPr>
              <w:t> </w:t>
            </w:r>
            <w:r w:rsidRPr="003D75A3">
              <w:rPr>
                <w:rFonts w:ascii="Arial" w:hAnsi="Arial" w:cs="Arial"/>
                <w:noProof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65CAC1D0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01F66D46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22F2FA22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E7A3FEC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6EE6D6A2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</w:tcBorders>
            <w:vAlign w:val="bottom"/>
          </w:tcPr>
          <w:p w14:paraId="5E72A312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2651DF03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8C4F0AD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4DB4779C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DE5387A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62F5ABC8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</w:tcBorders>
            <w:vAlign w:val="bottom"/>
          </w:tcPr>
          <w:p w14:paraId="1F5D8CF7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7E15EE9F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05CBFF83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303FC100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A704625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4688AB15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</w:tcBorders>
            <w:vAlign w:val="bottom"/>
          </w:tcPr>
          <w:p w14:paraId="18DBE263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2E247E72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04182A89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125A0498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913A97D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13F05E0A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</w:tcBorders>
            <w:vAlign w:val="bottom"/>
          </w:tcPr>
          <w:p w14:paraId="226EE914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4A2D75DE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07545AD6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6E600DCF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D0FB358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461B06ED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</w:tcBorders>
            <w:vAlign w:val="bottom"/>
          </w:tcPr>
          <w:p w14:paraId="75FEAC0B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20535D97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15E57F5A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05B7D53A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393A1EAE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3FA6D9E9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</w:tcBorders>
            <w:vAlign w:val="bottom"/>
          </w:tcPr>
          <w:p w14:paraId="787BC7A4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21AFFCC1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7F0298E1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0FFA5925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77804C41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6D2F65B2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</w:tcBorders>
            <w:vAlign w:val="bottom"/>
          </w:tcPr>
          <w:p w14:paraId="123A99EA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6B6BC77C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E5D46A3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052CCBF9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0D0CBF2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006AB5E8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</w:tcBorders>
            <w:vAlign w:val="bottom"/>
          </w:tcPr>
          <w:p w14:paraId="2299C6C2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2AA9BC9D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18D125F4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6C6780A4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CB59024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1097E64D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</w:tcBorders>
            <w:vAlign w:val="bottom"/>
          </w:tcPr>
          <w:p w14:paraId="59BF07B7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55C341A4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E6AE440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04A9BFF7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3EBA1AFA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5B054480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</w:tcBorders>
            <w:vAlign w:val="bottom"/>
          </w:tcPr>
          <w:p w14:paraId="7F3623B8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4F42D042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7421C9AC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10BEA565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513C48B8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1823BAE6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</w:tcBorders>
            <w:vAlign w:val="bottom"/>
          </w:tcPr>
          <w:p w14:paraId="7CDBD267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1539B5DC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DC5B83D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113C1FC8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62026727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5E1D1B66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</w:tcBorders>
            <w:vAlign w:val="bottom"/>
          </w:tcPr>
          <w:p w14:paraId="4A9C029D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2892EBFC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1DB0F425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264D4328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773F365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5671E933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</w:tcBorders>
            <w:vAlign w:val="bottom"/>
          </w:tcPr>
          <w:p w14:paraId="7D162AB9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4F6FF3E2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6B0C3C3E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3E831F7F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14EC0B88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34AD205F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</w:tcBorders>
            <w:vAlign w:val="bottom"/>
          </w:tcPr>
          <w:p w14:paraId="475C22BA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  <w:tr w:rsidR="00496683" w:rsidRPr="003D75A3" w14:paraId="06F9DE67" w14:textId="77777777" w:rsidTr="007D09A5">
        <w:trPr>
          <w:cantSplit/>
          <w:trHeight w:val="357"/>
        </w:trPr>
        <w:tc>
          <w:tcPr>
            <w:tcW w:w="10890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70BFBE71" w14:textId="77777777" w:rsidR="00496683" w:rsidRPr="003D75A3" w:rsidRDefault="00496683" w:rsidP="007D09A5">
            <w:pPr>
              <w:rPr>
                <w:rFonts w:ascii="Arial" w:hAnsi="Arial" w:cs="Arial"/>
              </w:rPr>
            </w:pPr>
            <w:r w:rsidRPr="003D75A3">
              <w:rPr>
                <w:rFonts w:ascii="Arial" w:hAnsi="Arial" w:cs="Arial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3D75A3">
              <w:rPr>
                <w:rFonts w:ascii="Arial" w:hAnsi="Arial" w:cs="Arial"/>
              </w:rPr>
              <w:instrText xml:space="preserve"> FORMTEXT </w:instrText>
            </w:r>
            <w:r w:rsidRPr="003D75A3">
              <w:rPr>
                <w:rFonts w:ascii="Arial" w:hAnsi="Arial" w:cs="Arial"/>
              </w:rPr>
            </w:r>
            <w:r w:rsidRPr="003D75A3">
              <w:rPr>
                <w:rFonts w:ascii="Arial" w:hAnsi="Arial" w:cs="Arial"/>
              </w:rPr>
              <w:fldChar w:fldCharType="separate"/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t> </w:t>
            </w:r>
            <w:r w:rsidRPr="003D75A3">
              <w:rPr>
                <w:rFonts w:ascii="Arial" w:hAnsi="Arial" w:cs="Arial"/>
              </w:rPr>
              <w:fldChar w:fldCharType="end"/>
            </w:r>
          </w:p>
        </w:tc>
      </w:tr>
    </w:tbl>
    <w:p w14:paraId="3AD5D7E1" w14:textId="77777777" w:rsidR="00077A23" w:rsidRDefault="00077A23">
      <w:pPr>
        <w:tabs>
          <w:tab w:val="right" w:pos="10773"/>
        </w:tabs>
        <w:rPr>
          <w:rFonts w:ascii="Arial" w:hAnsi="Arial"/>
          <w:sz w:val="24"/>
        </w:rPr>
      </w:pPr>
    </w:p>
    <w:sectPr w:rsidR="00077A23" w:rsidSect="0026134E">
      <w:headerReference w:type="default" r:id="rId14"/>
      <w:pgSz w:w="12240" w:h="20160" w:code="5"/>
      <w:pgMar w:top="245" w:right="720" w:bottom="432" w:left="720" w:header="72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68CAB" w14:textId="77777777" w:rsidR="004B5874" w:rsidRDefault="004B5874">
      <w:r>
        <w:separator/>
      </w:r>
    </w:p>
  </w:endnote>
  <w:endnote w:type="continuationSeparator" w:id="0">
    <w:p w14:paraId="48C936E5" w14:textId="77777777" w:rsidR="004B5874" w:rsidRDefault="004B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_Demi_Gras">
    <w:altName w:val="Cambria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7D855" w14:textId="77777777" w:rsidR="007D09A5" w:rsidRPr="00F0195F" w:rsidRDefault="007D09A5">
    <w:pPr>
      <w:pStyle w:val="Pieddepage"/>
      <w:tabs>
        <w:tab w:val="clear" w:pos="9406"/>
        <w:tab w:val="right" w:pos="10632"/>
      </w:tabs>
      <w:rPr>
        <w:sz w:val="18"/>
        <w:szCs w:val="18"/>
      </w:rPr>
    </w:pPr>
    <w:r w:rsidRPr="00F0195F">
      <w:rPr>
        <w:b/>
        <w:sz w:val="18"/>
        <w:szCs w:val="18"/>
      </w:rPr>
      <w:t xml:space="preserve">F808.1 </w:t>
    </w:r>
    <w:r w:rsidRPr="00F0195F">
      <w:rPr>
        <w:sz w:val="18"/>
        <w:szCs w:val="18"/>
      </w:rPr>
      <w:t>(</w:t>
    </w:r>
    <w:r>
      <w:rPr>
        <w:sz w:val="18"/>
        <w:szCs w:val="18"/>
      </w:rPr>
      <w:t>2020-03</w:t>
    </w:r>
    <w:r w:rsidRPr="00F0195F">
      <w:rPr>
        <w:sz w:val="18"/>
        <w:szCs w:val="18"/>
      </w:rPr>
      <w:t>)</w:t>
    </w:r>
    <w:r w:rsidRPr="00F0195F">
      <w:rPr>
        <w:sz w:val="18"/>
        <w:szCs w:val="18"/>
      </w:rPr>
      <w:tab/>
    </w:r>
    <w:r w:rsidRPr="00F0195F">
      <w:rPr>
        <w:sz w:val="18"/>
        <w:szCs w:val="18"/>
      </w:rPr>
      <w:tab/>
      <w:t xml:space="preserve">Page </w:t>
    </w:r>
    <w:r w:rsidRPr="00F0195F">
      <w:rPr>
        <w:rStyle w:val="Numrodepage"/>
        <w:sz w:val="18"/>
        <w:szCs w:val="18"/>
      </w:rPr>
      <w:fldChar w:fldCharType="begin"/>
    </w:r>
    <w:r w:rsidRPr="00F0195F">
      <w:rPr>
        <w:rStyle w:val="Numrodepage"/>
        <w:sz w:val="18"/>
        <w:szCs w:val="18"/>
      </w:rPr>
      <w:instrText xml:space="preserve"> PAGE </w:instrText>
    </w:r>
    <w:r w:rsidRPr="00F0195F">
      <w:rPr>
        <w:rStyle w:val="Numrodepage"/>
        <w:sz w:val="18"/>
        <w:szCs w:val="18"/>
      </w:rPr>
      <w:fldChar w:fldCharType="separate"/>
    </w:r>
    <w:r w:rsidR="00485E80">
      <w:rPr>
        <w:rStyle w:val="Numrodepage"/>
        <w:noProof/>
        <w:sz w:val="18"/>
        <w:szCs w:val="18"/>
      </w:rPr>
      <w:t>1</w:t>
    </w:r>
    <w:r w:rsidRPr="00F0195F">
      <w:rPr>
        <w:rStyle w:val="Numrodepage"/>
        <w:sz w:val="18"/>
        <w:szCs w:val="18"/>
      </w:rPr>
      <w:fldChar w:fldCharType="end"/>
    </w:r>
    <w:r w:rsidRPr="00F0195F">
      <w:rPr>
        <w:sz w:val="18"/>
        <w:szCs w:val="18"/>
      </w:rPr>
      <w:t xml:space="preserve"> de </w:t>
    </w:r>
    <w:r w:rsidRPr="00F0195F">
      <w:rPr>
        <w:rStyle w:val="Numrodepage"/>
        <w:sz w:val="18"/>
        <w:szCs w:val="18"/>
      </w:rPr>
      <w:fldChar w:fldCharType="begin"/>
    </w:r>
    <w:r w:rsidRPr="00F0195F">
      <w:rPr>
        <w:rStyle w:val="Numrodepage"/>
        <w:sz w:val="18"/>
        <w:szCs w:val="18"/>
      </w:rPr>
      <w:instrText xml:space="preserve"> NUMPAGES </w:instrText>
    </w:r>
    <w:r w:rsidRPr="00F0195F">
      <w:rPr>
        <w:rStyle w:val="Numrodepage"/>
        <w:sz w:val="18"/>
        <w:szCs w:val="18"/>
      </w:rPr>
      <w:fldChar w:fldCharType="separate"/>
    </w:r>
    <w:r w:rsidR="00485E80">
      <w:rPr>
        <w:rStyle w:val="Numrodepage"/>
        <w:noProof/>
        <w:sz w:val="18"/>
        <w:szCs w:val="18"/>
      </w:rPr>
      <w:t>2</w:t>
    </w:r>
    <w:r w:rsidRPr="00F0195F">
      <w:rPr>
        <w:rStyle w:val="Numrodepag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42F67" w14:textId="77777777" w:rsidR="004B5874" w:rsidRDefault="004B5874">
      <w:r>
        <w:separator/>
      </w:r>
    </w:p>
  </w:footnote>
  <w:footnote w:type="continuationSeparator" w:id="0">
    <w:p w14:paraId="7979680E" w14:textId="77777777" w:rsidR="004B5874" w:rsidRDefault="004B5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1D23E" w14:textId="77777777" w:rsidR="007D09A5" w:rsidRDefault="007D09A5" w:rsidP="00F0195F">
    <w:pPr>
      <w:pStyle w:val="Titre"/>
      <w:tabs>
        <w:tab w:val="right" w:pos="10800"/>
      </w:tabs>
      <w:jc w:val="left"/>
      <w:rPr>
        <w:rFonts w:ascii="Chaloult_Cond_Demi_Gras" w:hAnsi="Chaloult_Cond_Demi_Gras"/>
        <w:b w:val="0"/>
        <w:sz w:val="15"/>
        <w:szCs w:val="15"/>
      </w:rPr>
    </w:pPr>
    <w:r>
      <w:rPr>
        <w:noProof/>
      </w:rPr>
      <w:drawing>
        <wp:inline distT="0" distB="0" distL="0" distR="0" wp14:anchorId="289AFB7B" wp14:editId="5CAE769F">
          <wp:extent cx="1263650" cy="375295"/>
          <wp:effectExtent l="0" t="0" r="0" b="571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TQ-No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534" cy="377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4B6753" w14:textId="40B77268" w:rsidR="007D09A5" w:rsidRDefault="007D09A5" w:rsidP="00F0195F">
    <w:pPr>
      <w:pStyle w:val="Titre"/>
      <w:tabs>
        <w:tab w:val="left" w:pos="1530"/>
        <w:tab w:val="right" w:pos="10800"/>
      </w:tabs>
      <w:jc w:val="left"/>
      <w:rPr>
        <w:rFonts w:ascii="Chaloult_Cond_Demi_Gras" w:hAnsi="Chaloult_Cond_Demi_Gras"/>
        <w:b w:val="0"/>
        <w:sz w:val="15"/>
        <w:szCs w:val="15"/>
      </w:rPr>
    </w:pPr>
    <w:r>
      <w:rPr>
        <w:rFonts w:ascii="Chaloult_Cond_Demi_Gras" w:hAnsi="Chaloult_Cond_Demi_Gras"/>
        <w:b w:val="0"/>
        <w:sz w:val="15"/>
        <w:szCs w:val="15"/>
      </w:rPr>
      <w:tab/>
      <w:t>Direction générale des structures</w:t>
    </w:r>
  </w:p>
  <w:p w14:paraId="7EC7839C" w14:textId="77777777" w:rsidR="007D09A5" w:rsidRDefault="007D09A5" w:rsidP="00F0195F">
    <w:pPr>
      <w:pStyle w:val="Titre"/>
      <w:tabs>
        <w:tab w:val="left" w:pos="1530"/>
        <w:tab w:val="right" w:pos="10800"/>
      </w:tabs>
      <w:jc w:val="left"/>
    </w:pPr>
    <w:r>
      <w:rPr>
        <w:rFonts w:ascii="Chaloult_Cond_Demi_Gras" w:hAnsi="Chaloult_Cond_Demi_Gras"/>
        <w:b w:val="0"/>
        <w:sz w:val="15"/>
        <w:szCs w:val="15"/>
      </w:rPr>
      <w:tab/>
    </w:r>
    <w:r>
      <w:tab/>
      <w:t>FICHE D’ÉVALUATION DE LA CAPACITÉ PORTANTE</w:t>
    </w:r>
  </w:p>
  <w:p w14:paraId="4710FB2C" w14:textId="77777777" w:rsidR="007D09A5" w:rsidRDefault="007D09A5" w:rsidP="00F0195F">
    <w:pPr>
      <w:pStyle w:val="Titre"/>
      <w:tabs>
        <w:tab w:val="right" w:pos="10800"/>
      </w:tabs>
      <w:jc w:val="left"/>
      <w:rPr>
        <w:sz w:val="24"/>
        <w:szCs w:val="24"/>
      </w:rPr>
    </w:pPr>
    <w:r>
      <w:rPr>
        <w:sz w:val="24"/>
        <w:szCs w:val="24"/>
      </w:rPr>
      <w:tab/>
    </w:r>
    <w:r w:rsidRPr="00696D18">
      <w:rPr>
        <w:sz w:val="24"/>
        <w:szCs w:val="24"/>
      </w:rPr>
      <w:t>DES</w:t>
    </w:r>
    <w:r w:rsidRPr="0015074E">
      <w:rPr>
        <w:sz w:val="24"/>
        <w:szCs w:val="24"/>
      </w:rPr>
      <w:t xml:space="preserve"> STRUCTURES DE SIGNALISATION AÉRIENNE</w:t>
    </w:r>
  </w:p>
  <w:p w14:paraId="7180AF5B" w14:textId="77777777" w:rsidR="007D09A5" w:rsidRPr="00696D18" w:rsidRDefault="007D09A5" w:rsidP="00696D18">
    <w:pPr>
      <w:pStyle w:val="En-tte"/>
      <w:tabs>
        <w:tab w:val="left" w:pos="1701"/>
      </w:tabs>
      <w:rPr>
        <w:sz w:val="16"/>
        <w:szCs w:val="16"/>
      </w:rPr>
    </w:pPr>
    <w:r>
      <w:rPr>
        <w:sz w:val="16"/>
        <w:szCs w:val="16"/>
      </w:rPr>
      <w:tab/>
    </w:r>
    <w:r w:rsidRPr="00696D18">
      <w:rPr>
        <w:sz w:val="16"/>
        <w:szCs w:val="16"/>
      </w:rPr>
      <w:tab/>
    </w:r>
    <w:r w:rsidRPr="00696D18"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2956A" w14:textId="77777777" w:rsidR="007D09A5" w:rsidRDefault="007D09A5">
    <w:pPr>
      <w:ind w:left="1701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C09A2E8" wp14:editId="08BB5C67">
              <wp:simplePos x="0" y="0"/>
              <wp:positionH relativeFrom="column">
                <wp:posOffset>-69850</wp:posOffset>
              </wp:positionH>
              <wp:positionV relativeFrom="paragraph">
                <wp:posOffset>119380</wp:posOffset>
              </wp:positionV>
              <wp:extent cx="6940550" cy="1167574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0550" cy="11675745"/>
                      </a:xfrm>
                      <a:prstGeom prst="rect">
                        <a:avLst/>
                      </a:prstGeom>
                      <a:noFill/>
                      <a:ln w="254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tangle 1" o:spid="_x0000_s1026" style="position:absolute;margin-left:-5.45pt;margin-top:9.4pt;width:546.5pt;height:91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" o:allowincell="f" filled="f" strokeweight="2pt">
              <v:stroke linestyle="thinThin"/>
              <v:shadow color="gray" opacity="1" mv:blur="0" offset="2pt,2pt"/>
            </v:rect>
          </w:pict>
        </mc:Fallback>
      </mc:AlternateContent>
    </w:r>
  </w:p>
  <w:tbl>
    <w:tblPr>
      <w:tblW w:w="0" w:type="auto"/>
      <w:tblInd w:w="-2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90"/>
    </w:tblGrid>
    <w:tr w:rsidR="007D09A5" w14:paraId="3EB8DAC3" w14:textId="77777777">
      <w:tc>
        <w:tcPr>
          <w:tcW w:w="10890" w:type="dxa"/>
          <w:tcBorders>
            <w:bottom w:val="double" w:sz="6" w:space="0" w:color="auto"/>
          </w:tcBorders>
          <w:shd w:val="pct12" w:color="auto" w:fill="auto"/>
        </w:tcPr>
        <w:p w14:paraId="15BAEA3D" w14:textId="66671EA1" w:rsidR="007D09A5" w:rsidRDefault="007D09A5">
          <w:pPr>
            <w:spacing w:before="120"/>
            <w:rPr>
              <w:rFonts w:ascii="Arial" w:hAnsi="Arial"/>
              <w:sz w:val="24"/>
            </w:rPr>
          </w:pPr>
          <w:r>
            <w:rPr>
              <w:rFonts w:ascii="Arial" w:hAnsi="Arial"/>
              <w:b/>
              <w:sz w:val="24"/>
            </w:rPr>
            <w:t>ÉVALUATION</w:t>
          </w:r>
        </w:p>
      </w:tc>
    </w:tr>
    <w:tr w:rsidR="007D09A5" w14:paraId="1361F938" w14:textId="77777777" w:rsidTr="00C6589F">
      <w:trPr>
        <w:cantSplit/>
      </w:trPr>
      <w:tc>
        <w:tcPr>
          <w:tcW w:w="10890" w:type="dxa"/>
          <w:tcBorders>
            <w:bottom w:val="single" w:sz="4" w:space="0" w:color="C0C0C0"/>
          </w:tcBorders>
        </w:tcPr>
        <w:p w14:paraId="54AD31F2" w14:textId="77777777" w:rsidR="007D09A5" w:rsidRDefault="007D09A5">
          <w:pPr>
            <w:spacing w:before="120"/>
            <w:rPr>
              <w:rFonts w:ascii="Arial" w:hAnsi="Arial"/>
              <w:sz w:val="22"/>
            </w:rPr>
          </w:pPr>
        </w:p>
      </w:tc>
    </w:tr>
  </w:tbl>
  <w:p w14:paraId="30A286D4" w14:textId="77777777" w:rsidR="007D09A5" w:rsidRDefault="007D09A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23"/>
    <w:rsid w:val="00000264"/>
    <w:rsid w:val="00015E48"/>
    <w:rsid w:val="00063F60"/>
    <w:rsid w:val="00077A23"/>
    <w:rsid w:val="00080095"/>
    <w:rsid w:val="000959B7"/>
    <w:rsid w:val="00096553"/>
    <w:rsid w:val="000B2793"/>
    <w:rsid w:val="000C1F8D"/>
    <w:rsid w:val="000C5755"/>
    <w:rsid w:val="0015074E"/>
    <w:rsid w:val="00166847"/>
    <w:rsid w:val="001700B5"/>
    <w:rsid w:val="00172D5B"/>
    <w:rsid w:val="00176B06"/>
    <w:rsid w:val="001A1E30"/>
    <w:rsid w:val="001C19DF"/>
    <w:rsid w:val="00214DAB"/>
    <w:rsid w:val="00224D89"/>
    <w:rsid w:val="0026134E"/>
    <w:rsid w:val="00290984"/>
    <w:rsid w:val="002941AE"/>
    <w:rsid w:val="00294938"/>
    <w:rsid w:val="002A3256"/>
    <w:rsid w:val="003047DF"/>
    <w:rsid w:val="00307874"/>
    <w:rsid w:val="003335BC"/>
    <w:rsid w:val="003619A7"/>
    <w:rsid w:val="003A4B61"/>
    <w:rsid w:val="003D75A3"/>
    <w:rsid w:val="003E3139"/>
    <w:rsid w:val="003F4BDF"/>
    <w:rsid w:val="00436A75"/>
    <w:rsid w:val="00452C58"/>
    <w:rsid w:val="00476A25"/>
    <w:rsid w:val="00485E80"/>
    <w:rsid w:val="00491C10"/>
    <w:rsid w:val="00496683"/>
    <w:rsid w:val="004B5874"/>
    <w:rsid w:val="004F103C"/>
    <w:rsid w:val="00537783"/>
    <w:rsid w:val="00543950"/>
    <w:rsid w:val="005616FE"/>
    <w:rsid w:val="00576A1C"/>
    <w:rsid w:val="005C51CE"/>
    <w:rsid w:val="005F1337"/>
    <w:rsid w:val="00617F7E"/>
    <w:rsid w:val="006273AF"/>
    <w:rsid w:val="00696D18"/>
    <w:rsid w:val="006B531E"/>
    <w:rsid w:val="006B6660"/>
    <w:rsid w:val="006D47E2"/>
    <w:rsid w:val="0073452A"/>
    <w:rsid w:val="007677D2"/>
    <w:rsid w:val="007D09A5"/>
    <w:rsid w:val="00805D7F"/>
    <w:rsid w:val="008C0060"/>
    <w:rsid w:val="008D039C"/>
    <w:rsid w:val="008D7C0B"/>
    <w:rsid w:val="00995443"/>
    <w:rsid w:val="009A34E1"/>
    <w:rsid w:val="00A23A01"/>
    <w:rsid w:val="00A25A50"/>
    <w:rsid w:val="00A26FA0"/>
    <w:rsid w:val="00A44A08"/>
    <w:rsid w:val="00A80459"/>
    <w:rsid w:val="00AB5BC8"/>
    <w:rsid w:val="00AE13AA"/>
    <w:rsid w:val="00AF4DBE"/>
    <w:rsid w:val="00B13B72"/>
    <w:rsid w:val="00B15E99"/>
    <w:rsid w:val="00B17E4B"/>
    <w:rsid w:val="00B20554"/>
    <w:rsid w:val="00B425A5"/>
    <w:rsid w:val="00BB7F5D"/>
    <w:rsid w:val="00C00EA1"/>
    <w:rsid w:val="00C614F6"/>
    <w:rsid w:val="00C6589F"/>
    <w:rsid w:val="00C8172B"/>
    <w:rsid w:val="00CA3ADB"/>
    <w:rsid w:val="00CB3D8D"/>
    <w:rsid w:val="00CE2228"/>
    <w:rsid w:val="00D00CE0"/>
    <w:rsid w:val="00D11DDA"/>
    <w:rsid w:val="00D15696"/>
    <w:rsid w:val="00D260FF"/>
    <w:rsid w:val="00D50B95"/>
    <w:rsid w:val="00D65607"/>
    <w:rsid w:val="00D977F8"/>
    <w:rsid w:val="00DE7F2C"/>
    <w:rsid w:val="00E00601"/>
    <w:rsid w:val="00E1395F"/>
    <w:rsid w:val="00E67789"/>
    <w:rsid w:val="00E74341"/>
    <w:rsid w:val="00EA0B97"/>
    <w:rsid w:val="00EF070D"/>
    <w:rsid w:val="00EF3513"/>
    <w:rsid w:val="00F0195F"/>
    <w:rsid w:val="00F04DA9"/>
    <w:rsid w:val="00F343CC"/>
    <w:rsid w:val="00F36C83"/>
    <w:rsid w:val="00F815BD"/>
    <w:rsid w:val="00FD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110B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120"/>
      <w:outlineLvl w:val="0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703"/>
        <w:tab w:val="right" w:pos="9406"/>
      </w:tabs>
    </w:pPr>
    <w:rPr>
      <w:rFonts w:ascii="Arial" w:hAnsi="Arial"/>
      <w:sz w:val="24"/>
    </w:rPr>
  </w:style>
  <w:style w:type="paragraph" w:styleId="Pieddepage">
    <w:name w:val="footer"/>
    <w:basedOn w:val="Normal"/>
    <w:pPr>
      <w:tabs>
        <w:tab w:val="center" w:pos="4703"/>
        <w:tab w:val="right" w:pos="9406"/>
      </w:tabs>
    </w:pPr>
    <w:rPr>
      <w:rFonts w:ascii="Arial" w:hAnsi="Arial"/>
      <w:sz w:val="24"/>
    </w:rPr>
  </w:style>
  <w:style w:type="paragraph" w:styleId="Titr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link w:val="CommentaireCar"/>
    <w:semiHidden/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696D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96D18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096553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096553"/>
  </w:style>
  <w:style w:type="character" w:customStyle="1" w:styleId="ObjetducommentaireCar">
    <w:name w:val="Objet du commentaire Car"/>
    <w:basedOn w:val="CommentaireCar"/>
    <w:link w:val="Objetducommentaire"/>
    <w:rsid w:val="000965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120"/>
      <w:outlineLvl w:val="0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703"/>
        <w:tab w:val="right" w:pos="9406"/>
      </w:tabs>
    </w:pPr>
    <w:rPr>
      <w:rFonts w:ascii="Arial" w:hAnsi="Arial"/>
      <w:sz w:val="24"/>
    </w:rPr>
  </w:style>
  <w:style w:type="paragraph" w:styleId="Pieddepage">
    <w:name w:val="footer"/>
    <w:basedOn w:val="Normal"/>
    <w:pPr>
      <w:tabs>
        <w:tab w:val="center" w:pos="4703"/>
        <w:tab w:val="right" w:pos="9406"/>
      </w:tabs>
    </w:pPr>
    <w:rPr>
      <w:rFonts w:ascii="Arial" w:hAnsi="Arial"/>
      <w:sz w:val="24"/>
    </w:rPr>
  </w:style>
  <w:style w:type="paragraph" w:styleId="Titr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link w:val="CommentaireCar"/>
    <w:semiHidden/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696D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96D18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096553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096553"/>
  </w:style>
  <w:style w:type="character" w:customStyle="1" w:styleId="ObjetducommentaireCar">
    <w:name w:val="Objet du commentaire Car"/>
    <w:basedOn w:val="CommentaireCar"/>
    <w:link w:val="Objetducommentaire"/>
    <w:rsid w:val="000965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oyer\Mes%20documents\FOR-028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- Documentation et publications" ma:contentTypeID="0x0101004CF7858666DCF549A225B94A6B816A81004A9BDC62059BB04A874505459122549A" ma:contentTypeVersion="14" ma:contentTypeDescription="" ma:contentTypeScope="" ma:versionID="4b00f2b89bd446a3c9ffa1840ef15fb1">
  <xsd:schema xmlns:xsd="http://www.w3.org/2001/XMLSchema" xmlns:xs="http://www.w3.org/2001/XMLSchema" xmlns:p="http://schemas.microsoft.com/office/2006/metadata/properties" xmlns:ns1="http://schemas.microsoft.com/sharepoint/v3" xmlns:ns2="35ae7812-1ab0-4572-a6c7-91e90b93790a" targetNamespace="http://schemas.microsoft.com/office/2006/metadata/properties" ma:root="true" ma:fieldsID="c3952b6e2f96e4556c45bd792f24eb09" ns1:_="" ns2:_="">
    <xsd:import namespace="http://schemas.microsoft.com/sharepoint/v3"/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DescriptionDocument" minOccurs="0"/>
                <xsd:element ref="ns1:RoutingRuleDescription" minOccurs="0"/>
                <xsd:element ref="ns2:LiensConnexes" minOccurs="0"/>
                <xsd:element ref="ns2:Theme" minOccurs="0"/>
                <xsd:element ref="ns2:SousTheme" minOccurs="0"/>
                <xsd:element ref="ns2:SousSousTheme" minOccurs="0"/>
                <xsd:element ref="ns2:TypeDocument"/>
                <xsd:element ref="ns2:ImageDocument" minOccurs="0"/>
                <xsd:element ref="ns2:ExclureImportation" minOccurs="0"/>
                <xsd:element ref="ns2:_dlc_DocId" minOccurs="0"/>
                <xsd:element ref="ns2:_dlc_DocIdUrl" minOccurs="0"/>
                <xsd:element ref="ns2:_dlc_DocIdPersistId" minOccurs="0"/>
                <xsd:element ref="ns2:DatePublication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DescriptionDocument" ma:index="2" nillable="true" ma:displayName="Description du document" ma:internalName="DescriptionDocument">
      <xsd:simpleType>
        <xsd:restriction base="dms:Note"/>
      </xsd:simpleType>
    </xsd:element>
    <xsd:element name="LiensConnexes" ma:index="4" nillable="true" ma:displayName="Liens connexes" ma:internalName="LiensConnexes">
      <xsd:simpleType>
        <xsd:restriction base="dms:Unknown"/>
      </xsd:simpleType>
    </xsd:element>
    <xsd:element name="Theme" ma:index="5" nillable="true" ma:displayName="Thème" ma:list="{bdebda74-ca37-41fd-90df-8d955ef10679}" ma:internalName="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Theme" ma:index="6" nillable="true" ma:displayName="Sous-thème" ma:list="{3130be0d-b66e-408f-a776-12ba0f39c938}" ma:internalName="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SousTheme" ma:index="7" nillable="true" ma:displayName="Sous sous-thème" ma:list="{30ea00ab-c7b9-4add-aca4-0637f10fb6b8}" ma:internalName="Sous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ypeDocument" ma:index="8" ma:displayName="Type de document" ma:list="{1e040e3a-8d76-437d-8fa6-548da1ec216d}" ma:internalName="TypeDocument" ma:showField="Title" ma:web="35ae7812-1ab0-4572-a6c7-91e90b93790a">
      <xsd:simpleType>
        <xsd:restriction base="dms:Lookup"/>
      </xsd:simpleType>
    </xsd:element>
    <xsd:element name="ImageDocument" ma:index="9" nillable="true" ma:displayName="Image du document" ma:format="Image" ma:internalName="Image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xclureImportation" ma:index="11" nillable="true" ma:displayName="Exclure de l'importation" ma:default="0" ma:internalName="ExclureImportation">
      <xsd:simpleType>
        <xsd:restriction base="dms:Boolean"/>
      </xsd:simpleType>
    </xsd:element>
    <xsd:element name="_dlc_DocId" ma:index="16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7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Publication" ma:index="21" ma:displayName="Date de publication" ma:default="[today]" ma:format="DateOnly" ma:internalName="DatePublication">
      <xsd:simpleType>
        <xsd:restriction base="dms:DateTime"/>
      </xsd:simpleType>
    </xsd:element>
    <xsd:element name="SharedWithUsers" ma:index="2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 ma:index="10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Document xmlns="35ae7812-1ab0-4572-a6c7-91e90b93790a">Ce formulaire de la Direction générale des structures doit être rempli afin de consigner les résultats de l'évaluation de la capacité portante des structures de signalisation aérienne</DescriptionDocument>
    <DatePublication xmlns="35ae7812-1ab0-4572-a6c7-91e90b93790a">2020-03-01T05:00:00+00:00</DatePublication>
    <ExclureImportation xmlns="35ae7812-1ab0-4572-a6c7-91e90b93790a">false</ExclureImportation>
    <Theme xmlns="35ae7812-1ab0-4572-a6c7-91e90b93790a">
      <Value>3</Value>
    </Theme>
    <SousSousTheme xmlns="35ae7812-1ab0-4572-a6c7-91e90b93790a">
      <Value>141</Value>
    </SousSousTheme>
    <RoutingRuleDescription xmlns="http://schemas.microsoft.com/sharepoint/v3" xsi:nil="true"/>
    <TypeDocument xmlns="35ae7812-1ab0-4572-a6c7-91e90b93790a">14</TypeDocument>
    <SousTheme xmlns="35ae7812-1ab0-4572-a6c7-91e90b93790a">
      <Value>39</Value>
    </SousTheme>
    <ImageDocument xmlns="35ae7812-1ab0-4572-a6c7-91e90b93790a">
      <Url>http://edition.simtq.mtq.min.intra/fr/projets-infrastructures/structures/ancien-repertoire/PublishingImages/structures.png</Url>
      <Description>http://edition.simtq.mtq.min.intra/fr/projets-infrastructures/structures/ancien-repertoire/PublishingImages/structures.png</Description>
    </ImageDocument>
    <LiensConnexes xmlns="35ae7812-1ab0-4572-a6c7-91e90b93790a">&lt;div title="_schemaversion" id="_3"&gt;
  &lt;div title="_view"&gt;
    &lt;span title="_columns"&gt;1&lt;/span&gt;
    &lt;span title="_linkstyle"&gt;&lt;/span&gt;
    &lt;span title="_groupstyle"&gt;&lt;/span&gt;
  &lt;/div&gt;
&lt;/div&gt;</LiensConnexes>
    <_dlc_DocId xmlns="35ae7812-1ab0-4572-a6c7-91e90b93790a">UMXZNRYXENRP-985-6452</_dlc_DocId>
    <_dlc_DocIdUrl xmlns="35ae7812-1ab0-4572-a6c7-91e90b93790a">
      <Url>http://edition.simtq.mtq.min.intra/fr/projets-infrastructures/structures/documentation-structures/_layouts/15/DocIdRedir.aspx?ID=UMXZNRYXENRP-985-6452</Url>
      <Description>UMXZNRYXENRP-985-6452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17FDD1-CF7C-4CD7-9CF8-E663B024A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642231-7C1C-4E50-87A5-A30B66D55C21}"/>
</file>

<file path=customXml/itemProps3.xml><?xml version="1.0" encoding="utf-8"?>
<ds:datastoreItem xmlns:ds="http://schemas.openxmlformats.org/officeDocument/2006/customXml" ds:itemID="{CB2EE48A-950D-40D1-B8F1-03C76DDF76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4421D89-1BA3-4568-B70E-42ABC6F99F7D}">
  <ds:schemaRefs>
    <ds:schemaRef ds:uri="http://purl.org/dc/elements/1.1/"/>
    <ds:schemaRef ds:uri="a86f63da-e196-444b-b54f-a827d75e0765"/>
    <ds:schemaRef ds:uri="a980eb50-52bb-4993-96fd-eb34ee7864dc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5196f083-b045-4a14-9714-c594e003b1ce"/>
    <ds:schemaRef ds:uri="http://schemas.microsoft.com/sharepoint/v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21BE60E-144D-41B1-AC64-F40749953E1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BADFCA-6C63-4A73-9BFB-209D266F0EF3}"/>
</file>

<file path=docProps/app.xml><?xml version="1.0" encoding="utf-8"?>
<Properties xmlns="http://schemas.openxmlformats.org/officeDocument/2006/extended-properties" xmlns:vt="http://schemas.openxmlformats.org/officeDocument/2006/docPropsVTypes">
  <Template>FOR-028</Template>
  <TotalTime>233</TotalTime>
  <Pages>2</Pages>
  <Words>258</Words>
  <Characters>3213</Characters>
  <Application>Microsoft Office Word</Application>
  <DocSecurity>0</DocSecurity>
  <Lines>26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F808.1 - Fiche d'évaluation de la capacité portante des structures de signalisation aérienne</vt:lpstr>
    </vt:vector>
  </TitlesOfParts>
  <Manager>Julie.Hardy@transports.gouv.qc.ca</Manager>
  <Company>Transports Quebec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F808.1 - Fiche d'évaluation de la capacité portante des structures de signalisation aérienne</dc:title>
  <dc:subject>Ce formulaire de la Direction générale des structures doit être rempli afin de consigner les résultats de l'évaluation de la capacité portante des structures de signalisation aérienne</dc:subject>
  <dc:creator>Ministère des Transports</dc:creator>
  <cp:keywords/>
  <dc:description>Ce formulaire doit être verrouillé sans mot de passe</dc:description>
  <cp:lastModifiedBy>Gignac, France</cp:lastModifiedBy>
  <cp:revision>8</cp:revision>
  <cp:lastPrinted>2008-04-15T13:03:00Z</cp:lastPrinted>
  <dcterms:created xsi:type="dcterms:W3CDTF">2020-03-26T14:10:00Z</dcterms:created>
  <dcterms:modified xsi:type="dcterms:W3CDTF">2020-04-06T14:10:00Z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Compte système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display_urn:schemas-microsoft-com:office:office#Author">
    <vt:lpwstr>Compte système</vt:lpwstr>
  </property>
  <property fmtid="{D5CDD505-2E9C-101B-9397-08002B2CF9AE}" pid="6" name="xd_ProgID">
    <vt:lpwstr/>
  </property>
  <property fmtid="{D5CDD505-2E9C-101B-9397-08002B2CF9AE}" pid="7" name="ContentTypeId">
    <vt:lpwstr>0x0101004CF7858666DCF549A225B94A6B816A81004A9BDC62059BB04A874505459122549A</vt:lpwstr>
  </property>
  <property fmtid="{D5CDD505-2E9C-101B-9397-08002B2CF9AE}" pid="8" name="_dlc_DocIdItemGuid">
    <vt:lpwstr>64575c61-8599-4303-b728-a2eb6463b140</vt:lpwstr>
  </property>
</Properties>
</file>